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FA7DCEEE06042159D0513FD66D02882"/>
        </w:placeholder>
        <w:text/>
      </w:sdtPr>
      <w:sdtEndPr/>
      <w:sdtContent>
        <w:p w:rsidRPr="009B062B" w:rsidR="00AF30DD" w:rsidP="00B56994" w:rsidRDefault="00AF30DD" w14:paraId="417DEC4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338df9b-8ee2-4957-8cb4-94a28a8d651d"/>
        <w:id w:val="-576049293"/>
        <w:lock w:val="sdtLocked"/>
      </w:sdtPr>
      <w:sdtEndPr/>
      <w:sdtContent>
        <w:p w:rsidR="00AC4DFA" w:rsidRDefault="007521C8" w14:paraId="417DEC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snarast se över möjligheten till en utbyggnation av E4 mellan Söderhamn och Gävle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907C8FC55A749F28E3A6877DB8B2F03"/>
        </w:placeholder>
        <w:text/>
      </w:sdtPr>
      <w:sdtEndPr/>
      <w:sdtContent>
        <w:p w:rsidRPr="009B062B" w:rsidR="006D79C9" w:rsidP="00333E95" w:rsidRDefault="006D79C9" w14:paraId="417DEC45" w14:textId="77777777">
          <w:pPr>
            <w:pStyle w:val="Rubrik1"/>
          </w:pPr>
          <w:r>
            <w:t>Motivering</w:t>
          </w:r>
        </w:p>
      </w:sdtContent>
    </w:sdt>
    <w:p w:rsidR="00AA0333" w:rsidP="000A1DA6" w:rsidRDefault="00AA0333" w14:paraId="417DEC46" w14:textId="77777777">
      <w:pPr>
        <w:pStyle w:val="Normalutanindragellerluft"/>
      </w:pPr>
      <w:r>
        <w:t xml:space="preserve">E4:an är en viktig väg för hela Sveriges försörjning av både gods och personer. Från Hudiksvall till Stockholm är vägen av minst fyrfältsstandard, men sträckan Söderhamn–Gävle är olyckligt strypt genom en s.k. två-plus-ett-väg, med kraftiga trafikstörningar till följd, inte minst under de olika högtider som infaller under året eftersom många då ska resa både norr- och söderöver. </w:t>
      </w:r>
    </w:p>
    <w:p w:rsidRPr="000A1DA6" w:rsidR="00AA0333" w:rsidP="000A1DA6" w:rsidRDefault="00AA0333" w14:paraId="417DEC47" w14:textId="085B3BEF">
      <w:pPr>
        <w:rPr>
          <w:spacing w:val="-1"/>
        </w:rPr>
      </w:pPr>
      <w:r w:rsidRPr="000A1DA6">
        <w:rPr>
          <w:spacing w:val="-1"/>
        </w:rPr>
        <w:t>Gävleborgs län har geografiskt</w:t>
      </w:r>
      <w:r w:rsidRPr="000A1DA6" w:rsidR="00FD20D6">
        <w:rPr>
          <w:spacing w:val="-1"/>
        </w:rPr>
        <w:t xml:space="preserve"> sett</w:t>
      </w:r>
      <w:r w:rsidRPr="000A1DA6">
        <w:rPr>
          <w:spacing w:val="-1"/>
        </w:rPr>
        <w:t xml:space="preserve"> en relativt stor yta. Som i så många andra lands</w:t>
      </w:r>
      <w:r w:rsidRPr="000A1DA6" w:rsidR="000A1DA6">
        <w:rPr>
          <w:spacing w:val="-1"/>
        </w:rPr>
        <w:softHyphen/>
      </w:r>
      <w:r w:rsidRPr="000A1DA6">
        <w:rPr>
          <w:spacing w:val="-1"/>
        </w:rPr>
        <w:t>bygds- och glesbygdslän är avstånden till viktiga samhällsfunktioner mycket längre än i storstadsregionerna. Blåljuspersonalens viktiga resor och transporter har sämre förutsätt</w:t>
      </w:r>
      <w:r w:rsidRPr="000A1DA6" w:rsidR="000A1DA6">
        <w:rPr>
          <w:spacing w:val="-1"/>
        </w:rPr>
        <w:softHyphen/>
      </w:r>
      <w:r w:rsidRPr="000A1DA6">
        <w:rPr>
          <w:spacing w:val="-1"/>
        </w:rPr>
        <w:t>ningar i och med dagens två-plus-ett-väglösning. Vägen ger sämre förutsättningar för omkörningar och</w:t>
      </w:r>
      <w:r w:rsidRPr="000A1DA6" w:rsidR="00FD20D6">
        <w:rPr>
          <w:spacing w:val="-1"/>
        </w:rPr>
        <w:t xml:space="preserve"> för</w:t>
      </w:r>
      <w:r w:rsidRPr="000A1DA6">
        <w:rPr>
          <w:spacing w:val="-1"/>
        </w:rPr>
        <w:t xml:space="preserve"> att ta sig fram. Köbildning, olyckor och annat kan minska avsevärt vid en utbyggnation av en av de för Gävleborgs län – men också för </w:t>
      </w:r>
      <w:r w:rsidRPr="000A1DA6" w:rsidR="00FD20D6">
        <w:rPr>
          <w:spacing w:val="-1"/>
        </w:rPr>
        <w:t>resten av landet</w:t>
      </w:r>
      <w:r w:rsidRPr="000A1DA6">
        <w:rPr>
          <w:spacing w:val="-1"/>
        </w:rPr>
        <w:t xml:space="preserve"> – viktigaste vägarna. </w:t>
      </w:r>
    </w:p>
    <w:p w:rsidRPr="000A1DA6" w:rsidR="00AA0333" w:rsidP="000A1DA6" w:rsidRDefault="00AA0333" w14:paraId="417DEC48" w14:textId="291FD8CE">
      <w:r w:rsidRPr="000A1DA6">
        <w:t>Det är ologiskt att en del av en annars relativt fungerande vägsträcka, som ju Hudiksvall–Stockholm ändå är, under så pass lång tid bestått av den aktuella strypning</w:t>
      </w:r>
      <w:r w:rsidR="000A1DA6">
        <w:softHyphen/>
      </w:r>
      <w:r w:rsidRPr="000A1DA6">
        <w:t>en. Det är dags att Gävleborg får ta del av de infrastruktursatsningar som länet är för</w:t>
      </w:r>
      <w:r w:rsidR="000A1DA6">
        <w:softHyphen/>
      </w:r>
      <w:r w:rsidRPr="000A1DA6">
        <w:t xml:space="preserve">tjänt av. </w:t>
      </w:r>
    </w:p>
    <w:p w:rsidRPr="00422B9E" w:rsidR="00422B9E" w:rsidP="000A1DA6" w:rsidRDefault="00AA0333" w14:paraId="417DEC49" w14:textId="45CD3159">
      <w:r>
        <w:t>Det finns dock inget som säger att hela sträckan Söderhamn–Gävle måste byggas ut till fyrfältsväg med en gång. En välavvägd utbyggnad i etapper är bättre än en på fram</w:t>
      </w:r>
      <w:r w:rsidR="000A1DA6">
        <w:softHyphen/>
      </w:r>
      <w:r>
        <w:t xml:space="preserve">tiden skjuten utbyggnad eller ingen utbyggnation överhuvudtaget. Med huvudprioritet </w:t>
      </w:r>
      <w:r>
        <w:lastRenderedPageBreak/>
        <w:t>på Tönnebro–Gävle skulle en av de mest högtrafikerade sträckorna få en efterlängtad avlastning.</w:t>
      </w:r>
      <w:r w:rsidR="000F4B1D">
        <w:t xml:space="preserve"> Detta bör riksdagen tillkännage för regeringen att </w:t>
      </w:r>
      <w:r w:rsidR="004A73C3">
        <w:t xml:space="preserve">man </w:t>
      </w:r>
      <w:r w:rsidR="000F4B1D">
        <w:t xml:space="preserve">snarast </w:t>
      </w:r>
      <w:r w:rsidR="004A73C3">
        <w:t xml:space="preserve">bör </w:t>
      </w:r>
      <w:r w:rsidR="000F4B1D">
        <w:t>se över.</w:t>
      </w:r>
    </w:p>
    <w:sdt>
      <w:sdtPr>
        <w:alias w:val="CC_Underskrifter"/>
        <w:tag w:val="CC_Underskrifter"/>
        <w:id w:val="583496634"/>
        <w:lock w:val="sdtContentLocked"/>
        <w:placeholder>
          <w:docPart w:val="29B21C0FEE5540FB85FF4FBB3F63AC73"/>
        </w:placeholder>
      </w:sdtPr>
      <w:sdtEndPr/>
      <w:sdtContent>
        <w:p w:rsidR="00B56994" w:rsidP="00B56994" w:rsidRDefault="00B56994" w14:paraId="417DEC4B" w14:textId="77777777"/>
        <w:p w:rsidRPr="008E0FE2" w:rsidR="004801AC" w:rsidP="00B56994" w:rsidRDefault="000A1DA6" w14:paraId="417DEC4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75181" w:rsidRDefault="00775181" w14:paraId="417DEC50" w14:textId="77777777">
      <w:bookmarkStart w:name="_GoBack" w:id="1"/>
      <w:bookmarkEnd w:id="1"/>
    </w:p>
    <w:sectPr w:rsidR="0077518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DEC52" w14:textId="77777777" w:rsidR="009E6D5E" w:rsidRDefault="009E6D5E" w:rsidP="000C1CAD">
      <w:pPr>
        <w:spacing w:line="240" w:lineRule="auto"/>
      </w:pPr>
      <w:r>
        <w:separator/>
      </w:r>
    </w:p>
  </w:endnote>
  <w:endnote w:type="continuationSeparator" w:id="0">
    <w:p w14:paraId="417DEC53" w14:textId="77777777" w:rsidR="009E6D5E" w:rsidRDefault="009E6D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EC5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EC5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1C35" w14:textId="77777777" w:rsidR="000F3A55" w:rsidRDefault="000F3A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DEC50" w14:textId="77777777" w:rsidR="009E6D5E" w:rsidRDefault="009E6D5E" w:rsidP="000C1CAD">
      <w:pPr>
        <w:spacing w:line="240" w:lineRule="auto"/>
      </w:pPr>
      <w:r>
        <w:separator/>
      </w:r>
    </w:p>
  </w:footnote>
  <w:footnote w:type="continuationSeparator" w:id="0">
    <w:p w14:paraId="417DEC51" w14:textId="77777777" w:rsidR="009E6D5E" w:rsidRDefault="009E6D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17DEC5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17DEC63" wp14:anchorId="417DEC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A1DA6" w14:paraId="417DEC6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05B95DE4FFC4BDFA956964C565CD5B7"/>
                              </w:placeholder>
                              <w:text/>
                            </w:sdtPr>
                            <w:sdtEndPr/>
                            <w:sdtContent>
                              <w:r w:rsidR="008A0D7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2726583363646D7A25F75EE739FE238"/>
                              </w:placeholder>
                              <w:text/>
                            </w:sdtPr>
                            <w:sdtEndPr/>
                            <w:sdtContent>
                              <w:r w:rsidR="00BD52C8">
                                <w:t>1757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17DEC6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A1DA6" w14:paraId="417DEC6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05B95DE4FFC4BDFA956964C565CD5B7"/>
                        </w:placeholder>
                        <w:text/>
                      </w:sdtPr>
                      <w:sdtEndPr/>
                      <w:sdtContent>
                        <w:r w:rsidR="008A0D7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2726583363646D7A25F75EE739FE238"/>
                        </w:placeholder>
                        <w:text/>
                      </w:sdtPr>
                      <w:sdtEndPr/>
                      <w:sdtContent>
                        <w:r w:rsidR="00BD52C8">
                          <w:t>1757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17DEC5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17DEC56" w14:textId="77777777">
    <w:pPr>
      <w:jc w:val="right"/>
    </w:pPr>
  </w:p>
  <w:p w:rsidR="00262EA3" w:rsidP="00776B74" w:rsidRDefault="00262EA3" w14:paraId="417DEC5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A1DA6" w14:paraId="417DEC5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17DEC65" wp14:anchorId="417DEC6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A1DA6" w14:paraId="417DEC5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A0D7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D52C8">
          <w:t>1757</w:t>
        </w:r>
      </w:sdtContent>
    </w:sdt>
  </w:p>
  <w:p w:rsidRPr="008227B3" w:rsidR="00262EA3" w:rsidP="008227B3" w:rsidRDefault="000A1DA6" w14:paraId="417DEC5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A1DA6" w14:paraId="417DEC5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:1867</w:t>
        </w:r>
      </w:sdtContent>
    </w:sdt>
  </w:p>
  <w:p w:rsidR="00262EA3" w:rsidP="00E03A3D" w:rsidRDefault="000A1DA6" w14:paraId="417DEC5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A0D77" w14:paraId="417DEC5F" w14:textId="0AD24EF4">
        <w:pPr>
          <w:pStyle w:val="FSHRub2"/>
        </w:pPr>
        <w:r>
          <w:t>Bygg</w:t>
        </w:r>
        <w:r w:rsidR="000F3A55">
          <w:t>a</w:t>
        </w:r>
        <w:r>
          <w:t xml:space="preserve"> ut E4 Söderhamn–Gävle till fyrfältsväg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17DEC6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8A0D7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1DA6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3A55"/>
    <w:rsid w:val="000F4411"/>
    <w:rsid w:val="000F4B1D"/>
    <w:rsid w:val="000F4ECF"/>
    <w:rsid w:val="000F527F"/>
    <w:rsid w:val="000F5329"/>
    <w:rsid w:val="000F5B00"/>
    <w:rsid w:val="000F5CF0"/>
    <w:rsid w:val="000F5DE8"/>
    <w:rsid w:val="000F6943"/>
    <w:rsid w:val="000F745E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3C3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1C8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181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0D77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040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6D5E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333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4DFA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6994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2C8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1BE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0D6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DEC42"/>
  <w15:chartTrackingRefBased/>
  <w15:docId w15:val="{2F0D0232-84AF-4222-A8B1-67BAC657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A7DCEEE06042159D0513FD66D028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A3B0E2-DE1B-4080-B06A-7ECD1D8904D3}"/>
      </w:docPartPr>
      <w:docPartBody>
        <w:p w:rsidR="0029165B" w:rsidRDefault="00042691">
          <w:pPr>
            <w:pStyle w:val="6FA7DCEEE06042159D0513FD66D0288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07C8FC55A749F28E3A6877DB8B2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A15EEC-DE0F-4329-9B37-B4BE000955DE}"/>
      </w:docPartPr>
      <w:docPartBody>
        <w:p w:rsidR="0029165B" w:rsidRDefault="00042691">
          <w:pPr>
            <w:pStyle w:val="4907C8FC55A749F28E3A6877DB8B2F0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05B95DE4FFC4BDFA956964C565CD5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8A020A-3819-4204-AD50-E5BC5DE3EFB3}"/>
      </w:docPartPr>
      <w:docPartBody>
        <w:p w:rsidR="0029165B" w:rsidRDefault="00042691">
          <w:pPr>
            <w:pStyle w:val="605B95DE4FFC4BDFA956964C565CD5B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726583363646D7A25F75EE739FE2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0E85E0-320A-4212-8412-4E7809DE0D37}"/>
      </w:docPartPr>
      <w:docPartBody>
        <w:p w:rsidR="0029165B" w:rsidRDefault="00042691">
          <w:pPr>
            <w:pStyle w:val="32726583363646D7A25F75EE739FE238"/>
          </w:pPr>
          <w:r>
            <w:t xml:space="preserve"> </w:t>
          </w:r>
        </w:p>
      </w:docPartBody>
    </w:docPart>
    <w:docPart>
      <w:docPartPr>
        <w:name w:val="29B21C0FEE5540FB85FF4FBB3F63A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B9BFA5-AA92-4600-B525-C89083ED2F30}"/>
      </w:docPartPr>
      <w:docPartBody>
        <w:p w:rsidR="00006F23" w:rsidRDefault="00006F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91"/>
    <w:rsid w:val="00006F23"/>
    <w:rsid w:val="00042691"/>
    <w:rsid w:val="0029165B"/>
    <w:rsid w:val="0057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FA7DCEEE06042159D0513FD66D02882">
    <w:name w:val="6FA7DCEEE06042159D0513FD66D02882"/>
  </w:style>
  <w:style w:type="paragraph" w:customStyle="1" w:styleId="EBF2D14946134867876D33D912578183">
    <w:name w:val="EBF2D14946134867876D33D91257818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083BB2B0DFD4945BBD5A30F2E8F3E83">
    <w:name w:val="E083BB2B0DFD4945BBD5A30F2E8F3E83"/>
  </w:style>
  <w:style w:type="paragraph" w:customStyle="1" w:styleId="4907C8FC55A749F28E3A6877DB8B2F03">
    <w:name w:val="4907C8FC55A749F28E3A6877DB8B2F03"/>
  </w:style>
  <w:style w:type="paragraph" w:customStyle="1" w:styleId="4A485A43292F4A5CA599248C7BFE0522">
    <w:name w:val="4A485A43292F4A5CA599248C7BFE0522"/>
  </w:style>
  <w:style w:type="paragraph" w:customStyle="1" w:styleId="55F2C150873C4E2FB6C9CBBCAA7A1A62">
    <w:name w:val="55F2C150873C4E2FB6C9CBBCAA7A1A62"/>
  </w:style>
  <w:style w:type="paragraph" w:customStyle="1" w:styleId="605B95DE4FFC4BDFA956964C565CD5B7">
    <w:name w:val="605B95DE4FFC4BDFA956964C565CD5B7"/>
  </w:style>
  <w:style w:type="paragraph" w:customStyle="1" w:styleId="32726583363646D7A25F75EE739FE238">
    <w:name w:val="32726583363646D7A25F75EE739FE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5E4923-0724-4A32-A960-00CF74AD3618}"/>
</file>

<file path=customXml/itemProps2.xml><?xml version="1.0" encoding="utf-8"?>
<ds:datastoreItem xmlns:ds="http://schemas.openxmlformats.org/officeDocument/2006/customXml" ds:itemID="{3AA71D98-EEE0-41DF-AA47-1978AEB7A3FA}"/>
</file>

<file path=customXml/itemProps3.xml><?xml version="1.0" encoding="utf-8"?>
<ds:datastoreItem xmlns:ds="http://schemas.openxmlformats.org/officeDocument/2006/customXml" ds:itemID="{E2035775-7B03-4B1D-9CA0-F59925F18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1585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Bygg ut E4 Söderhamn Gävle till fyrfältsväg</vt:lpstr>
      <vt:lpstr>
      </vt:lpstr>
    </vt:vector>
  </TitlesOfParts>
  <Company>Sveriges riksdag</Company>
  <LinksUpToDate>false</LinksUpToDate>
  <CharactersWithSpaces>1858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