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3F25" w:rsidRPr="00606852" w:rsidTr="00413F2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3F25" w:rsidRPr="00606852" w:rsidRDefault="009F0067" w:rsidP="00413F25">
            <w:pPr>
              <w:pStyle w:val="RSKRbeteckning"/>
              <w:spacing w:before="240"/>
            </w:pPr>
            <w:r w:rsidRPr="00606852">
              <w:t>Riksdagsskrivelse</w:t>
            </w:r>
          </w:p>
          <w:p w:rsidR="00413F25" w:rsidRPr="00606852" w:rsidRDefault="009F0067" w:rsidP="00413F25">
            <w:pPr>
              <w:pStyle w:val="RSKRbeteckning"/>
            </w:pPr>
            <w:r w:rsidRPr="00606852">
              <w:t>2010/11</w:t>
            </w:r>
            <w:r w:rsidR="00413F25" w:rsidRPr="00606852">
              <w:t>:</w:t>
            </w:r>
            <w:r w:rsidRPr="00606852">
              <w:t>247</w:t>
            </w:r>
          </w:p>
        </w:tc>
        <w:tc>
          <w:tcPr>
            <w:tcW w:w="1134" w:type="dxa"/>
          </w:tcPr>
          <w:p w:rsidR="00413F25" w:rsidRPr="00606852" w:rsidRDefault="00606852" w:rsidP="00413F25">
            <w:pPr>
              <w:jc w:val="right"/>
            </w:pPr>
            <w:r w:rsidRPr="0060685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F25" w:rsidRPr="00606852" w:rsidTr="00413F2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3F25" w:rsidRPr="00606852" w:rsidRDefault="00413F25">
            <w:pPr>
              <w:rPr>
                <w:sz w:val="10"/>
              </w:rPr>
            </w:pPr>
          </w:p>
        </w:tc>
      </w:tr>
    </w:tbl>
    <w:p w:rsidR="00413F25" w:rsidRPr="00606852" w:rsidRDefault="00413F25"/>
    <w:p w:rsidR="00413F25" w:rsidRPr="00606852" w:rsidRDefault="009F0067" w:rsidP="00413F25">
      <w:pPr>
        <w:pStyle w:val="Mottagare1"/>
      </w:pPr>
      <w:r w:rsidRPr="00606852">
        <w:t>Europarådets svenska delegation</w:t>
      </w:r>
      <w:r w:rsidR="00413F25" w:rsidRPr="00606852">
        <w:rPr>
          <w:rStyle w:val="Fotnotsreferens"/>
        </w:rPr>
        <w:footnoteReference w:id="1"/>
      </w:r>
    </w:p>
    <w:p w:rsidR="00413F25" w:rsidRPr="00606852" w:rsidRDefault="009F0067" w:rsidP="00413F25">
      <w:pPr>
        <w:pStyle w:val="Mottagare2"/>
      </w:pPr>
      <w:r w:rsidRPr="00606852">
        <w:t xml:space="preserve"> </w:t>
      </w:r>
    </w:p>
    <w:p w:rsidR="00413F25" w:rsidRPr="00606852" w:rsidRDefault="00413F25" w:rsidP="00413F25">
      <w:r w:rsidRPr="00606852">
        <w:t xml:space="preserve">Med överlämnande av </w:t>
      </w:r>
      <w:r w:rsidR="009F0067" w:rsidRPr="00606852">
        <w:t>utrikesutskottet</w:t>
      </w:r>
      <w:r w:rsidRPr="00606852">
        <w:t xml:space="preserve">s betänkande </w:t>
      </w:r>
      <w:r w:rsidR="009F0067" w:rsidRPr="00606852">
        <w:t>2010/11</w:t>
      </w:r>
      <w:r w:rsidRPr="00606852">
        <w:t>:</w:t>
      </w:r>
      <w:r w:rsidR="009F0067" w:rsidRPr="00606852">
        <w:t>UU12</w:t>
      </w:r>
      <w:r w:rsidRPr="00606852">
        <w:t xml:space="preserve"> </w:t>
      </w:r>
      <w:r w:rsidR="009F0067" w:rsidRPr="00606852">
        <w:t>Europarådet</w:t>
      </w:r>
      <w:r w:rsidRPr="00606852">
        <w:t xml:space="preserve"> får jag anmäla att riksdagen denna dag bifallit utskottets förslag till riksdagsbeslut.</w:t>
      </w:r>
    </w:p>
    <w:p w:rsidR="00413F25" w:rsidRPr="00606852" w:rsidRDefault="00413F25" w:rsidP="00413F25">
      <w:pPr>
        <w:pStyle w:val="Stockholm"/>
      </w:pPr>
      <w:r w:rsidRPr="00606852">
        <w:t xml:space="preserve">Stockholm </w:t>
      </w:r>
      <w:r w:rsidR="009F0067" w:rsidRPr="00606852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3F25" w:rsidRPr="00606852" w:rsidTr="00413F2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3F25" w:rsidRPr="00606852" w:rsidRDefault="009F0067" w:rsidP="00413F25">
            <w:pPr>
              <w:pStyle w:val="AvsTalman"/>
            </w:pPr>
            <w:r w:rsidRPr="00606852">
              <w:t>Per Westerberg</w:t>
            </w:r>
          </w:p>
        </w:tc>
        <w:tc>
          <w:tcPr>
            <w:tcW w:w="3628" w:type="dxa"/>
          </w:tcPr>
          <w:p w:rsidR="00413F25" w:rsidRPr="00606852" w:rsidRDefault="009F0067" w:rsidP="00413F25">
            <w:pPr>
              <w:pStyle w:val="AvsTjnsteman"/>
            </w:pPr>
            <w:r w:rsidRPr="00606852">
              <w:t>Ulf Christoffersson</w:t>
            </w:r>
          </w:p>
        </w:tc>
      </w:tr>
    </w:tbl>
    <w:p w:rsidR="00D85057" w:rsidRPr="00606852" w:rsidRDefault="00D85057" w:rsidP="00413F25"/>
    <w:sectPr w:rsidR="00D85057" w:rsidRPr="0060685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AE3" w:rsidRPr="00606852" w:rsidRDefault="00254AE3">
      <w:r w:rsidRPr="00606852">
        <w:separator/>
      </w:r>
    </w:p>
  </w:endnote>
  <w:endnote w:type="continuationSeparator" w:id="0">
    <w:p w:rsidR="00254AE3" w:rsidRPr="00606852" w:rsidRDefault="00254AE3">
      <w:r w:rsidRPr="006068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AE3" w:rsidRPr="00606852" w:rsidRDefault="00254AE3">
      <w:r w:rsidRPr="00606852">
        <w:separator/>
      </w:r>
    </w:p>
  </w:footnote>
  <w:footnote w:type="continuationSeparator" w:id="0">
    <w:p w:rsidR="00254AE3" w:rsidRPr="00606852" w:rsidRDefault="00254AE3">
      <w:r w:rsidRPr="00606852">
        <w:continuationSeparator/>
      </w:r>
    </w:p>
  </w:footnote>
  <w:footnote w:id="1">
    <w:p w:rsidR="00413F25" w:rsidRPr="00606852" w:rsidRDefault="00413F25">
      <w:pPr>
        <w:pStyle w:val="Fotnotstext"/>
      </w:pPr>
      <w:r w:rsidRPr="00606852">
        <w:rPr>
          <w:rStyle w:val="Fotnotsreferens"/>
        </w:rPr>
        <w:footnoteRef/>
      </w:r>
      <w:r w:rsidRPr="00606852">
        <w:t xml:space="preserve"> Riksdagsskrivelse 2010/11:246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25"/>
    <w:rsid w:val="0009098F"/>
    <w:rsid w:val="000C2D8D"/>
    <w:rsid w:val="001667BD"/>
    <w:rsid w:val="001C2855"/>
    <w:rsid w:val="00224A43"/>
    <w:rsid w:val="00243D3C"/>
    <w:rsid w:val="00244660"/>
    <w:rsid w:val="00254AE3"/>
    <w:rsid w:val="0026798D"/>
    <w:rsid w:val="002B6D86"/>
    <w:rsid w:val="00413F25"/>
    <w:rsid w:val="004A0681"/>
    <w:rsid w:val="004C4FD0"/>
    <w:rsid w:val="004F1358"/>
    <w:rsid w:val="00503547"/>
    <w:rsid w:val="00510D48"/>
    <w:rsid w:val="005422B3"/>
    <w:rsid w:val="005F2290"/>
    <w:rsid w:val="00606852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067"/>
    <w:rsid w:val="009F0EC7"/>
    <w:rsid w:val="00A16D59"/>
    <w:rsid w:val="00AC3A6D"/>
    <w:rsid w:val="00B63016"/>
    <w:rsid w:val="00BB222A"/>
    <w:rsid w:val="00BB66ED"/>
    <w:rsid w:val="00BF4B47"/>
    <w:rsid w:val="00C1040E"/>
    <w:rsid w:val="00C72B82"/>
    <w:rsid w:val="00D644E9"/>
    <w:rsid w:val="00D775B8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C54859-6D68-465A-ABB8-EFDF1748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13F2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13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247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Europarådets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Europarådet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