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B5BDD" w:rsidRDefault="006E04A4">
      <w:pPr>
        <w:pStyle w:val="Dokumentbeteckning"/>
      </w:pPr>
      <w:r w:rsidRPr="00FB5BDD">
        <w:fldChar w:fldCharType="begin" w:fldLock="1"/>
      </w:r>
      <w:r w:rsidRPr="00FB5BDD">
        <w:instrText xml:space="preserve"> DOCPROPERTY "DocumentYear" </w:instrText>
      </w:r>
      <w:r w:rsidRPr="00FB5BDD">
        <w:fldChar w:fldCharType="separate"/>
      </w:r>
      <w:r w:rsidR="00053A77" w:rsidRPr="00FB5BDD">
        <w:t>2008/09</w:t>
      </w:r>
      <w:r w:rsidRPr="00FB5BDD">
        <w:fldChar w:fldCharType="end"/>
      </w:r>
      <w:r w:rsidRPr="00FB5BDD">
        <w:t>:</w:t>
      </w:r>
      <w:r w:rsidRPr="00FB5BDD">
        <w:fldChar w:fldCharType="begin" w:fldLock="1"/>
      </w:r>
      <w:r w:rsidRPr="00FB5BDD">
        <w:instrText xml:space="preserve"> DOCPROPERTY "DocumentNumber" </w:instrText>
      </w:r>
      <w:r w:rsidRPr="00FB5BDD">
        <w:fldChar w:fldCharType="separate"/>
      </w:r>
      <w:r w:rsidR="00053A77" w:rsidRPr="00FB5BDD">
        <w:t>31</w:t>
      </w:r>
      <w:r w:rsidRPr="00FB5BDD">
        <w:fldChar w:fldCharType="end"/>
      </w:r>
    </w:p>
    <w:p w:rsidR="006E04A4" w:rsidRPr="00FB5BDD" w:rsidRDefault="006E04A4">
      <w:pPr>
        <w:pStyle w:val="Datum"/>
        <w:outlineLvl w:val="0"/>
      </w:pPr>
      <w:r w:rsidRPr="00FB5BDD">
        <w:fldChar w:fldCharType="begin" w:fldLock="1"/>
      </w:r>
      <w:r w:rsidRPr="00FB5BDD">
        <w:instrText xml:space="preserve"> DOCPROPERTY "DocumentDate" </w:instrText>
      </w:r>
      <w:r w:rsidRPr="00FB5BDD">
        <w:fldChar w:fldCharType="separate"/>
      </w:r>
      <w:r w:rsidR="00053A77" w:rsidRPr="00FB5BDD">
        <w:t>Onsdagen den 19 november 2008</w:t>
      </w:r>
      <w:r w:rsidRPr="00FB5BD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B5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B5BDD" w:rsidRDefault="00732F7A">
            <w:pPr>
              <w:pStyle w:val="Plenum"/>
              <w:tabs>
                <w:tab w:val="clear" w:pos="1418"/>
              </w:tabs>
            </w:pPr>
            <w:r w:rsidRPr="00FB5BDD">
              <w:t>Kl.</w:t>
            </w:r>
          </w:p>
        </w:tc>
        <w:tc>
          <w:tcPr>
            <w:tcW w:w="851" w:type="dxa"/>
          </w:tcPr>
          <w:p w:rsidR="006E04A4" w:rsidRPr="00FB5BDD" w:rsidRDefault="00732F7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B5BDD">
              <w:t>09.00</w:t>
            </w:r>
          </w:p>
        </w:tc>
        <w:tc>
          <w:tcPr>
            <w:tcW w:w="397" w:type="dxa"/>
          </w:tcPr>
          <w:p w:rsidR="006E04A4" w:rsidRPr="00FB5BD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B5BDD" w:rsidRDefault="00732F7A">
            <w:pPr>
              <w:pStyle w:val="Plenum"/>
              <w:tabs>
                <w:tab w:val="clear" w:pos="1418"/>
              </w:tabs>
              <w:ind w:right="1"/>
            </w:pPr>
            <w:r w:rsidRPr="00FB5BDD">
              <w:t>Arbetsplenum</w:t>
            </w:r>
          </w:p>
        </w:tc>
      </w:tr>
      <w:tr w:rsidR="00732F7A" w:rsidRPr="00FB5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2F7A" w:rsidRPr="00FB5BDD" w:rsidRDefault="00732F7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32F7A" w:rsidRPr="00FB5BDD" w:rsidRDefault="00732F7A">
            <w:pPr>
              <w:pStyle w:val="Plenum"/>
              <w:tabs>
                <w:tab w:val="clear" w:pos="1418"/>
              </w:tabs>
              <w:jc w:val="right"/>
            </w:pPr>
            <w:r w:rsidRPr="00FB5BDD">
              <w:t>16.00</w:t>
            </w:r>
          </w:p>
        </w:tc>
        <w:tc>
          <w:tcPr>
            <w:tcW w:w="397" w:type="dxa"/>
          </w:tcPr>
          <w:p w:rsidR="00732F7A" w:rsidRPr="00FB5BDD" w:rsidRDefault="00732F7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32F7A" w:rsidRPr="00FB5BDD" w:rsidRDefault="00732F7A">
            <w:pPr>
              <w:pStyle w:val="Plenum"/>
              <w:tabs>
                <w:tab w:val="clear" w:pos="1418"/>
              </w:tabs>
              <w:ind w:right="1"/>
            </w:pPr>
            <w:r w:rsidRPr="00FB5BDD">
              <w:t>Votering</w:t>
            </w:r>
          </w:p>
        </w:tc>
      </w:tr>
    </w:tbl>
    <w:p w:rsidR="006E04A4" w:rsidRPr="00FB5BDD" w:rsidRDefault="006E04A4">
      <w:pPr>
        <w:pStyle w:val="StreckLngt"/>
      </w:pPr>
      <w:r w:rsidRPr="00FB5BDD">
        <w:tab/>
      </w:r>
    </w:p>
    <w:p w:rsidR="00D45AE3" w:rsidRPr="00FB5BDD" w:rsidRDefault="00D45AE3" w:rsidP="00D45AE3">
      <w:pPr>
        <w:pStyle w:val="Blankrad"/>
      </w:pPr>
      <w:r w:rsidRPr="00FB5BDD">
        <w:t>     </w:t>
      </w:r>
    </w:p>
    <w:p w:rsidR="004761F2" w:rsidRPr="00FB5BDD" w:rsidRDefault="004761F2" w:rsidP="00CF242C">
      <w:pPr>
        <w:pStyle w:val="Blankrad"/>
      </w:pPr>
      <w:r w:rsidRPr="00FB5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61F2" w:rsidRPr="00FB5BDD" w:rsidTr="00FE1B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1F2" w:rsidRPr="00FB5BDD" w:rsidRDefault="004761F2" w:rsidP="00FE1B15">
            <w:pPr>
              <w:pStyle w:val="HuvudrubrikFlisteNr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HuvudrubrikEnsam"/>
            </w:pPr>
            <w:r w:rsidRPr="00FB5BDD">
              <w:t>Justering av protokoll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HuvudrubrikKolumn3"/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Protokollet från sammanträdet torsdagen den 13 november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</w:p>
        </w:tc>
      </w:tr>
    </w:tbl>
    <w:p w:rsidR="004761F2" w:rsidRPr="00FB5BDD" w:rsidRDefault="004761F2" w:rsidP="004761F2">
      <w:pPr>
        <w:pStyle w:val="Blankrad"/>
      </w:pPr>
      <w:r w:rsidRPr="00FB5BDD">
        <w:t>     </w:t>
      </w:r>
    </w:p>
    <w:p w:rsidR="004761F2" w:rsidRPr="00FB5BDD" w:rsidRDefault="004761F2" w:rsidP="004761F2">
      <w:pPr>
        <w:pStyle w:val="Blankrad"/>
      </w:pPr>
      <w:r w:rsidRPr="00FB5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61F2" w:rsidRPr="00FB5BDD" w:rsidTr="00FE1B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1F2" w:rsidRPr="00FB5BDD" w:rsidRDefault="004761F2" w:rsidP="00FE1B15">
            <w:pPr>
              <w:pStyle w:val="HuvudrubrikFlisteNr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HuvudrubrikEnsam"/>
            </w:pPr>
            <w:bookmarkStart w:id="1" w:name="TypRubrik"/>
            <w:bookmarkEnd w:id="1"/>
            <w:r w:rsidRPr="00FB5BDD">
              <w:t>Meddelande om</w:t>
            </w:r>
            <w:r w:rsidR="000B0231" w:rsidRPr="00FB5BDD">
              <w:t xml:space="preserve"> återrapportering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HuvudrubrikKolumn3"/>
            </w:pPr>
          </w:p>
        </w:tc>
      </w:tr>
      <w:tr w:rsidR="000B0231" w:rsidRPr="00FB5BDD" w:rsidTr="00FE1B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0231" w:rsidRPr="00FB5BDD" w:rsidRDefault="000B0231" w:rsidP="000B0231">
            <w:pPr>
              <w:pStyle w:val="Underrubrik"/>
            </w:pPr>
          </w:p>
        </w:tc>
        <w:tc>
          <w:tcPr>
            <w:tcW w:w="6237" w:type="dxa"/>
          </w:tcPr>
          <w:p w:rsidR="000B0231" w:rsidRPr="00FB5BDD" w:rsidRDefault="000B0231" w:rsidP="000B0231">
            <w:pPr>
              <w:pStyle w:val="Underrubrik"/>
            </w:pPr>
            <w:r w:rsidRPr="00FB5BDD">
              <w:t>Torsdagen den 20 november kl. 14.45</w:t>
            </w:r>
          </w:p>
        </w:tc>
        <w:tc>
          <w:tcPr>
            <w:tcW w:w="2481" w:type="dxa"/>
          </w:tcPr>
          <w:p w:rsidR="000B0231" w:rsidRPr="00FB5BDD" w:rsidRDefault="000B0231" w:rsidP="000B0231">
            <w:pPr>
              <w:pStyle w:val="Underrubrik"/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761F2" w:rsidRPr="00FB5BDD" w:rsidRDefault="000B0231" w:rsidP="00FE1B15">
            <w:r w:rsidRPr="00FB5BDD">
              <w:t>Statsminister Fredrik Rein</w:t>
            </w:r>
            <w:r w:rsidR="00E0629C" w:rsidRPr="00FB5BDD">
              <w:t>feldt (m) återrapporterar från informellt möte mellan EU:s stats- och regeringschefer</w:t>
            </w:r>
            <w:r w:rsidRPr="00FB5BDD">
              <w:t xml:space="preserve"> den 7 november med anledning av den internationella finanskrisen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</w:p>
        </w:tc>
      </w:tr>
    </w:tbl>
    <w:p w:rsidR="004761F2" w:rsidRPr="00FB5BDD" w:rsidRDefault="004761F2" w:rsidP="004761F2">
      <w:pPr>
        <w:pStyle w:val="Blankrad"/>
      </w:pPr>
      <w:r w:rsidRPr="00FB5BDD">
        <w:t>     </w:t>
      </w:r>
    </w:p>
    <w:p w:rsidR="004761F2" w:rsidRPr="00FB5BDD" w:rsidRDefault="004761F2" w:rsidP="004761F2">
      <w:pPr>
        <w:pStyle w:val="Blankrad"/>
      </w:pPr>
      <w:r w:rsidRPr="00FB5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61F2" w:rsidRPr="00FB5BDD" w:rsidTr="00FE1B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1F2" w:rsidRPr="00FB5BDD" w:rsidRDefault="004761F2" w:rsidP="00FE1B15">
            <w:pPr>
              <w:pStyle w:val="HuvudrubrikFlisteNr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HuvudrubrikEnsam"/>
            </w:pPr>
            <w:bookmarkStart w:id="3" w:name="Start_FördröjdaInterpellationer"/>
            <w:bookmarkEnd w:id="3"/>
            <w:r w:rsidRPr="00FB5BDD">
              <w:t>Anmälan om fördröjt svar på interpellation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HuvudrubrikKolumn3"/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2008/09:112 av Gunvor G Ericson (mp)</w:t>
            </w:r>
          </w:p>
          <w:p w:rsidR="004761F2" w:rsidRPr="00FB5BDD" w:rsidRDefault="004761F2" w:rsidP="00FE1B15">
            <w:r w:rsidRPr="00FB5BDD">
              <w:t>Vård till papperslösa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</w:p>
        </w:tc>
      </w:tr>
    </w:tbl>
    <w:p w:rsidR="004761F2" w:rsidRPr="00FB5BDD" w:rsidRDefault="004761F2" w:rsidP="004761F2">
      <w:pPr>
        <w:pStyle w:val="Blankrad"/>
      </w:pPr>
      <w:r w:rsidRPr="00FB5BDD">
        <w:t>     </w:t>
      </w:r>
    </w:p>
    <w:p w:rsidR="004761F2" w:rsidRPr="00FB5BDD" w:rsidRDefault="004761F2" w:rsidP="004761F2">
      <w:pPr>
        <w:pStyle w:val="Blankrad"/>
      </w:pPr>
      <w:r w:rsidRPr="00FB5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61F2" w:rsidRPr="00FB5BDD" w:rsidTr="00FE1B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1F2" w:rsidRPr="00FB5BDD" w:rsidRDefault="004761F2" w:rsidP="00FE1B15">
            <w:pPr>
              <w:pStyle w:val="HuvudrubrikFlisteNr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HuvudrubrikEnsam"/>
            </w:pPr>
            <w:bookmarkStart w:id="4" w:name="Start_EUdokument"/>
            <w:bookmarkEnd w:id="4"/>
            <w:r w:rsidRPr="00FB5BDD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HuvudrubrikKolumn3"/>
            </w:pPr>
            <w:r w:rsidRPr="00FB5BDD">
              <w:t>Ansvarigt utskott</w:t>
            </w: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2008/09:FPM29 Direktiv om elektroniska pengar</w:t>
            </w:r>
            <w:r w:rsidR="00E0629C" w:rsidRPr="00FB5BDD">
              <w:rPr>
                <w:i/>
              </w:rPr>
              <w:t xml:space="preserve"> KOM(2008)</w:t>
            </w:r>
            <w:r w:rsidRPr="00FB5BDD">
              <w:rPr>
                <w:i/>
              </w:rPr>
              <w:t>627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  <w:r w:rsidRPr="00FB5BDD">
              <w:rPr>
                <w:spacing w:val="-4"/>
              </w:rPr>
              <w:t xml:space="preserve">FiU </w:t>
            </w:r>
          </w:p>
        </w:tc>
      </w:tr>
    </w:tbl>
    <w:p w:rsidR="004761F2" w:rsidRPr="00FB5BDD" w:rsidRDefault="004761F2" w:rsidP="004761F2">
      <w:pPr>
        <w:pStyle w:val="Blankrad"/>
      </w:pPr>
      <w:r w:rsidRPr="00FB5BDD">
        <w:t>     </w:t>
      </w:r>
    </w:p>
    <w:p w:rsidR="004761F2" w:rsidRPr="00FB5BDD" w:rsidRDefault="004761F2" w:rsidP="004761F2">
      <w:pPr>
        <w:pStyle w:val="Blankrad"/>
      </w:pPr>
      <w:r w:rsidRPr="00FB5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61F2" w:rsidRPr="00FB5BDD" w:rsidTr="00FE1B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1F2" w:rsidRPr="00FB5BDD" w:rsidRDefault="004761F2" w:rsidP="00FE1B15">
            <w:pPr>
              <w:pStyle w:val="HuvudrubrikFlisteNr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Huvudrubrik"/>
            </w:pPr>
            <w:bookmarkStart w:id="5" w:name="Start_HänvisningTillUtskott"/>
            <w:bookmarkEnd w:id="5"/>
            <w:r w:rsidRPr="00FB5BDD">
              <w:t>Ärenden för hänvisning till utskott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HuvudrubrikKolumn3"/>
            </w:pPr>
            <w:r w:rsidRPr="00FB5BDD">
              <w:t>Förslag</w:t>
            </w: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renderubrik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renderubrik"/>
            </w:pPr>
            <w:r w:rsidRPr="00FB5BDD">
              <w:t>Propositioner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renderubrik"/>
              <w:rPr>
                <w:spacing w:val="-4"/>
              </w:rPr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2008/09:71 Ändringar i EG:s redovisningsdirektiv, m.m.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  <w:r w:rsidRPr="00FB5BDD">
              <w:rPr>
                <w:spacing w:val="-4"/>
              </w:rPr>
              <w:t>CU</w:t>
            </w: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2008/09:76 Forum för prövning av slutförvaringssystem för använt kärnbränsle eller kärnavfall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  <w:r w:rsidRPr="00FB5BDD">
              <w:rPr>
                <w:spacing w:val="-4"/>
              </w:rPr>
              <w:t>MJU</w:t>
            </w:r>
          </w:p>
        </w:tc>
      </w:tr>
    </w:tbl>
    <w:p w:rsidR="004761F2" w:rsidRPr="00FB5BDD" w:rsidRDefault="004761F2" w:rsidP="004761F2">
      <w:pPr>
        <w:pStyle w:val="Blankrad"/>
      </w:pPr>
      <w:r w:rsidRPr="00FB5BDD">
        <w:t>     </w:t>
      </w:r>
    </w:p>
    <w:p w:rsidR="004761F2" w:rsidRPr="00FB5BDD" w:rsidRDefault="004761F2" w:rsidP="004761F2">
      <w:pPr>
        <w:pStyle w:val="Blankrad"/>
      </w:pPr>
      <w:r w:rsidRPr="00FB5BDD">
        <w:t xml:space="preserve">     </w:t>
      </w:r>
    </w:p>
    <w:p w:rsidR="00732F7A" w:rsidRPr="00FB5BDD" w:rsidRDefault="00732F7A">
      <w:pPr>
        <w:pStyle w:val="Blankrad"/>
      </w:pPr>
      <w:r w:rsidRPr="00FB5BDD">
        <w:t>     </w:t>
      </w:r>
    </w:p>
    <w:p w:rsidR="00732F7A" w:rsidRPr="00FB5BDD" w:rsidRDefault="00732F7A">
      <w:pPr>
        <w:pStyle w:val="Blankrad"/>
      </w:pPr>
      <w:r w:rsidRPr="00FB5BDD">
        <w:t>     </w:t>
      </w:r>
    </w:p>
    <w:p w:rsidR="005A5BEA" w:rsidRPr="00FB5BDD" w:rsidRDefault="005A5BEA">
      <w:pPr>
        <w:pStyle w:val="Blankrad"/>
      </w:pPr>
      <w:bookmarkStart w:id="6" w:name="Start"/>
      <w:bookmarkEnd w:id="6"/>
      <w:r w:rsidRPr="00FB5BDD">
        <w:t>    </w:t>
      </w:r>
    </w:p>
    <w:p w:rsidR="00732F7A" w:rsidRPr="00FB5BDD" w:rsidRDefault="00732F7A">
      <w:pPr>
        <w:pStyle w:val="Blankrad"/>
      </w:pPr>
      <w:r w:rsidRPr="00FB5BDD">
        <w:t>    </w:t>
      </w:r>
    </w:p>
    <w:p w:rsidR="00732F7A" w:rsidRPr="00FB5BDD" w:rsidRDefault="00732F7A">
      <w:pPr>
        <w:pStyle w:val="Blankrad"/>
      </w:pPr>
      <w:r w:rsidRPr="00FB5BDD">
        <w:t>    </w:t>
      </w:r>
    </w:p>
    <w:p w:rsidR="00732F7A" w:rsidRPr="00FB5BDD" w:rsidRDefault="00732F7A">
      <w:pPr>
        <w:pStyle w:val="Blankrad"/>
      </w:pPr>
      <w:r w:rsidRPr="00FB5BDD">
        <w:t>    </w:t>
      </w:r>
    </w:p>
    <w:p w:rsidR="00732F7A" w:rsidRPr="00FB5BDD" w:rsidRDefault="00732F7A">
      <w:pPr>
        <w:pStyle w:val="Blankrad"/>
      </w:pPr>
      <w:r w:rsidRPr="00FB5BDD">
        <w:t>    </w:t>
      </w:r>
    </w:p>
    <w:p w:rsidR="00732F7A" w:rsidRPr="00FB5BDD" w:rsidRDefault="00732F7A">
      <w:pPr>
        <w:pStyle w:val="Blankrad"/>
      </w:pPr>
      <w:r w:rsidRPr="00FB5BDD">
        <w:t>    </w:t>
      </w:r>
    </w:p>
    <w:p w:rsidR="004761F2" w:rsidRPr="00FB5BDD" w:rsidRDefault="004761F2">
      <w:pPr>
        <w:pStyle w:val="Blankrad"/>
      </w:pPr>
      <w:r w:rsidRPr="00FB5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61F2" w:rsidRPr="00FB5BDD" w:rsidTr="00FE1B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1F2" w:rsidRPr="00FB5BDD" w:rsidRDefault="004761F2" w:rsidP="00FE1B15">
            <w:pPr>
              <w:pStyle w:val="HuvudrubrikFlisteNr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Huvudrubrik"/>
            </w:pPr>
            <w:bookmarkStart w:id="7" w:name="Start_ÄrendenFörBordläggning"/>
            <w:bookmarkEnd w:id="7"/>
            <w:r w:rsidRPr="00FB5BDD">
              <w:t>Ärende för bordläggning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HuvudrubrikKolumn3"/>
            </w:pPr>
            <w:r w:rsidRPr="00FB5BDD">
              <w:t>Reservationer</w:t>
            </w: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renderubrik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renderubrik"/>
            </w:pPr>
            <w:r w:rsidRPr="00FB5BDD">
              <w:t>Utrikesutskottets betänkande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renderubrik"/>
              <w:rPr>
                <w:spacing w:val="-4"/>
              </w:rPr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2008/09:UU8 Lissabonfördraget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  <w:r w:rsidRPr="00FB5BDD">
              <w:rPr>
                <w:spacing w:val="-4"/>
              </w:rPr>
              <w:t>8 res. (s,v,mp)</w:t>
            </w:r>
          </w:p>
        </w:tc>
      </w:tr>
    </w:tbl>
    <w:p w:rsidR="004761F2" w:rsidRPr="00FB5BDD" w:rsidRDefault="004761F2" w:rsidP="004761F2">
      <w:pPr>
        <w:pStyle w:val="Blankrad"/>
      </w:pPr>
      <w:r w:rsidRPr="00FB5BDD">
        <w:t>     </w:t>
      </w:r>
    </w:p>
    <w:p w:rsidR="004761F2" w:rsidRPr="00FB5BDD" w:rsidRDefault="004761F2" w:rsidP="004761F2">
      <w:pPr>
        <w:pStyle w:val="Blankrad"/>
      </w:pPr>
      <w:r w:rsidRPr="00FB5BDD">
        <w:t xml:space="preserve">     </w:t>
      </w:r>
    </w:p>
    <w:p w:rsidR="004761F2" w:rsidRPr="00FB5BDD" w:rsidRDefault="004761F2">
      <w:pPr>
        <w:pStyle w:val="Blankrad"/>
      </w:pPr>
      <w:r w:rsidRPr="00FB5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61F2" w:rsidRPr="00FB5BDD" w:rsidTr="00FE1B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1F2" w:rsidRPr="00FB5BDD" w:rsidRDefault="004761F2" w:rsidP="00FE1B15">
            <w:pPr>
              <w:pStyle w:val="HuvudrubrikFlisteNr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Huvudrubrik"/>
            </w:pPr>
            <w:bookmarkStart w:id="8" w:name="Start_Ärendenföravgörande"/>
            <w:bookmarkEnd w:id="8"/>
            <w:r w:rsidRPr="00FB5BDD">
              <w:t>Ärenden för avgörande kl. 16.00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HuvudrubrikKolumn3"/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renderubrik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Underrubrik"/>
            </w:pPr>
          </w:p>
          <w:p w:rsidR="004761F2" w:rsidRPr="00FB5BDD" w:rsidRDefault="004761F2" w:rsidP="00FE1B15">
            <w:pPr>
              <w:pStyle w:val="Underrubrik"/>
            </w:pPr>
            <w:r w:rsidRPr="00FB5BDD">
              <w:t>Tidigare slutdebatterade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renderubrik"/>
              <w:rPr>
                <w:spacing w:val="-4"/>
              </w:rPr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renderubrik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renderubrik"/>
            </w:pPr>
            <w:r w:rsidRPr="00FB5BDD">
              <w:t>Arbetsmarknadsutskottets betänkande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renderubrik"/>
              <w:rPr>
                <w:spacing w:val="-4"/>
              </w:rPr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2008/09:AU6 Ändrad sammansättning i Arbetsdomstolen i diskrimineringstvister</w:t>
            </w:r>
          </w:p>
        </w:tc>
        <w:tc>
          <w:tcPr>
            <w:tcW w:w="2481" w:type="dxa"/>
          </w:tcPr>
          <w:p w:rsidR="004761F2" w:rsidRPr="00FB5BDD" w:rsidRDefault="004761F2" w:rsidP="00FE1B15">
            <w:r w:rsidRPr="00FB5BDD">
              <w:t>2 res. (v,mp)</w:t>
            </w: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renderubrik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renderubrik"/>
            </w:pPr>
            <w:r w:rsidRPr="00FB5BDD">
              <w:t>Miljö- och jordbruksutskottets betänkanden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renderubrik"/>
              <w:rPr>
                <w:spacing w:val="-4"/>
              </w:rPr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2008/09:MJU5 Förbud mot utsläppande på marknaden av päls av katt och hund m.m.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2008/09:MJU6 Skyldighet för kommunerna att lämna uppgifter om djurskydd m.m.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</w:p>
        </w:tc>
      </w:tr>
    </w:tbl>
    <w:p w:rsidR="004761F2" w:rsidRPr="00FB5BDD" w:rsidRDefault="004761F2" w:rsidP="004761F2">
      <w:pPr>
        <w:pStyle w:val="Blankrad"/>
      </w:pPr>
      <w:r w:rsidRPr="00FB5BDD">
        <w:t>     </w:t>
      </w:r>
    </w:p>
    <w:p w:rsidR="004761F2" w:rsidRPr="00FB5BDD" w:rsidRDefault="004761F2" w:rsidP="004761F2">
      <w:pPr>
        <w:pStyle w:val="Blankrad"/>
      </w:pPr>
      <w:r w:rsidRPr="00FB5BDD">
        <w:t>     </w:t>
      </w:r>
    </w:p>
    <w:p w:rsidR="004761F2" w:rsidRPr="00FB5BDD" w:rsidRDefault="004761F2">
      <w:pPr>
        <w:pStyle w:val="Blankrad"/>
      </w:pPr>
      <w:r w:rsidRPr="00FB5B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61F2" w:rsidRPr="00FB5BDD" w:rsidTr="00FE1B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61F2" w:rsidRPr="00FB5BDD" w:rsidRDefault="004761F2" w:rsidP="00FE1B15">
            <w:pPr>
              <w:pStyle w:val="HuvudrubrikFlisteNr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Huvudrubrik"/>
            </w:pPr>
            <w:bookmarkStart w:id="9" w:name="Start_Ärendenfördebattochavgörande"/>
            <w:bookmarkEnd w:id="9"/>
            <w:r w:rsidRPr="00FB5BDD">
              <w:t>Ärenden för debatt och avgörande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HuvudrubrikKolumn3"/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renderubrik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renderubrik"/>
            </w:pPr>
            <w:r w:rsidRPr="00FB5BDD">
              <w:t>Finansutskottets betänkanden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renderubrik"/>
              <w:rPr>
                <w:spacing w:val="-4"/>
              </w:rPr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2008/09:FiU1 Utgiftsramar och beräkning av statsinkomsterna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  <w:r w:rsidRPr="00FB5BDD">
              <w:rPr>
                <w:spacing w:val="-4"/>
              </w:rPr>
              <w:t>10 res. (s,v,mp)</w:t>
            </w: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2008/09:FiU17 Åtgärder för bättre kreditmöjligheter för företag</w:t>
            </w:r>
          </w:p>
          <w:p w:rsidR="004761F2" w:rsidRPr="00FB5BDD" w:rsidRDefault="004761F2" w:rsidP="00FE1B15">
            <w:pPr>
              <w:rPr>
                <w:i/>
              </w:rPr>
            </w:pPr>
            <w:r w:rsidRPr="00FB5BDD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  <w:r w:rsidRPr="00FB5BDD">
              <w:rPr>
                <w:spacing w:val="-4"/>
              </w:rPr>
              <w:t>7 res. (s,v,mp)</w:t>
            </w: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2008/09:FiU11 Tilläggsbudget 2 för 2008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  <w:r w:rsidRPr="00FB5BDD">
              <w:rPr>
                <w:spacing w:val="-4"/>
              </w:rPr>
              <w:t>2 res. (s,v,mp)</w:t>
            </w: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2008/09:FiU6 AP-fondernas verksamhet t.o.m. 2007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  <w:r w:rsidRPr="00FB5BDD">
              <w:rPr>
                <w:spacing w:val="-4"/>
              </w:rPr>
              <w:t>3 res. (v,mp)</w:t>
            </w: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renderubrik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renderubrik"/>
            </w:pPr>
            <w:r w:rsidRPr="00FB5BDD">
              <w:t>Försvarsutskottets betänkande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renderubrik"/>
              <w:rPr>
                <w:spacing w:val="-4"/>
              </w:rPr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2008/09:FöU2 Insatser för att hantera omfattande elavbrott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  <w:r w:rsidRPr="00FB5BDD">
              <w:rPr>
                <w:spacing w:val="-4"/>
              </w:rPr>
              <w:t>1 res. (s,v,mp)</w:t>
            </w: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renderubrik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renderubrik"/>
            </w:pPr>
            <w:r w:rsidRPr="00FB5BDD">
              <w:t>Socialutskottets betänkanden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renderubrik"/>
              <w:rPr>
                <w:spacing w:val="-4"/>
              </w:rPr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2008/09:SoU5 Valfrihetssystem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  <w:r w:rsidRPr="00FB5BDD">
              <w:rPr>
                <w:spacing w:val="-4"/>
              </w:rPr>
              <w:t>1 res. (s,v,mp)</w:t>
            </w: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2008/09:SoU4 Ytterligare åtgärder för att genomföra EG-direktiv om mänskliga vävnader och celler m.m.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renderubrik"/>
            </w:pPr>
          </w:p>
        </w:tc>
        <w:tc>
          <w:tcPr>
            <w:tcW w:w="6237" w:type="dxa"/>
          </w:tcPr>
          <w:p w:rsidR="004761F2" w:rsidRPr="00FB5BDD" w:rsidRDefault="004761F2" w:rsidP="00FE1B15">
            <w:pPr>
              <w:pStyle w:val="renderubrik"/>
            </w:pPr>
            <w:r w:rsidRPr="00FB5BDD">
              <w:t>Justitieutskottets betänkande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renderubrik"/>
              <w:rPr>
                <w:spacing w:val="-4"/>
              </w:rPr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2008/09:JuU6 Rådets beslut om inrättande av Europol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  <w:r w:rsidRPr="00FB5BDD">
              <w:rPr>
                <w:spacing w:val="-4"/>
              </w:rPr>
              <w:t>1 res. (v,mp)</w:t>
            </w: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renderubrik"/>
            </w:pPr>
          </w:p>
        </w:tc>
        <w:tc>
          <w:tcPr>
            <w:tcW w:w="6237" w:type="dxa"/>
          </w:tcPr>
          <w:p w:rsidR="004761F2" w:rsidRPr="00FB5BDD" w:rsidRDefault="00E0629C" w:rsidP="00FE1B15">
            <w:pPr>
              <w:pStyle w:val="renderubrik"/>
            </w:pPr>
            <w:r w:rsidRPr="00FB5BDD">
              <w:t>Näringsutskottets utlåtande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pStyle w:val="renderubrik"/>
              <w:rPr>
                <w:spacing w:val="-4"/>
              </w:rPr>
            </w:pPr>
          </w:p>
        </w:tc>
      </w:tr>
      <w:tr w:rsidR="004761F2" w:rsidRPr="00FB5BDD" w:rsidTr="00FE1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61F2" w:rsidRPr="00FB5BDD" w:rsidRDefault="004761F2" w:rsidP="00FE1B15">
            <w:pPr>
              <w:pStyle w:val="FlistaNrText"/>
            </w:pPr>
          </w:p>
        </w:tc>
        <w:tc>
          <w:tcPr>
            <w:tcW w:w="6237" w:type="dxa"/>
          </w:tcPr>
          <w:p w:rsidR="004761F2" w:rsidRPr="00FB5BDD" w:rsidRDefault="004761F2" w:rsidP="00FE1B15">
            <w:r w:rsidRPr="00FB5BDD">
              <w:t>2008/09:NU9 Upphovsrätten i kunskapsekonomin</w:t>
            </w:r>
          </w:p>
        </w:tc>
        <w:tc>
          <w:tcPr>
            <w:tcW w:w="2481" w:type="dxa"/>
          </w:tcPr>
          <w:p w:rsidR="004761F2" w:rsidRPr="00FB5BDD" w:rsidRDefault="004761F2" w:rsidP="00FE1B15">
            <w:pPr>
              <w:rPr>
                <w:spacing w:val="-4"/>
              </w:rPr>
            </w:pPr>
          </w:p>
        </w:tc>
      </w:tr>
    </w:tbl>
    <w:p w:rsidR="004761F2" w:rsidRPr="00FB5BDD" w:rsidRDefault="004761F2" w:rsidP="004761F2">
      <w:pPr>
        <w:pStyle w:val="Blankrad"/>
      </w:pPr>
      <w:r w:rsidRPr="00FB5BDD">
        <w:t>     </w:t>
      </w:r>
    </w:p>
    <w:p w:rsidR="004761F2" w:rsidRPr="00FB5BDD" w:rsidRDefault="004761F2" w:rsidP="004761F2">
      <w:pPr>
        <w:pStyle w:val="Blankrad"/>
      </w:pPr>
      <w:r w:rsidRPr="00FB5BDD">
        <w:t>     </w:t>
      </w:r>
    </w:p>
    <w:p w:rsidR="006E04A4" w:rsidRPr="00FB5BDD" w:rsidRDefault="006E04A4">
      <w:pPr>
        <w:pStyle w:val="Blankrad"/>
      </w:pPr>
      <w:r w:rsidRPr="00FB5BD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B5B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B5BD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B5BDD" w:rsidRDefault="006E04A4">
            <w:pPr>
              <w:pStyle w:val="StreckMitten"/>
            </w:pPr>
            <w:r w:rsidRPr="00FB5BDD">
              <w:tab/>
            </w:r>
            <w:r w:rsidRPr="00FB5BDD">
              <w:tab/>
            </w:r>
          </w:p>
        </w:tc>
      </w:tr>
    </w:tbl>
    <w:p w:rsidR="006E04A4" w:rsidRPr="00FB5BDD" w:rsidRDefault="006E04A4" w:rsidP="00CE4300">
      <w:pPr>
        <w:pStyle w:val="Blankrad"/>
      </w:pPr>
    </w:p>
    <w:sectPr w:rsidR="006E04A4" w:rsidRPr="00FB5BD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0379" w:rsidRPr="00FB5BDD" w:rsidRDefault="002B0379">
      <w:r w:rsidRPr="00FB5BDD">
        <w:separator/>
      </w:r>
    </w:p>
  </w:endnote>
  <w:endnote w:type="continuationSeparator" w:id="0">
    <w:p w:rsidR="002B0379" w:rsidRPr="00FB5BDD" w:rsidRDefault="002B0379">
      <w:r w:rsidRPr="00FB5B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F7A" w:rsidRPr="00FB5BDD" w:rsidRDefault="00732F7A">
    <w:pPr>
      <w:pStyle w:val="Sidhuvud"/>
      <w:jc w:val="center"/>
    </w:pPr>
    <w:r w:rsidRPr="00FB5BDD">
      <w:fldChar w:fldCharType="begin" w:fldLock="1"/>
    </w:r>
    <w:r w:rsidRPr="00FB5BDD">
      <w:instrText xml:space="preserve"> PAGE </w:instrText>
    </w:r>
    <w:r w:rsidRPr="00FB5BDD">
      <w:fldChar w:fldCharType="separate"/>
    </w:r>
    <w:r w:rsidR="00053A77" w:rsidRPr="00FB5BDD">
      <w:t>3</w:t>
    </w:r>
    <w:r w:rsidRPr="00FB5BDD">
      <w:fldChar w:fldCharType="end"/>
    </w:r>
    <w:r w:rsidRPr="00FB5BDD">
      <w:t xml:space="preserve"> (</w:t>
    </w:r>
    <w:r w:rsidRPr="00FB5BDD">
      <w:fldChar w:fldCharType="begin" w:fldLock="1"/>
    </w:r>
    <w:r w:rsidRPr="00FB5BDD">
      <w:instrText xml:space="preserve"> NUMPAGES </w:instrText>
    </w:r>
    <w:r w:rsidRPr="00FB5BDD">
      <w:fldChar w:fldCharType="separate"/>
    </w:r>
    <w:r w:rsidR="00053A77" w:rsidRPr="00FB5BDD">
      <w:t>3</w:t>
    </w:r>
    <w:r w:rsidRPr="00FB5BDD">
      <w:fldChar w:fldCharType="end"/>
    </w:r>
    <w:r w:rsidRPr="00FB5BDD">
      <w:t>)</w:t>
    </w:r>
  </w:p>
  <w:p w:rsidR="00732F7A" w:rsidRPr="00FB5BDD" w:rsidRDefault="00732F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F7A" w:rsidRPr="00FB5BDD" w:rsidRDefault="00732F7A">
    <w:pPr>
      <w:pStyle w:val="Sidhuvud"/>
      <w:jc w:val="center"/>
    </w:pPr>
    <w:r w:rsidRPr="00FB5BDD">
      <w:fldChar w:fldCharType="begin" w:fldLock="1"/>
    </w:r>
    <w:r w:rsidRPr="00FB5BDD">
      <w:instrText xml:space="preserve"> PAGE </w:instrText>
    </w:r>
    <w:r w:rsidRPr="00FB5BDD">
      <w:fldChar w:fldCharType="separate"/>
    </w:r>
    <w:r w:rsidR="002B0379" w:rsidRPr="00FB5BDD">
      <w:t>1</w:t>
    </w:r>
    <w:r w:rsidRPr="00FB5BDD">
      <w:fldChar w:fldCharType="end"/>
    </w:r>
    <w:r w:rsidRPr="00FB5BDD">
      <w:t xml:space="preserve"> (</w:t>
    </w:r>
    <w:r w:rsidRPr="00FB5BDD">
      <w:fldChar w:fldCharType="begin" w:fldLock="1"/>
    </w:r>
    <w:r w:rsidRPr="00FB5BDD">
      <w:instrText xml:space="preserve"> NUMPAGES </w:instrText>
    </w:r>
    <w:r w:rsidRPr="00FB5BDD">
      <w:fldChar w:fldCharType="separate"/>
    </w:r>
    <w:r w:rsidR="00053A77" w:rsidRPr="00FB5BDD">
      <w:t>3</w:t>
    </w:r>
    <w:r w:rsidRPr="00FB5BDD">
      <w:fldChar w:fldCharType="end"/>
    </w:r>
    <w:r w:rsidRPr="00FB5BDD">
      <w:t>)</w:t>
    </w:r>
  </w:p>
  <w:p w:rsidR="00732F7A" w:rsidRPr="00FB5BDD" w:rsidRDefault="00732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0379" w:rsidRPr="00FB5BDD" w:rsidRDefault="002B0379">
      <w:r w:rsidRPr="00FB5BDD">
        <w:separator/>
      </w:r>
    </w:p>
  </w:footnote>
  <w:footnote w:type="continuationSeparator" w:id="0">
    <w:p w:rsidR="002B0379" w:rsidRPr="00FB5BDD" w:rsidRDefault="002B0379">
      <w:r w:rsidRPr="00FB5B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F7A" w:rsidRPr="00FB5BDD" w:rsidRDefault="00732F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F7A" w:rsidRPr="00FB5BDD" w:rsidRDefault="00732F7A">
    <w:pPr>
      <w:pStyle w:val="Sidhuvud"/>
      <w:tabs>
        <w:tab w:val="clear" w:pos="4536"/>
      </w:tabs>
    </w:pPr>
    <w:r w:rsidRPr="00FB5BDD">
      <w:fldChar w:fldCharType="begin" w:fldLock="1"/>
    </w:r>
    <w:r w:rsidRPr="00FB5BDD">
      <w:instrText xml:space="preserve"> DOCPROPERTY "DocumentDate" </w:instrText>
    </w:r>
    <w:r w:rsidRPr="00FB5BDD">
      <w:fldChar w:fldCharType="separate"/>
    </w:r>
    <w:r w:rsidR="00053A77" w:rsidRPr="00FB5BDD">
      <w:t>Onsdagen den 19 november 2008</w:t>
    </w:r>
    <w:r w:rsidRPr="00FB5BDD">
      <w:fldChar w:fldCharType="end"/>
    </w:r>
    <w:r w:rsidRPr="00FB5BDD">
      <w:tab/>
    </w:r>
  </w:p>
  <w:p w:rsidR="00732F7A" w:rsidRPr="00FB5BDD" w:rsidRDefault="00732F7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B5BDD">
      <w:rPr>
        <w:sz w:val="12"/>
      </w:rPr>
      <w:tab/>
    </w:r>
  </w:p>
  <w:p w:rsidR="00732F7A" w:rsidRPr="00FB5BDD" w:rsidRDefault="00732F7A"/>
  <w:p w:rsidR="00732F7A" w:rsidRPr="00FB5BDD" w:rsidRDefault="00732F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F7A" w:rsidRPr="00FB5BDD" w:rsidRDefault="00FB5BD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B5BD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2F7A" w:rsidRPr="00FB5BDD" w:rsidRDefault="00732F7A">
    <w:pPr>
      <w:pStyle w:val="Dokumentrubrik"/>
      <w:spacing w:after="360"/>
    </w:pPr>
    <w:r w:rsidRPr="00FB5BDD">
      <w:t>Föredragningslista</w:t>
    </w:r>
  </w:p>
  <w:p w:rsidR="00732F7A" w:rsidRPr="00FB5BDD" w:rsidRDefault="00732F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71753189">
    <w:abstractNumId w:val="5"/>
  </w:num>
  <w:num w:numId="2" w16cid:durableId="1673754560">
    <w:abstractNumId w:val="2"/>
  </w:num>
  <w:num w:numId="3" w16cid:durableId="1575045435">
    <w:abstractNumId w:val="4"/>
  </w:num>
  <w:num w:numId="4" w16cid:durableId="263805736">
    <w:abstractNumId w:val="1"/>
  </w:num>
  <w:num w:numId="5" w16cid:durableId="1351177020">
    <w:abstractNumId w:val="0"/>
  </w:num>
  <w:num w:numId="6" w16cid:durableId="2068186625">
    <w:abstractNumId w:val="3"/>
  </w:num>
  <w:num w:numId="7" w16cid:durableId="273946785">
    <w:abstractNumId w:val="3"/>
  </w:num>
  <w:num w:numId="8" w16cid:durableId="169830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0565E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3A77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B0231"/>
    <w:rsid w:val="000C6C04"/>
    <w:rsid w:val="000E30A0"/>
    <w:rsid w:val="00102B56"/>
    <w:rsid w:val="00103C04"/>
    <w:rsid w:val="0012112E"/>
    <w:rsid w:val="00130979"/>
    <w:rsid w:val="00146584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569"/>
    <w:rsid w:val="001D7C4B"/>
    <w:rsid w:val="001E0CB1"/>
    <w:rsid w:val="001E57C0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0379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074D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761F2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A5BEA"/>
    <w:rsid w:val="005B2016"/>
    <w:rsid w:val="005B70D8"/>
    <w:rsid w:val="005B74B1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312ED"/>
    <w:rsid w:val="00732F7A"/>
    <w:rsid w:val="0074546A"/>
    <w:rsid w:val="00745B90"/>
    <w:rsid w:val="007503DA"/>
    <w:rsid w:val="0075111F"/>
    <w:rsid w:val="007526CB"/>
    <w:rsid w:val="007532ED"/>
    <w:rsid w:val="00755F48"/>
    <w:rsid w:val="00770293"/>
    <w:rsid w:val="007737CA"/>
    <w:rsid w:val="007743CC"/>
    <w:rsid w:val="0078127D"/>
    <w:rsid w:val="00792FE7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669F4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1883"/>
    <w:rsid w:val="00AE255A"/>
    <w:rsid w:val="00AE413F"/>
    <w:rsid w:val="00AE4186"/>
    <w:rsid w:val="00AF003C"/>
    <w:rsid w:val="00AF07F6"/>
    <w:rsid w:val="00AF62E9"/>
    <w:rsid w:val="00B01905"/>
    <w:rsid w:val="00B04D39"/>
    <w:rsid w:val="00B0565E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4BB6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862B6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0629C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5BDD"/>
    <w:rsid w:val="00FB6412"/>
    <w:rsid w:val="00FB6B84"/>
    <w:rsid w:val="00FC0BAE"/>
    <w:rsid w:val="00FC1A2D"/>
    <w:rsid w:val="00FD009B"/>
    <w:rsid w:val="00FD4FB8"/>
    <w:rsid w:val="00FD75C3"/>
    <w:rsid w:val="00FE1B15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83BD1E-2057-4D4C-8B02-DD4E1AB4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332</Words>
  <Characters>2290</Characters>
  <Application>Microsoft Office Word</Application>
  <DocSecurity>4</DocSecurity>
  <Lines>208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2008/09:31</vt:lpstr>
      <vt:lpstr>Onsdagen den 19 november 2008</vt:lpstr>
    </vt:vector>
  </TitlesOfParts>
  <Company>Riksdagen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2008-11-18T15:50:00Z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19 november 2008</vt:lpwstr>
  </property>
  <property fmtid="{D5CDD505-2E9C-101B-9397-08002B2CF9AE}" pid="3" name="DocumentNumber">
    <vt:lpwstr>31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2008-11-19</vt:lpwstr>
  </property>
</Properties>
</file>