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3F5C" w:rsidRDefault="00290CC3" w14:paraId="64CC5C81" w14:textId="77777777">
      <w:pPr>
        <w:pStyle w:val="RubrikFrslagTIllRiksdagsbeslut"/>
      </w:pPr>
      <w:sdt>
        <w:sdtPr>
          <w:alias w:val="CC_Boilerplate_4"/>
          <w:tag w:val="CC_Boilerplate_4"/>
          <w:id w:val="-1644581176"/>
          <w:lock w:val="sdtContentLocked"/>
          <w:placeholder>
            <w:docPart w:val="D43F7E8978104E6EA1552032106D3930"/>
          </w:placeholder>
          <w:text/>
        </w:sdtPr>
        <w:sdtEndPr/>
        <w:sdtContent>
          <w:r w:rsidRPr="009B062B" w:rsidR="00AF30DD">
            <w:t>Förslag till riksdagsbeslut</w:t>
          </w:r>
        </w:sdtContent>
      </w:sdt>
      <w:bookmarkEnd w:id="0"/>
      <w:bookmarkEnd w:id="1"/>
    </w:p>
    <w:sdt>
      <w:sdtPr>
        <w:alias w:val="Yrkande 1"/>
        <w:tag w:val="a15064b0-de4e-43ac-a030-10d883bc7286"/>
        <w:id w:val="-408390866"/>
        <w:lock w:val="sdtLocked"/>
      </w:sdtPr>
      <w:sdtEndPr/>
      <w:sdtContent>
        <w:p w:rsidR="004C5191" w:rsidRDefault="00247CFF" w14:paraId="65DD3F5B" w14:textId="77777777">
          <w:pPr>
            <w:pStyle w:val="Frslagstext"/>
            <w:numPr>
              <w:ilvl w:val="0"/>
              <w:numId w:val="0"/>
            </w:numPr>
          </w:pPr>
          <w:r>
            <w:t>Riksdagen ställer sig bakom det som anförs i motionen om att se över möjligheten att göra det möjligt att mönstra på och av i våra svenska godshamnar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C8C92464D46B1A79FCEBFCFCE7B98"/>
        </w:placeholder>
        <w:text/>
      </w:sdtPr>
      <w:sdtEndPr/>
      <w:sdtContent>
        <w:p w:rsidRPr="009B062B" w:rsidR="006D79C9" w:rsidP="00333E95" w:rsidRDefault="006D79C9" w14:paraId="69F204AD" w14:textId="77777777">
          <w:pPr>
            <w:pStyle w:val="Rubrik1"/>
          </w:pPr>
          <w:r>
            <w:t>Motivering</w:t>
          </w:r>
        </w:p>
      </w:sdtContent>
    </w:sdt>
    <w:bookmarkEnd w:displacedByCustomXml="prev" w:id="3"/>
    <w:bookmarkEnd w:displacedByCustomXml="prev" w:id="4"/>
    <w:p w:rsidR="005971D8" w:rsidP="00290CC3" w:rsidRDefault="00ED1D8C" w14:paraId="242DB610" w14:textId="0BFC49BE">
      <w:pPr>
        <w:pStyle w:val="Normalutanindragellerluft"/>
      </w:pPr>
      <w:r>
        <w:t>Tillgången till sjömän är idag ett bekymmer. Det gör att vi är i behov av flexibla möjlig</w:t>
      </w:r>
      <w:r w:rsidR="00290CC3">
        <w:softHyphen/>
      </w:r>
      <w:r>
        <w:t xml:space="preserve">heter att underlätta för sjömännen att ta arbeten. Att kunna mönstra på och av på ett flexibelt sätt för att kunna vara med på delar av en resa när godset fraktas över världen. Idag ser vi tyvärr hur just dessa möjligheter att mönstra på och mönstra av sätter käppar i hjulen då vi inte har möjlighet att ta emot sjömän mer än på ett fåtal ställen och då även vid vissa tidpunkter under dagen och veckan. </w:t>
      </w:r>
      <w:r w:rsidR="005971D8">
        <w:t xml:space="preserve">Exempelvis är stora delar av </w:t>
      </w:r>
      <w:r w:rsidR="00247CFF">
        <w:t>N</w:t>
      </w:r>
      <w:r w:rsidR="005971D8">
        <w:t>orrlands</w:t>
      </w:r>
      <w:r w:rsidR="00290CC3">
        <w:softHyphen/>
      </w:r>
      <w:r w:rsidR="005971D8">
        <w:t>kusten helt stängd för visering från kl. 16.30 på fredag eftermiddag till 8.00 på måndag morgon. Så ser inte sjöfartens obekväma arbetstider med dygns</w:t>
      </w:r>
      <w:r w:rsidR="00290CC3">
        <w:softHyphen/>
      </w:r>
      <w:r w:rsidR="005971D8">
        <w:t xml:space="preserve">tjänst ut och då måste resterande system med kustbevakning och gränspolis se över sina arbetstider så att de kan möta behovet av flexibla anrop och behov även utanför kontorstid. </w:t>
      </w:r>
    </w:p>
    <w:p w:rsidR="000D4F5F" w:rsidP="009B6719" w:rsidRDefault="00ED1D8C" w14:paraId="61BDAB83" w14:textId="369BEB6E">
      <w:r>
        <w:t>Ett så stelbent system skapar mer hinder än det ger förutsättningar för en trygg arbetsmarknad. Sjömän måste kunna kliva av utmed en resa och checka in i landet för att sedan resa vidare med andra färdmedel. Det fungerar i andra länder</w:t>
      </w:r>
      <w:r w:rsidR="00247CFF">
        <w:t>,</w:t>
      </w:r>
      <w:r>
        <w:t xml:space="preserve"> så varför ska inte vi i Sverige kunna möta sjöfolk med samma flexibla arbetsvillkor som de möts av utomlands</w:t>
      </w:r>
      <w:r w:rsidR="00247CFF">
        <w:t>?</w:t>
      </w:r>
      <w:r>
        <w:t xml:space="preserve"> De hinder som besättningsbyten nu möter riskerar att skapa än större brist på arbetskraft då besättningen inte tillåts mönstra av, ens om barnen är allvarligt sjuka, om det inte finns godkända gränsövergångsställen i hamn som då dessutom ska vara öpp</w:t>
      </w:r>
      <w:r w:rsidR="00247CFF">
        <w:t>na</w:t>
      </w:r>
      <w:r>
        <w:t xml:space="preserve"> under gränspolisens öppettider. Vi har här ett ytterst </w:t>
      </w:r>
      <w:r w:rsidR="009B6719">
        <w:t>prekärt</w:t>
      </w:r>
      <w:r>
        <w:t xml:space="preserve"> läge att lösa snabbt för att inte riskera</w:t>
      </w:r>
      <w:r w:rsidR="005971D8">
        <w:t xml:space="preserve"> </w:t>
      </w:r>
      <w:r w:rsidR="009B6719">
        <w:t xml:space="preserve">att </w:t>
      </w:r>
      <w:r w:rsidR="005971D8">
        <w:t>förlora besättning.</w:t>
      </w:r>
    </w:p>
    <w:sdt>
      <w:sdtPr>
        <w:rPr>
          <w:i/>
          <w:noProof/>
        </w:rPr>
        <w:alias w:val="CC_Underskrifter"/>
        <w:tag w:val="CC_Underskrifter"/>
        <w:id w:val="583496634"/>
        <w:lock w:val="sdtContentLocked"/>
        <w:placeholder>
          <w:docPart w:val="F6EEBB884BAA4335BB708E50250DBBDB"/>
        </w:placeholder>
      </w:sdtPr>
      <w:sdtEndPr/>
      <w:sdtContent>
        <w:p w:rsidR="00B43F5C" w:rsidP="00B43F5C" w:rsidRDefault="00B43F5C" w14:paraId="7C2BCD23" w14:textId="77777777"/>
        <w:p w:rsidR="00B43F5C" w:rsidP="00B43F5C" w:rsidRDefault="00290CC3" w14:paraId="585D846B" w14:textId="15298DEF"/>
      </w:sdtContent>
    </w:sdt>
    <w:tbl>
      <w:tblPr>
        <w:tblW w:w="5000" w:type="pct"/>
        <w:tblLook w:val="04A0" w:firstRow="1" w:lastRow="0" w:firstColumn="1" w:lastColumn="0" w:noHBand="0" w:noVBand="1"/>
        <w:tblCaption w:val="underskrifter"/>
      </w:tblPr>
      <w:tblGrid>
        <w:gridCol w:w="4252"/>
        <w:gridCol w:w="4252"/>
      </w:tblGrid>
      <w:tr w:rsidR="004C5191" w14:paraId="37836A26" w14:textId="77777777">
        <w:trPr>
          <w:cantSplit/>
        </w:trPr>
        <w:tc>
          <w:tcPr>
            <w:tcW w:w="50" w:type="pct"/>
            <w:vAlign w:val="bottom"/>
          </w:tcPr>
          <w:p w:rsidR="004C5191" w:rsidRDefault="00247CFF" w14:paraId="7EBFB200" w14:textId="77777777">
            <w:pPr>
              <w:pStyle w:val="Underskrifter"/>
              <w:spacing w:after="0"/>
            </w:pPr>
            <w:r>
              <w:t>Ann-Sofie Lifvenhage (M)</w:t>
            </w:r>
          </w:p>
        </w:tc>
        <w:tc>
          <w:tcPr>
            <w:tcW w:w="50" w:type="pct"/>
            <w:vAlign w:val="bottom"/>
          </w:tcPr>
          <w:p w:rsidR="004C5191" w:rsidRDefault="004C5191" w14:paraId="1B1CB61E" w14:textId="77777777">
            <w:pPr>
              <w:pStyle w:val="Underskrifter"/>
              <w:spacing w:after="0"/>
            </w:pPr>
          </w:p>
        </w:tc>
      </w:tr>
    </w:tbl>
    <w:p w:rsidRPr="008E0FE2" w:rsidR="004801AC" w:rsidP="00DF3554" w:rsidRDefault="004801AC" w14:paraId="0BAA50DB" w14:textId="16ADE16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32279" w14:textId="77777777" w:rsidR="004F176E" w:rsidRDefault="004F176E" w:rsidP="000C1CAD">
      <w:pPr>
        <w:spacing w:line="240" w:lineRule="auto"/>
      </w:pPr>
      <w:r>
        <w:separator/>
      </w:r>
    </w:p>
  </w:endnote>
  <w:endnote w:type="continuationSeparator" w:id="0">
    <w:p w14:paraId="609B6F50" w14:textId="77777777" w:rsidR="004F176E" w:rsidRDefault="004F1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0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7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31F0" w14:textId="4247F278" w:rsidR="00262EA3" w:rsidRPr="00B43F5C" w:rsidRDefault="00262EA3" w:rsidP="00B43F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9187" w14:textId="77777777" w:rsidR="004F176E" w:rsidRDefault="004F176E" w:rsidP="000C1CAD">
      <w:pPr>
        <w:spacing w:line="240" w:lineRule="auto"/>
      </w:pPr>
      <w:r>
        <w:separator/>
      </w:r>
    </w:p>
  </w:footnote>
  <w:footnote w:type="continuationSeparator" w:id="0">
    <w:p w14:paraId="0668951D" w14:textId="77777777" w:rsidR="004F176E" w:rsidRDefault="004F17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256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80425B" wp14:editId="617E93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624B25" w14:textId="55779EEB" w:rsidR="00262EA3" w:rsidRDefault="00290CC3" w:rsidP="008103B5">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CB400E">
                                <w:t>1410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8042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624B25" w14:textId="55779EEB" w:rsidR="00262EA3" w:rsidRDefault="00290CC3" w:rsidP="008103B5">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CB400E">
                          <w:t>1410</w:t>
                        </w:r>
                      </w:sdtContent>
                    </w:sdt>
                  </w:p>
                </w:txbxContent>
              </v:textbox>
              <w10:wrap anchorx="page"/>
            </v:shape>
          </w:pict>
        </mc:Fallback>
      </mc:AlternateContent>
    </w:r>
  </w:p>
  <w:p w14:paraId="4F6FAB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179D4" w14:textId="77777777" w:rsidR="00262EA3" w:rsidRDefault="00262EA3" w:rsidP="008563AC">
    <w:pPr>
      <w:jc w:val="right"/>
    </w:pPr>
  </w:p>
  <w:p w14:paraId="0A8BB3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8A981" w14:textId="77777777" w:rsidR="00262EA3" w:rsidRDefault="00290C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E87615" wp14:editId="2406E3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3B9713" w14:textId="6E0C086F" w:rsidR="00262EA3" w:rsidRDefault="00290CC3" w:rsidP="00A314CF">
    <w:pPr>
      <w:pStyle w:val="FSHNormal"/>
      <w:spacing w:before="40"/>
    </w:pPr>
    <w:sdt>
      <w:sdtPr>
        <w:alias w:val="CC_Noformat_Motionstyp"/>
        <w:tag w:val="CC_Noformat_Motionstyp"/>
        <w:id w:val="1162973129"/>
        <w:lock w:val="sdtContentLocked"/>
        <w15:appearance w15:val="hidden"/>
        <w:text/>
      </w:sdtPr>
      <w:sdtEndPr/>
      <w:sdtContent>
        <w:r w:rsidR="00B43F5C">
          <w:t>Enskild motion</w:t>
        </w:r>
      </w:sdtContent>
    </w:sdt>
    <w:r w:rsidR="00821B36">
      <w:t xml:space="preserve"> </w:t>
    </w:r>
    <w:sdt>
      <w:sdtPr>
        <w:alias w:val="CC_Noformat_Partikod"/>
        <w:tag w:val="CC_Noformat_Partikod"/>
        <w:id w:val="1471015553"/>
        <w:text/>
      </w:sdtPr>
      <w:sdtEndPr/>
      <w:sdtContent>
        <w:r w:rsidR="00193B7E">
          <w:t>M</w:t>
        </w:r>
      </w:sdtContent>
    </w:sdt>
    <w:sdt>
      <w:sdtPr>
        <w:alias w:val="CC_Noformat_Partinummer"/>
        <w:tag w:val="CC_Noformat_Partinummer"/>
        <w:id w:val="-2014525982"/>
        <w:text/>
      </w:sdtPr>
      <w:sdtEndPr/>
      <w:sdtContent>
        <w:r w:rsidR="00CB400E">
          <w:t>1410</w:t>
        </w:r>
      </w:sdtContent>
    </w:sdt>
  </w:p>
  <w:p w14:paraId="391FA33F" w14:textId="77777777" w:rsidR="00262EA3" w:rsidRPr="008227B3" w:rsidRDefault="00290C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67EBB" w14:textId="2BA8C766" w:rsidR="00262EA3" w:rsidRPr="008227B3" w:rsidRDefault="00290C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3F5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3F5C">
          <w:t>:2243</w:t>
        </w:r>
      </w:sdtContent>
    </w:sdt>
  </w:p>
  <w:p w14:paraId="12F8936B" w14:textId="57D0CCE2" w:rsidR="00262EA3" w:rsidRDefault="00290CC3" w:rsidP="00E03A3D">
    <w:pPr>
      <w:pStyle w:val="Motionr"/>
    </w:pPr>
    <w:sdt>
      <w:sdtPr>
        <w:alias w:val="CC_Noformat_Avtext"/>
        <w:tag w:val="CC_Noformat_Avtext"/>
        <w:id w:val="-2020768203"/>
        <w:lock w:val="sdtContentLocked"/>
        <w:placeholder>
          <w:docPart w:val="F2E08130DF554152AD8D6055EC80532F"/>
        </w:placeholder>
        <w15:appearance w15:val="hidden"/>
        <w:text/>
      </w:sdtPr>
      <w:sdtEndPr/>
      <w:sdtContent>
        <w:r w:rsidR="00B43F5C">
          <w:t>av Ann-Sofie Lifvenhage (M)</w:t>
        </w:r>
      </w:sdtContent>
    </w:sdt>
  </w:p>
  <w:sdt>
    <w:sdtPr>
      <w:alias w:val="CC_Noformat_Rubtext"/>
      <w:tag w:val="CC_Noformat_Rubtext"/>
      <w:id w:val="-218060500"/>
      <w:lock w:val="sdtLocked"/>
      <w:placeholder>
        <w:docPart w:val="5BA43B9DAC7C411584B4D617DA39B047"/>
      </w:placeholder>
      <w:text/>
    </w:sdtPr>
    <w:sdtEndPr/>
    <w:sdtContent>
      <w:p w14:paraId="653C2E49" w14:textId="2344D947" w:rsidR="00262EA3" w:rsidRDefault="005971D8" w:rsidP="00283E0F">
        <w:pPr>
          <w:pStyle w:val="FSHRub2"/>
        </w:pPr>
        <w:r>
          <w:t>Flexibel av- och påmönstring i våra svenska godshamnar</w:t>
        </w:r>
      </w:p>
    </w:sdtContent>
  </w:sdt>
  <w:sdt>
    <w:sdtPr>
      <w:alias w:val="CC_Boilerplate_3"/>
      <w:tag w:val="CC_Boilerplate_3"/>
      <w:id w:val="1606463544"/>
      <w:lock w:val="sdtContentLocked"/>
      <w15:appearance w15:val="hidden"/>
      <w:text w:multiLine="1"/>
    </w:sdtPr>
    <w:sdtEndPr/>
    <w:sdtContent>
      <w:p w14:paraId="50C88C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3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F5F"/>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20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4B9"/>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B7E"/>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CFF"/>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CC3"/>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B1"/>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7E8"/>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72"/>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191"/>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6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1D8"/>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98"/>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31"/>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2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719"/>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7CC"/>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F5C"/>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0E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00E"/>
    <w:rsid w:val="00CB4538"/>
    <w:rsid w:val="00CB4742"/>
    <w:rsid w:val="00CB4C8F"/>
    <w:rsid w:val="00CB4F40"/>
    <w:rsid w:val="00CB5655"/>
    <w:rsid w:val="00CB5B94"/>
    <w:rsid w:val="00CB5C69"/>
    <w:rsid w:val="00CB6984"/>
    <w:rsid w:val="00CB6B0C"/>
    <w:rsid w:val="00CB6C04"/>
    <w:rsid w:val="00CC031D"/>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41"/>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8C"/>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F3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45970E"/>
  <w15:chartTrackingRefBased/>
  <w15:docId w15:val="{CDDF6E2E-8695-499E-964C-E110D87E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3F7E8978104E6EA1552032106D3930"/>
        <w:category>
          <w:name w:val="Allmänt"/>
          <w:gallery w:val="placeholder"/>
        </w:category>
        <w:types>
          <w:type w:val="bbPlcHdr"/>
        </w:types>
        <w:behaviors>
          <w:behavior w:val="content"/>
        </w:behaviors>
        <w:guid w:val="{60189CDE-3601-4A5E-9E28-EF182426FA2F}"/>
      </w:docPartPr>
      <w:docPartBody>
        <w:p w:rsidR="00D27FE7" w:rsidRDefault="00DC1118">
          <w:pPr>
            <w:pStyle w:val="D43F7E8978104E6EA1552032106D3930"/>
          </w:pPr>
          <w:r w:rsidRPr="005A0A93">
            <w:rPr>
              <w:rStyle w:val="Platshllartext"/>
            </w:rPr>
            <w:t>Förslag till riksdagsbeslut</w:t>
          </w:r>
        </w:p>
      </w:docPartBody>
    </w:docPart>
    <w:docPart>
      <w:docPartPr>
        <w:name w:val="FD0C8C92464D46B1A79FCEBFCFCE7B98"/>
        <w:category>
          <w:name w:val="Allmänt"/>
          <w:gallery w:val="placeholder"/>
        </w:category>
        <w:types>
          <w:type w:val="bbPlcHdr"/>
        </w:types>
        <w:behaviors>
          <w:behavior w:val="content"/>
        </w:behaviors>
        <w:guid w:val="{F81CDC8A-B3AE-434E-920D-5F86487CDE1B}"/>
      </w:docPartPr>
      <w:docPartBody>
        <w:p w:rsidR="00D27FE7" w:rsidRDefault="00DC1118">
          <w:pPr>
            <w:pStyle w:val="FD0C8C92464D46B1A79FCEBFCFCE7B98"/>
          </w:pPr>
          <w:r w:rsidRPr="005A0A93">
            <w:rPr>
              <w:rStyle w:val="Platshllartext"/>
            </w:rPr>
            <w:t>Motivering</w:t>
          </w:r>
        </w:p>
      </w:docPartBody>
    </w:docPart>
    <w:docPart>
      <w:docPartPr>
        <w:name w:val="F2E08130DF554152AD8D6055EC80532F"/>
        <w:category>
          <w:name w:val="Allmänt"/>
          <w:gallery w:val="placeholder"/>
        </w:category>
        <w:types>
          <w:type w:val="bbPlcHdr"/>
        </w:types>
        <w:behaviors>
          <w:behavior w:val="content"/>
        </w:behaviors>
        <w:guid w:val="{D71D7ADC-B43C-4527-856C-66B844011AA8}"/>
      </w:docPartPr>
      <w:docPartBody>
        <w:p w:rsidR="00D27FE7" w:rsidRDefault="00DC1118">
          <w:pPr>
            <w:pStyle w:val="F2E08130DF554152AD8D6055EC80532F"/>
          </w:pPr>
          <w:r>
            <w:rPr>
              <w:rStyle w:val="Platshllartext"/>
            </w:rPr>
            <w:t xml:space="preserve"> </w:t>
          </w:r>
        </w:p>
      </w:docPartBody>
    </w:docPart>
    <w:docPart>
      <w:docPartPr>
        <w:name w:val="5BA43B9DAC7C411584B4D617DA39B047"/>
        <w:category>
          <w:name w:val="Allmänt"/>
          <w:gallery w:val="placeholder"/>
        </w:category>
        <w:types>
          <w:type w:val="bbPlcHdr"/>
        </w:types>
        <w:behaviors>
          <w:behavior w:val="content"/>
        </w:behaviors>
        <w:guid w:val="{F7C3C27F-49DC-4078-B32D-07515E1BA2E8}"/>
      </w:docPartPr>
      <w:docPartBody>
        <w:p w:rsidR="00D27FE7" w:rsidRDefault="00DC1118">
          <w:pPr>
            <w:pStyle w:val="5BA43B9DAC7C411584B4D617DA39B047"/>
          </w:pPr>
          <w:r>
            <w:t xml:space="preserve"> </w:t>
          </w:r>
        </w:p>
      </w:docPartBody>
    </w:docPart>
    <w:docPart>
      <w:docPartPr>
        <w:name w:val="F6EEBB884BAA4335BB708E50250DBBDB"/>
        <w:category>
          <w:name w:val="Allmänt"/>
          <w:gallery w:val="placeholder"/>
        </w:category>
        <w:types>
          <w:type w:val="bbPlcHdr"/>
        </w:types>
        <w:behaviors>
          <w:behavior w:val="content"/>
        </w:behaviors>
        <w:guid w:val="{E5D9F8F5-70F4-41EA-BBAD-95724930B929}"/>
      </w:docPartPr>
      <w:docPartBody>
        <w:p w:rsidR="00EA2209" w:rsidRDefault="007E20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18"/>
    <w:rsid w:val="00D27FE7"/>
    <w:rsid w:val="00DC1118"/>
    <w:rsid w:val="00F37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3F7E8978104E6EA1552032106D3930">
    <w:name w:val="D43F7E8978104E6EA1552032106D3930"/>
  </w:style>
  <w:style w:type="paragraph" w:customStyle="1" w:styleId="FD0C8C92464D46B1A79FCEBFCFCE7B98">
    <w:name w:val="FD0C8C92464D46B1A79FCEBFCFCE7B98"/>
  </w:style>
  <w:style w:type="paragraph" w:customStyle="1" w:styleId="F2E08130DF554152AD8D6055EC80532F">
    <w:name w:val="F2E08130DF554152AD8D6055EC80532F"/>
  </w:style>
  <w:style w:type="paragraph" w:customStyle="1" w:styleId="5BA43B9DAC7C411584B4D617DA39B047">
    <w:name w:val="5BA43B9DAC7C411584B4D617DA39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D2C5C8-407E-4C7D-958A-316356613C3E}"/>
</file>

<file path=customXml/itemProps2.xml><?xml version="1.0" encoding="utf-8"?>
<ds:datastoreItem xmlns:ds="http://schemas.openxmlformats.org/officeDocument/2006/customXml" ds:itemID="{6725BF6B-F9CD-4F80-9FDA-62C7D22C9936}"/>
</file>

<file path=customXml/itemProps3.xml><?xml version="1.0" encoding="utf-8"?>
<ds:datastoreItem xmlns:ds="http://schemas.openxmlformats.org/officeDocument/2006/customXml" ds:itemID="{51269AB4-CAE7-451F-9669-C91153135E4B}"/>
</file>

<file path=docProps/app.xml><?xml version="1.0" encoding="utf-8"?>
<Properties xmlns="http://schemas.openxmlformats.org/officeDocument/2006/extended-properties" xmlns:vt="http://schemas.openxmlformats.org/officeDocument/2006/docPropsVTypes">
  <Template>Normal</Template>
  <TotalTime>18</TotalTime>
  <Pages>2</Pages>
  <Words>311</Words>
  <Characters>1549</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M1410 Flexibel av  och påmönstring i våra svenska godshamnar</vt:lpstr>
      <vt:lpstr>
      </vt:lpstr>
    </vt:vector>
  </TitlesOfParts>
  <Company>Sveriges riksdag</Company>
  <LinksUpToDate>false</LinksUpToDate>
  <CharactersWithSpaces>1853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