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46BF5" w:rsidRPr="00AB452D" w:rsidTr="00846B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46BF5" w:rsidRPr="00AB452D" w:rsidRDefault="00846BF5" w:rsidP="00846BF5">
            <w:pPr>
              <w:pStyle w:val="RSKRbeteckning"/>
              <w:spacing w:before="240"/>
            </w:pPr>
            <w:r w:rsidRPr="00AB452D">
              <w:t>Riksdagsskrivelse</w:t>
            </w:r>
          </w:p>
          <w:p w:rsidR="00846BF5" w:rsidRPr="00AB452D" w:rsidRDefault="00846BF5" w:rsidP="00846BF5">
            <w:pPr>
              <w:pStyle w:val="RSKRbeteckning"/>
            </w:pPr>
            <w:r w:rsidRPr="00AB452D">
              <w:t>2007/08:121</w:t>
            </w:r>
          </w:p>
        </w:tc>
        <w:tc>
          <w:tcPr>
            <w:tcW w:w="1134" w:type="dxa"/>
          </w:tcPr>
          <w:p w:rsidR="00846BF5" w:rsidRPr="00AB452D" w:rsidRDefault="00AB452D" w:rsidP="00846BF5">
            <w:pPr>
              <w:jc w:val="right"/>
            </w:pPr>
            <w:r w:rsidRPr="00AB452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BF5" w:rsidRPr="00AB452D" w:rsidTr="00846B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46BF5" w:rsidRPr="00AB452D" w:rsidRDefault="00846BF5">
            <w:pPr>
              <w:rPr>
                <w:sz w:val="10"/>
              </w:rPr>
            </w:pPr>
          </w:p>
        </w:tc>
      </w:tr>
    </w:tbl>
    <w:p w:rsidR="00846BF5" w:rsidRPr="00AB452D" w:rsidRDefault="00846BF5"/>
    <w:p w:rsidR="00846BF5" w:rsidRPr="00AB452D" w:rsidRDefault="00846BF5" w:rsidP="00846BF5">
      <w:pPr>
        <w:pStyle w:val="Mottagare1"/>
      </w:pPr>
      <w:r w:rsidRPr="00AB452D">
        <w:t>Regeringen</w:t>
      </w:r>
    </w:p>
    <w:p w:rsidR="00846BF5" w:rsidRPr="00AB452D" w:rsidRDefault="00846BF5" w:rsidP="00846BF5">
      <w:pPr>
        <w:pStyle w:val="Mottagare2"/>
      </w:pPr>
      <w:r w:rsidRPr="00AB452D">
        <w:t>Justitiedepartementet</w:t>
      </w:r>
    </w:p>
    <w:p w:rsidR="00846BF5" w:rsidRPr="00AB452D" w:rsidRDefault="00846BF5" w:rsidP="00846BF5">
      <w:r w:rsidRPr="00AB452D">
        <w:t>Med överlämnande av civilutskottets betänkande 2007/08:CU4 Gränsöverskridande fusioner, m.m. får jag anmäla att riksdagen denna dag bifallit utskottets förslag till riksdagsbeslut.</w:t>
      </w:r>
    </w:p>
    <w:p w:rsidR="00846BF5" w:rsidRPr="00AB452D" w:rsidRDefault="00846BF5" w:rsidP="00846BF5">
      <w:pPr>
        <w:pStyle w:val="Stockholm"/>
      </w:pPr>
      <w:r w:rsidRPr="00AB452D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6BF5" w:rsidRPr="00AB452D" w:rsidTr="00846B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46BF5" w:rsidRPr="00AB452D" w:rsidRDefault="00846BF5" w:rsidP="00846BF5">
            <w:pPr>
              <w:pStyle w:val="AvsTalman"/>
            </w:pPr>
            <w:r w:rsidRPr="00AB452D">
              <w:t>Per Westerberg</w:t>
            </w:r>
          </w:p>
        </w:tc>
        <w:tc>
          <w:tcPr>
            <w:tcW w:w="3628" w:type="dxa"/>
          </w:tcPr>
          <w:p w:rsidR="00846BF5" w:rsidRPr="00AB452D" w:rsidRDefault="00846BF5" w:rsidP="00846BF5">
            <w:pPr>
              <w:pStyle w:val="AvsTjnsteman"/>
            </w:pPr>
            <w:r w:rsidRPr="00AB452D">
              <w:t>Ulf Christoffersson</w:t>
            </w:r>
          </w:p>
        </w:tc>
      </w:tr>
    </w:tbl>
    <w:p w:rsidR="00D85057" w:rsidRPr="00AB452D" w:rsidRDefault="00D85057" w:rsidP="00846BF5"/>
    <w:sectPr w:rsidR="00D85057" w:rsidRPr="00AB452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F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2E54"/>
    <w:rsid w:val="007D2903"/>
    <w:rsid w:val="00846BF5"/>
    <w:rsid w:val="00852286"/>
    <w:rsid w:val="00860608"/>
    <w:rsid w:val="008D022D"/>
    <w:rsid w:val="009417EF"/>
    <w:rsid w:val="009F0EC7"/>
    <w:rsid w:val="00A16D59"/>
    <w:rsid w:val="00AB452D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77A7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F480C-3BEA-48D6-9905-6C74675F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121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Gränsöverskridande fusioner,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