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0389D70847748D0BC5BF46B97419C78"/>
        </w:placeholder>
        <w15:appearance w15:val="hidden"/>
        <w:text/>
      </w:sdtPr>
      <w:sdtEndPr/>
      <w:sdtContent>
        <w:p w:rsidRPr="009B062B" w:rsidR="00AF30DD" w:rsidP="009B062B" w:rsidRDefault="00AF30DD" w14:paraId="1A429E10" w14:textId="77777777">
          <w:pPr>
            <w:pStyle w:val="RubrikFrslagTIllRiksdagsbeslut"/>
          </w:pPr>
          <w:r w:rsidRPr="009B062B">
            <w:t>Förslag till riksdagsbeslut</w:t>
          </w:r>
        </w:p>
      </w:sdtContent>
    </w:sdt>
    <w:sdt>
      <w:sdtPr>
        <w:alias w:val="Yrkande 1"/>
        <w:tag w:val="affac9f4-b55f-4a54-b60e-ebee816d5257"/>
        <w:id w:val="1019120938"/>
        <w:lock w:val="sdtLocked"/>
      </w:sdtPr>
      <w:sdtEndPr/>
      <w:sdtContent>
        <w:p w:rsidR="003748F2" w:rsidRDefault="000F0374" w14:paraId="1A429E11" w14:textId="77777777">
          <w:pPr>
            <w:pStyle w:val="Frslagstext"/>
            <w:numPr>
              <w:ilvl w:val="0"/>
              <w:numId w:val="0"/>
            </w:numPr>
          </w:pPr>
          <w:r>
            <w:t>Riksdagen ställer sig bakom det som anförs i motionen om hälsointyg och tillkännager detta för regeringen.</w:t>
          </w:r>
        </w:p>
      </w:sdtContent>
    </w:sdt>
    <w:p w:rsidRPr="009B062B" w:rsidR="00AF30DD" w:rsidP="009B062B" w:rsidRDefault="000156D9" w14:paraId="1A429E12" w14:textId="77777777">
      <w:pPr>
        <w:pStyle w:val="Rubrik1"/>
      </w:pPr>
      <w:bookmarkStart w:name="MotionsStart" w:id="0"/>
      <w:bookmarkEnd w:id="0"/>
      <w:r w:rsidRPr="009B062B">
        <w:t>Motivering</w:t>
      </w:r>
    </w:p>
    <w:p w:rsidR="009E20FA" w:rsidP="009E20FA" w:rsidRDefault="009E20FA" w14:paraId="1A429E13" w14:textId="77777777">
      <w:pPr>
        <w:pStyle w:val="Normalutanindragellerluft"/>
      </w:pPr>
      <w:r>
        <w:t xml:space="preserve">Kvinnlig könsstympning är en förkastlig sedvänja. Det finns enligt uppgift cirka 150 miljoner könsstympade kvinnor i världen. Vissa av dessa är svenska flickor som mot sin vilja har utsatts för denna tortyr. Oftast sker ingreppet i föräldrarnas hemland dit flickorna åker sommartid. Det är inte alltid flickans närmast anhöriga som vill att ingreppet genomförs. Ofta är det mer avlägsna släktingar i hemlandet som vill hålla fast vid dessa hedersnormer. När familjen kommer till hemlandet tar släkten över ansvaret för barnet och anser sig ha rätt att besluta om könsstympning. </w:t>
      </w:r>
    </w:p>
    <w:p w:rsidRPr="00920FFA" w:rsidR="009E20FA" w:rsidP="00920FFA" w:rsidRDefault="009E20FA" w14:paraId="1A429E15" w14:textId="77777777">
      <w:r w:rsidRPr="00920FFA">
        <w:t xml:space="preserve">Det krävs därför ett stöd för de föräldrar som faktiskt vill skydda sina barn när de reser till hemlandet. För att skydda flickor från att utsättas för könsstympning bör vi enligt fransk modell införa ett ”hälsointyg”. </w:t>
      </w:r>
    </w:p>
    <w:p w:rsidRPr="00920FFA" w:rsidR="009E20FA" w:rsidP="00920FFA" w:rsidRDefault="009E20FA" w14:paraId="1A429E16" w14:textId="77777777">
      <w:r w:rsidRPr="00920FFA">
        <w:lastRenderedPageBreak/>
        <w:t xml:space="preserve">Hälsointyget ska tydligt visa att könsstympning är förbjudet enligt svensk lag. Intyget ska vara ett stöd om flickan eller föräldrarna utsätts för påtryckningar för att flickan ska genomgå könsstympning. Intyget ska också visa föräldrarnas ansvar och att de kan dömas enligt svensk lag även om övergreppet sker i annat land än i Sverige. </w:t>
      </w:r>
    </w:p>
    <w:p w:rsidR="00093F48" w:rsidP="00920FFA" w:rsidRDefault="009E20FA" w14:paraId="1A429E17" w14:textId="77777777">
      <w:r w:rsidRPr="00920FFA">
        <w:t>Ett hälsointyg skulle kunna rädda många unga flickor från att bli könsstympade och Socialstyrelsen bör därför ta initiativet till hur ett sådant intyg ska utformas.</w:t>
      </w:r>
    </w:p>
    <w:p w:rsidRPr="00920FFA" w:rsidR="00920FFA" w:rsidP="00920FFA" w:rsidRDefault="00920FFA" w14:paraId="10F53B8E" w14:textId="77777777">
      <w:bookmarkStart w:name="_GoBack" w:id="1"/>
      <w:bookmarkEnd w:id="1"/>
    </w:p>
    <w:sdt>
      <w:sdtPr>
        <w:alias w:val="CC_Underskrifter"/>
        <w:tag w:val="CC_Underskrifter"/>
        <w:id w:val="583496634"/>
        <w:lock w:val="sdtContentLocked"/>
        <w:placeholder>
          <w:docPart w:val="0F1E3C02D1F44B899B05FEA9C80F8EC2"/>
        </w:placeholder>
        <w15:appearance w15:val="hidden"/>
      </w:sdtPr>
      <w:sdtEndPr/>
      <w:sdtContent>
        <w:p w:rsidR="004801AC" w:rsidP="006232BE" w:rsidRDefault="00920FFA" w14:paraId="1A429E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Carina Herrstedt (SD)</w:t>
            </w:r>
          </w:p>
        </w:tc>
      </w:tr>
      <w:tr>
        <w:trPr>
          <w:cantSplit/>
        </w:trPr>
        <w:tc>
          <w:tcPr>
            <w:tcW w:w="50" w:type="pct"/>
            <w:vAlign w:val="bottom"/>
          </w:tcPr>
          <w:p>
            <w:pPr>
              <w:pStyle w:val="Underskrifter"/>
            </w:pPr>
            <w:r>
              <w:t>Jennie Åfeldt (SD)</w:t>
            </w:r>
          </w:p>
        </w:tc>
        <w:tc>
          <w:tcPr>
            <w:tcW w:w="50" w:type="pct"/>
            <w:vAlign w:val="bottom"/>
          </w:tcPr>
          <w:p>
            <w:pPr>
              <w:pStyle w:val="Underskrifter"/>
            </w:pPr>
            <w:r>
              <w:t>Christina Östberg (SD)</w:t>
            </w:r>
          </w:p>
        </w:tc>
      </w:tr>
    </w:tbl>
    <w:p w:rsidR="003B182A" w:rsidRDefault="003B182A" w14:paraId="1A429E22" w14:textId="77777777"/>
    <w:sectPr w:rsidR="003B182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29E24" w14:textId="77777777" w:rsidR="00BE6D52" w:rsidRDefault="00BE6D52" w:rsidP="000C1CAD">
      <w:pPr>
        <w:spacing w:line="240" w:lineRule="auto"/>
      </w:pPr>
      <w:r>
        <w:separator/>
      </w:r>
    </w:p>
  </w:endnote>
  <w:endnote w:type="continuationSeparator" w:id="0">
    <w:p w14:paraId="1A429E25" w14:textId="77777777" w:rsidR="00BE6D52" w:rsidRDefault="00BE6D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29E2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29E2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0FF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29E22" w14:textId="77777777" w:rsidR="00BE6D52" w:rsidRDefault="00BE6D52" w:rsidP="000C1CAD">
      <w:pPr>
        <w:spacing w:line="240" w:lineRule="auto"/>
      </w:pPr>
      <w:r>
        <w:separator/>
      </w:r>
    </w:p>
  </w:footnote>
  <w:footnote w:type="continuationSeparator" w:id="0">
    <w:p w14:paraId="1A429E23" w14:textId="77777777" w:rsidR="00BE6D52" w:rsidRDefault="00BE6D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A429E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429E36" wp14:anchorId="1A429E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20FFA" w14:paraId="1A429E37" w14:textId="77777777">
                          <w:pPr>
                            <w:jc w:val="right"/>
                          </w:pPr>
                          <w:sdt>
                            <w:sdtPr>
                              <w:alias w:val="CC_Noformat_Partikod"/>
                              <w:tag w:val="CC_Noformat_Partikod"/>
                              <w:id w:val="-53464382"/>
                              <w:placeholder>
                                <w:docPart w:val="07419B617FDF47018F16D17B31AA255C"/>
                              </w:placeholder>
                              <w:text/>
                            </w:sdtPr>
                            <w:sdtEndPr/>
                            <w:sdtContent>
                              <w:r w:rsidR="009E20FA">
                                <w:t>SD</w:t>
                              </w:r>
                            </w:sdtContent>
                          </w:sdt>
                          <w:sdt>
                            <w:sdtPr>
                              <w:alias w:val="CC_Noformat_Partinummer"/>
                              <w:tag w:val="CC_Noformat_Partinummer"/>
                              <w:id w:val="-1709555926"/>
                              <w:placeholder>
                                <w:docPart w:val="F3D649FC906248628470E8BC4D405361"/>
                              </w:placeholder>
                              <w:text/>
                            </w:sdtPr>
                            <w:sdtEndPr/>
                            <w:sdtContent>
                              <w:r w:rsidR="009E20FA">
                                <w:t>191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429E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20FFA" w14:paraId="1A429E37" w14:textId="77777777">
                    <w:pPr>
                      <w:jc w:val="right"/>
                    </w:pPr>
                    <w:sdt>
                      <w:sdtPr>
                        <w:alias w:val="CC_Noformat_Partikod"/>
                        <w:tag w:val="CC_Noformat_Partikod"/>
                        <w:id w:val="-53464382"/>
                        <w:placeholder>
                          <w:docPart w:val="07419B617FDF47018F16D17B31AA255C"/>
                        </w:placeholder>
                        <w:text/>
                      </w:sdtPr>
                      <w:sdtEndPr/>
                      <w:sdtContent>
                        <w:r w:rsidR="009E20FA">
                          <w:t>SD</w:t>
                        </w:r>
                      </w:sdtContent>
                    </w:sdt>
                    <w:sdt>
                      <w:sdtPr>
                        <w:alias w:val="CC_Noformat_Partinummer"/>
                        <w:tag w:val="CC_Noformat_Partinummer"/>
                        <w:id w:val="-1709555926"/>
                        <w:placeholder>
                          <w:docPart w:val="F3D649FC906248628470E8BC4D405361"/>
                        </w:placeholder>
                        <w:text/>
                      </w:sdtPr>
                      <w:sdtEndPr/>
                      <w:sdtContent>
                        <w:r w:rsidR="009E20FA">
                          <w:t>191</w:t>
                        </w:r>
                      </w:sdtContent>
                    </w:sdt>
                  </w:p>
                </w:txbxContent>
              </v:textbox>
              <w10:wrap anchorx="page"/>
            </v:shape>
          </w:pict>
        </mc:Fallback>
      </mc:AlternateContent>
    </w:r>
  </w:p>
  <w:p w:rsidRPr="00293C4F" w:rsidR="007A5507" w:rsidP="00776B74" w:rsidRDefault="007A5507" w14:paraId="1A429E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20FFA" w14:paraId="1A429E28" w14:textId="77777777">
    <w:pPr>
      <w:jc w:val="right"/>
    </w:pPr>
    <w:sdt>
      <w:sdtPr>
        <w:alias w:val="CC_Noformat_Partikod"/>
        <w:tag w:val="CC_Noformat_Partikod"/>
        <w:id w:val="559911109"/>
        <w:text/>
      </w:sdtPr>
      <w:sdtEndPr/>
      <w:sdtContent>
        <w:r w:rsidR="009E20FA">
          <w:t>SD</w:t>
        </w:r>
      </w:sdtContent>
    </w:sdt>
    <w:sdt>
      <w:sdtPr>
        <w:alias w:val="CC_Noformat_Partinummer"/>
        <w:tag w:val="CC_Noformat_Partinummer"/>
        <w:id w:val="1197820850"/>
        <w:text/>
      </w:sdtPr>
      <w:sdtEndPr/>
      <w:sdtContent>
        <w:r w:rsidR="009E20FA">
          <w:t>191</w:t>
        </w:r>
      </w:sdtContent>
    </w:sdt>
  </w:p>
  <w:p w:rsidR="007A5507" w:rsidP="00776B74" w:rsidRDefault="007A5507" w14:paraId="1A429E2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20FFA" w14:paraId="1A429E2C" w14:textId="77777777">
    <w:pPr>
      <w:jc w:val="right"/>
    </w:pPr>
    <w:sdt>
      <w:sdtPr>
        <w:alias w:val="CC_Noformat_Partikod"/>
        <w:tag w:val="CC_Noformat_Partikod"/>
        <w:id w:val="1471015553"/>
        <w:text/>
      </w:sdtPr>
      <w:sdtEndPr/>
      <w:sdtContent>
        <w:r w:rsidR="009E20FA">
          <w:t>SD</w:t>
        </w:r>
      </w:sdtContent>
    </w:sdt>
    <w:sdt>
      <w:sdtPr>
        <w:alias w:val="CC_Noformat_Partinummer"/>
        <w:tag w:val="CC_Noformat_Partinummer"/>
        <w:id w:val="-2014525982"/>
        <w:text/>
      </w:sdtPr>
      <w:sdtEndPr/>
      <w:sdtContent>
        <w:r w:rsidR="009E20FA">
          <w:t>191</w:t>
        </w:r>
      </w:sdtContent>
    </w:sdt>
  </w:p>
  <w:p w:rsidR="007A5507" w:rsidP="00A314CF" w:rsidRDefault="00920FFA" w14:paraId="3F08FD2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920FFA" w14:paraId="1A429E2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20FFA" w14:paraId="1A429E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:761</w:t>
        </w:r>
      </w:sdtContent>
    </w:sdt>
  </w:p>
  <w:p w:rsidR="007A5507" w:rsidP="00E03A3D" w:rsidRDefault="00920FFA" w14:paraId="1A429E31"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15:appearance w15:val="hidden"/>
      <w:text/>
    </w:sdtPr>
    <w:sdtEndPr/>
    <w:sdtContent>
      <w:p w:rsidR="007A5507" w:rsidP="00283E0F" w:rsidRDefault="009E20FA" w14:paraId="1A429E32" w14:textId="77777777">
        <w:pPr>
          <w:pStyle w:val="FSHRub2"/>
        </w:pPr>
        <w:r>
          <w:t>Hälsointyg mot kvinnlig könsstympning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1A429E3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E20F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4A13"/>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0374"/>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48F2"/>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82A"/>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5490"/>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32BE"/>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0FFA"/>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20FA"/>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1A29"/>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6D52"/>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A7E58"/>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429E0F"/>
  <w15:chartTrackingRefBased/>
  <w15:docId w15:val="{A02FFE03-0338-4E92-85FB-94E93D6F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389D70847748D0BC5BF46B97419C78"/>
        <w:category>
          <w:name w:val="Allmänt"/>
          <w:gallery w:val="placeholder"/>
        </w:category>
        <w:types>
          <w:type w:val="bbPlcHdr"/>
        </w:types>
        <w:behaviors>
          <w:behavior w:val="content"/>
        </w:behaviors>
        <w:guid w:val="{CAB69596-F0AA-4E55-9922-A6C98F7B00D2}"/>
      </w:docPartPr>
      <w:docPartBody>
        <w:p w:rsidR="00702C41" w:rsidRDefault="00BE21C9">
          <w:pPr>
            <w:pStyle w:val="40389D70847748D0BC5BF46B97419C78"/>
          </w:pPr>
          <w:r w:rsidRPr="009A726D">
            <w:rPr>
              <w:rStyle w:val="Platshllartext"/>
            </w:rPr>
            <w:t>Klicka här för att ange text.</w:t>
          </w:r>
        </w:p>
      </w:docPartBody>
    </w:docPart>
    <w:docPart>
      <w:docPartPr>
        <w:name w:val="0F1E3C02D1F44B899B05FEA9C80F8EC2"/>
        <w:category>
          <w:name w:val="Allmänt"/>
          <w:gallery w:val="placeholder"/>
        </w:category>
        <w:types>
          <w:type w:val="bbPlcHdr"/>
        </w:types>
        <w:behaviors>
          <w:behavior w:val="content"/>
        </w:behaviors>
        <w:guid w:val="{E3055B33-C1E0-49F7-B72E-B278EF23D56B}"/>
      </w:docPartPr>
      <w:docPartBody>
        <w:p w:rsidR="00702C41" w:rsidRDefault="00BE21C9">
          <w:pPr>
            <w:pStyle w:val="0F1E3C02D1F44B899B05FEA9C80F8EC2"/>
          </w:pPr>
          <w:r w:rsidRPr="002551EA">
            <w:rPr>
              <w:rStyle w:val="Platshllartext"/>
              <w:color w:val="808080" w:themeColor="background1" w:themeShade="80"/>
            </w:rPr>
            <w:t>[Motionärernas namn]</w:t>
          </w:r>
        </w:p>
      </w:docPartBody>
    </w:docPart>
    <w:docPart>
      <w:docPartPr>
        <w:name w:val="07419B617FDF47018F16D17B31AA255C"/>
        <w:category>
          <w:name w:val="Allmänt"/>
          <w:gallery w:val="placeholder"/>
        </w:category>
        <w:types>
          <w:type w:val="bbPlcHdr"/>
        </w:types>
        <w:behaviors>
          <w:behavior w:val="content"/>
        </w:behaviors>
        <w:guid w:val="{A3D59034-2C6E-4662-A921-D225AE52F3A0}"/>
      </w:docPartPr>
      <w:docPartBody>
        <w:p w:rsidR="00702C41" w:rsidRDefault="00BE21C9">
          <w:pPr>
            <w:pStyle w:val="07419B617FDF47018F16D17B31AA255C"/>
          </w:pPr>
          <w:r>
            <w:rPr>
              <w:rStyle w:val="Platshllartext"/>
            </w:rPr>
            <w:t xml:space="preserve"> </w:t>
          </w:r>
        </w:p>
      </w:docPartBody>
    </w:docPart>
    <w:docPart>
      <w:docPartPr>
        <w:name w:val="F3D649FC906248628470E8BC4D405361"/>
        <w:category>
          <w:name w:val="Allmänt"/>
          <w:gallery w:val="placeholder"/>
        </w:category>
        <w:types>
          <w:type w:val="bbPlcHdr"/>
        </w:types>
        <w:behaviors>
          <w:behavior w:val="content"/>
        </w:behaviors>
        <w:guid w:val="{2D72D7F2-5CE0-408B-BD49-DC2EEDA9E805}"/>
      </w:docPartPr>
      <w:docPartBody>
        <w:p w:rsidR="00702C41" w:rsidRDefault="00BE21C9">
          <w:pPr>
            <w:pStyle w:val="F3D649FC906248628470E8BC4D40536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9"/>
    <w:rsid w:val="00702C41"/>
    <w:rsid w:val="00BE21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389D70847748D0BC5BF46B97419C78">
    <w:name w:val="40389D70847748D0BC5BF46B97419C78"/>
  </w:style>
  <w:style w:type="paragraph" w:customStyle="1" w:styleId="9C67C31218E24E1C903B2AA8783486E7">
    <w:name w:val="9C67C31218E24E1C903B2AA8783486E7"/>
  </w:style>
  <w:style w:type="paragraph" w:customStyle="1" w:styleId="47F4B91C53DB48E989937E3844B16DC6">
    <w:name w:val="47F4B91C53DB48E989937E3844B16DC6"/>
  </w:style>
  <w:style w:type="paragraph" w:customStyle="1" w:styleId="0F1E3C02D1F44B899B05FEA9C80F8EC2">
    <w:name w:val="0F1E3C02D1F44B899B05FEA9C80F8EC2"/>
  </w:style>
  <w:style w:type="paragraph" w:customStyle="1" w:styleId="07419B617FDF47018F16D17B31AA255C">
    <w:name w:val="07419B617FDF47018F16D17B31AA255C"/>
  </w:style>
  <w:style w:type="paragraph" w:customStyle="1" w:styleId="F3D649FC906248628470E8BC4D405361">
    <w:name w:val="F3D649FC906248628470E8BC4D4053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7370</RubrikLookup>
    <MotionGuid xmlns="00d11361-0b92-4bae-a181-288d6a55b763">8f0b0d0c-e813-49cf-b440-80d41a10df0b</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9FF25-4487-421B-85FB-066942D55AE1}">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00d11361-0b92-4bae-a181-288d6a55b76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CD479D0-0CEA-4A26-8990-CABD130F1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72494B-714B-4D09-8DE8-434B1F4146F7}">
  <ds:schemaRefs>
    <ds:schemaRef ds:uri="http://schemas.riksdagen.se/motion"/>
  </ds:schemaRefs>
</ds:datastoreItem>
</file>

<file path=customXml/itemProps5.xml><?xml version="1.0" encoding="utf-8"?>
<ds:datastoreItem xmlns:ds="http://schemas.openxmlformats.org/officeDocument/2006/customXml" ds:itemID="{01F6CEC2-D37A-4F28-9385-E4E01053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240</Words>
  <Characters>1320</Characters>
  <Application>Microsoft Office Word</Application>
  <DocSecurity>0</DocSecurity>
  <Lines>29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201617SD191 Hälsointyg mot kvinnlig könsstympning</vt:lpstr>
      <vt:lpstr/>
    </vt:vector>
  </TitlesOfParts>
  <Company>Sveriges riksdag</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201617SD191 Hälsointyg mot kvinnlig könsstympning</dc:title>
  <dc:subject/>
  <dc:creator>Riksdagsförvaltningen</dc:creator>
  <cp:keywords/>
  <dc:description/>
  <cp:lastModifiedBy>Kerstin Carlqvist</cp:lastModifiedBy>
  <cp:revision>5</cp:revision>
  <cp:lastPrinted>2016-06-13T12:10:00Z</cp:lastPrinted>
  <dcterms:created xsi:type="dcterms:W3CDTF">2016-10-01T07:52:00Z</dcterms:created>
  <dcterms:modified xsi:type="dcterms:W3CDTF">2017-05-24T13:48:00Z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*TF460A6063F8C*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https://filur.riksdagen.se/drop/DropOffLibrary/TF460A6063F8C.docx</vt:lpwstr>
  </property>
  <property fmtid="{D5CDD505-2E9C-101B-9397-08002B2CF9AE}" pid="13" name="RevisionsOn">
    <vt:lpwstr>1</vt:lpwstr>
  </property>
</Properties>
</file>