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26 februari 2025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Avtackning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Ökat informationsflöde till brottsbekämpningen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Pontus Andersson Garpvall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Strandhäll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Ludvig Ceimertz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JuU21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Hemlig dataavläsning mot allvarliga brott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Petter Löberg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Ludvig Ceimertz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JuU22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modern straffrättslig preskriptionslagstiftning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Vepsä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Katja Nyberg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Jilmstad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2.10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Enhetliga sekretessbestämmelser i Statens haverikommissions verksamhet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2.10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Sekretess vid val till Sametinget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2.10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utlåtande KU6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2024 års rapport om rättsstatsprincipen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Per-Arne Håkansson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Westmont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 Nilsson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Björk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2.54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Sekretess i Justitiekanslerns verksamhet med att bevaka statens rätt i internationella skiljeförfaranden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2.54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Valfrågor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Susanne Nordström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Ekström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Björk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Lindahl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3.42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Järnvägs- och kollektivtrafikfrågor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Stockhaus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Zara Leghissa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Jönsson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Östh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Ann-Sofie Lifvenhage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Stenberg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1.26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bildandet av Svevia och Infranord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Jönsson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Stockhaus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Carina Ödebrink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Östh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6.12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Ny ordning för prövning av ärenden som rör statligt personskadeskydd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6.12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Pensioner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Persson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Märta Stenevi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Sander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Isabell Mixter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6.38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Socialavgifter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Rodén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Lönn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Sander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Malte Tängmark Roos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7.08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Arbetskraftsinvandring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Nima Gholam Ali Pour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Möller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Resare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Jonny Cato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8.10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8 tim. 10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26 februari 2025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2025-02-26</SAFIR_Sammantradesdatum_Doc>
    <SAFIR_SammantradeID xmlns="C07A1A6C-0B19-41D9-BDF8-F523BA3921EB">1c34daad-57e2-47d2-8274-524aead44892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00DD3A0E-DE75-4BC6-8E2B-06346A005DC8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26 februari 2025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