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10 december 2025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Ytterligare en avdelning i Lagrådet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Sammansatta utrikes- och försvarsutskottets betänkande UFöU2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Svenskt bidrag till Natos avskräckning och försvar under 2026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Andersson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Gustaf Göthberg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Ulf 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6 Försvar och samhällets krisberedskap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Selin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Bouveng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Ulf 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Minister för civilt försvar Carl-Oskar Bohlin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Andersson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Ett starkt skydd för nätverks- och informationssystem – en ny cybersäkerhetslag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Brunsberg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Selin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Ulf 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Minister för civilt försvar Carl-Oskar Bohlin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utlåtande UU5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Kommissionens arbetsprogram 2026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 Dahlqvist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Alexandra Völker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Ahlstedt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Berntsson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9 Hälsovård, sjukvård och social omsorg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Lundh Sammeli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Leonid Yurkovskiy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Noria Manouchi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15 Studiestöd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Niklas Sigvardsson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Alftberg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Oliver Rosengren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6 tim. 18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10 december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2025-12-10</SAFIR_Sammantradesdatum_Doc>
    <SAFIR_SammantradeID xmlns="C07A1A6C-0B19-41D9-BDF8-F523BA3921EB">f2bc9d89-7c34-4617-b8c8-80d50e28d19c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AF534BF8-B2DC-400C-8396-E30C6D0FCE75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10 december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