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174737" w14:textId="77777777">
      <w:pPr>
        <w:pStyle w:val="Normalutanindragellerluft"/>
      </w:pPr>
      <w:bookmarkStart w:name="_Toc106800475" w:id="0"/>
      <w:bookmarkStart w:name="_Toc106801300" w:id="1"/>
    </w:p>
    <w:p xmlns:w14="http://schemas.microsoft.com/office/word/2010/wordml" w:rsidRPr="009B062B" w:rsidR="00AF30DD" w:rsidP="000012F6" w:rsidRDefault="000012F6" w14:paraId="5C13CBF7" w14:textId="77777777">
      <w:pPr>
        <w:pStyle w:val="RubrikFrslagTIllRiksdagsbeslut"/>
      </w:pPr>
      <w:sdt>
        <w:sdtPr>
          <w:alias w:val="CC_Boilerplate_4"/>
          <w:tag w:val="CC_Boilerplate_4"/>
          <w:id w:val="-1644581176"/>
          <w:lock w:val="sdtContentLocked"/>
          <w:placeholder>
            <w:docPart w:val="4FE09DF306474F4E94134C798BDEA09F"/>
          </w:placeholder>
          <w:text/>
        </w:sdtPr>
        <w:sdtEndPr/>
        <w:sdtContent>
          <w:r w:rsidRPr="009B062B" w:rsidR="00AF30DD">
            <w:t>Förslag till riksdagsbeslut</w:t>
          </w:r>
        </w:sdtContent>
      </w:sdt>
      <w:bookmarkEnd w:id="0"/>
      <w:bookmarkEnd w:id="1"/>
    </w:p>
    <w:sdt>
      <w:sdtPr>
        <w:tag w:val="784be9a0-ca4e-48e6-9d29-6eb5fa9220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Trafikverket i uppdrag att pröva förutsättningarna för en avfart på väg 919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8DD4CB472E4A6082BF282731CF50C2"/>
        </w:placeholder>
        <w:text/>
      </w:sdtPr>
      <w:sdtEndPr/>
      <w:sdtContent>
        <w:p xmlns:w14="http://schemas.microsoft.com/office/word/2010/wordml" w:rsidRPr="009B062B" w:rsidR="006D79C9" w:rsidP="00333E95" w:rsidRDefault="006D79C9" w14:paraId="42B0851B" w14:textId="77777777">
          <w:pPr>
            <w:pStyle w:val="Rubrik1"/>
          </w:pPr>
          <w:r>
            <w:t>Motivering</w:t>
          </w:r>
        </w:p>
      </w:sdtContent>
    </w:sdt>
    <w:bookmarkEnd w:displacedByCustomXml="prev" w:id="3"/>
    <w:bookmarkEnd w:displacedByCustomXml="prev" w:id="4"/>
    <w:p xmlns:w14="http://schemas.microsoft.com/office/word/2010/wordml" w:rsidR="00DA52D5" w:rsidP="008E0FE2" w:rsidRDefault="009246AB" w14:paraId="5EF3D18E" w14:textId="77777777">
      <w:pPr>
        <w:pStyle w:val="Normalutanindragellerluft"/>
      </w:pPr>
      <w:r w:rsidRPr="009246AB">
        <w:t>Just nu pågår en stor omställning till fossilfri</w:t>
      </w:r>
      <w:r>
        <w:t>tt</w:t>
      </w:r>
      <w:r w:rsidRPr="009246AB">
        <w:t xml:space="preserve"> drivmedel. Runt om i Sverige byggs det upp elledningsstruktur vi</w:t>
      </w:r>
      <w:r>
        <w:t>d</w:t>
      </w:r>
      <w:r w:rsidRPr="009246AB">
        <w:t xml:space="preserve"> olika knutpunkter. Trafikplats Östgötaporten i Ödeshögs kommun är en sådan knutpunkt. Här passerar 10 000-tals bilar varje dygn. </w:t>
      </w:r>
    </w:p>
    <w:p xmlns:w14="http://schemas.microsoft.com/office/word/2010/wordml" w:rsidR="00DA52D5" w:rsidP="008E0FE2" w:rsidRDefault="00DA52D5" w14:paraId="39A2A8BC" w14:textId="77777777">
      <w:pPr>
        <w:pStyle w:val="Normalutanindragellerluft"/>
      </w:pPr>
    </w:p>
    <w:p xmlns:w14="http://schemas.microsoft.com/office/word/2010/wordml" w:rsidRPr="00422B9E" w:rsidR="00422B9E" w:rsidP="008E0FE2" w:rsidRDefault="009246AB" w14:paraId="08EF2BDD" w14:textId="7BC487E4">
      <w:pPr>
        <w:pStyle w:val="Normalutanindragellerluft"/>
      </w:pPr>
      <w:r w:rsidRPr="009246AB">
        <w:t>Naturvårdverket har beviljat bidrag till en fastighet som finns väg 919. Bidraget beviljades för att fastigheten ska kunna ge laddningsservice till trafiken på E4. Platsen erbjuder 20 ladd stationer med en effekt på 400 kW per ladd punkt. När</w:t>
      </w:r>
      <w:r w:rsidR="00DA52D5">
        <w:t xml:space="preserve"> </w:t>
      </w:r>
      <w:r w:rsidRPr="009246AB">
        <w:t xml:space="preserve">Naturvårdverket beviljat att </w:t>
      </w:r>
      <w:proofErr w:type="spellStart"/>
      <w:r w:rsidRPr="009246AB">
        <w:t>laddstationen</w:t>
      </w:r>
      <w:proofErr w:type="spellEnd"/>
      <w:r w:rsidRPr="009246AB">
        <w:t xml:space="preserve"> i den här storleken nu</w:t>
      </w:r>
      <w:r w:rsidR="00DA52D5">
        <w:t xml:space="preserve"> </w:t>
      </w:r>
      <w:r w:rsidRPr="009246AB">
        <w:t>kommer bli av så behöver Trafikverket ge tillstånd till en avfart på väg 919 till fastigheten Åby 6:153. Det</w:t>
      </w:r>
      <w:r w:rsidR="00DA52D5">
        <w:t>ta</w:t>
      </w:r>
      <w:r w:rsidRPr="009246AB">
        <w:t xml:space="preserve"> för att kunna ge den fulla ladd-service</w:t>
      </w:r>
      <w:r w:rsidR="00DA52D5">
        <w:t>n</w:t>
      </w:r>
      <w:r w:rsidRPr="009246AB">
        <w:t xml:space="preserve"> bilister behöver. Regeringen bör ge </w:t>
      </w:r>
      <w:r w:rsidR="00DA52D5">
        <w:t>T</w:t>
      </w:r>
      <w:r w:rsidRPr="009246AB">
        <w:t>rafikverket ett uppdrag att ge tillstånd till en avfart vid väg 919.</w:t>
      </w:r>
    </w:p>
    <w:p xmlns:w14="http://schemas.microsoft.com/office/word/2010/wordml" w:rsidR="00BB6339" w:rsidP="008E0FE2" w:rsidRDefault="00BB6339" w14:paraId="5A726299" w14:textId="77777777">
      <w:pPr>
        <w:pStyle w:val="Normalutanindragellerluft"/>
      </w:pPr>
    </w:p>
    <w:sdt>
      <w:sdtPr>
        <w:rPr>
          <w:i/>
          <w:noProof/>
        </w:rPr>
        <w:alias w:val="CC_Underskrifter"/>
        <w:tag w:val="CC_Underskrifter"/>
        <w:id w:val="583496634"/>
        <w:lock w:val="sdtContentLocked"/>
        <w:placeholder>
          <w:docPart w:val="458474EB573648DAB92856556059574D"/>
        </w:placeholder>
      </w:sdtPr>
      <w:sdtEndPr/>
      <w:sdtContent>
        <w:p xmlns:w14="http://schemas.microsoft.com/office/word/2010/wordml" w:rsidR="000012F6" w:rsidP="000012F6" w:rsidRDefault="000012F6" w14:paraId="2C667E80" w14:textId="77777777">
          <w:pPr/>
          <w:r/>
        </w:p>
        <w:p xmlns:w14="http://schemas.microsoft.com/office/word/2010/wordml" w:rsidR="000012F6" w:rsidP="000012F6" w:rsidRDefault="000012F6" w14:paraId="23448FEA" w14:textId="0AA996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6FDFA4" w14:textId="1851D1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8F46" w14:textId="77777777" w:rsidR="009246AB" w:rsidRDefault="009246AB" w:rsidP="000C1CAD">
      <w:pPr>
        <w:spacing w:line="240" w:lineRule="auto"/>
      </w:pPr>
      <w:r>
        <w:separator/>
      </w:r>
    </w:p>
  </w:endnote>
  <w:endnote w:type="continuationSeparator" w:id="0">
    <w:p w14:paraId="7E7BEDA7" w14:textId="77777777" w:rsidR="009246AB" w:rsidRDefault="00924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E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6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091A" w14:textId="56C378B6" w:rsidR="00262EA3" w:rsidRPr="000012F6" w:rsidRDefault="00262EA3" w:rsidP="00001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D228" w14:textId="77777777" w:rsidR="009246AB" w:rsidRDefault="009246AB" w:rsidP="000C1CAD">
      <w:pPr>
        <w:spacing w:line="240" w:lineRule="auto"/>
      </w:pPr>
      <w:r>
        <w:separator/>
      </w:r>
    </w:p>
  </w:footnote>
  <w:footnote w:type="continuationSeparator" w:id="0">
    <w:p w14:paraId="179B9E19" w14:textId="77777777" w:rsidR="009246AB" w:rsidRDefault="009246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1D0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95833" wp14:anchorId="79427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2F6" w14:paraId="3FC5E072" w14:textId="22CF5B49">
                          <w:pPr>
                            <w:jc w:val="right"/>
                          </w:pPr>
                          <w:sdt>
                            <w:sdtPr>
                              <w:alias w:val="CC_Noformat_Partikod"/>
                              <w:tag w:val="CC_Noformat_Partikod"/>
                              <w:id w:val="-53464382"/>
                              <w:placeholder>
                                <w:docPart w:val="8DF49C7A5B364732971D7261964299F8"/>
                              </w:placeholder>
                              <w:text/>
                            </w:sdtPr>
                            <w:sdtEndPr/>
                            <w:sdtContent>
                              <w:r w:rsidR="009246AB">
                                <w:t>KD</w:t>
                              </w:r>
                            </w:sdtContent>
                          </w:sdt>
                          <w:sdt>
                            <w:sdtPr>
                              <w:alias w:val="CC_Noformat_Partinummer"/>
                              <w:tag w:val="CC_Noformat_Partinummer"/>
                              <w:id w:val="-1709555926"/>
                              <w:placeholder>
                                <w:docPart w:val="93CBC909A7F640A481B02949C2A356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27A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2F6" w14:paraId="3FC5E072" w14:textId="22CF5B49">
                    <w:pPr>
                      <w:jc w:val="right"/>
                    </w:pPr>
                    <w:sdt>
                      <w:sdtPr>
                        <w:alias w:val="CC_Noformat_Partikod"/>
                        <w:tag w:val="CC_Noformat_Partikod"/>
                        <w:id w:val="-53464382"/>
                        <w:placeholder>
                          <w:docPart w:val="8DF49C7A5B364732971D7261964299F8"/>
                        </w:placeholder>
                        <w:text/>
                      </w:sdtPr>
                      <w:sdtEndPr/>
                      <w:sdtContent>
                        <w:r w:rsidR="009246AB">
                          <w:t>KD</w:t>
                        </w:r>
                      </w:sdtContent>
                    </w:sdt>
                    <w:sdt>
                      <w:sdtPr>
                        <w:alias w:val="CC_Noformat_Partinummer"/>
                        <w:tag w:val="CC_Noformat_Partinummer"/>
                        <w:id w:val="-1709555926"/>
                        <w:placeholder>
                          <w:docPart w:val="93CBC909A7F640A481B02949C2A356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A06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596960" w14:textId="77777777">
    <w:pPr>
      <w:jc w:val="right"/>
    </w:pPr>
  </w:p>
  <w:p w:rsidR="00262EA3" w:rsidP="00776B74" w:rsidRDefault="00262EA3" w14:paraId="4B2C5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2F6" w14:paraId="17FB8C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14B73A" wp14:anchorId="2C995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2F6" w14:paraId="283E59C5" w14:textId="49C9DA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46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012F6" w14:paraId="7B069A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2F6" w14:paraId="476F978E" w14:textId="33220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:3710</w:t>
        </w:r>
      </w:sdtContent>
    </w:sdt>
  </w:p>
  <w:p w:rsidR="00262EA3" w:rsidP="00E03A3D" w:rsidRDefault="000012F6" w14:paraId="1F15EDE4" w14:textId="7C3739EA">
    <w:pPr>
      <w:pStyle w:val="Motionr"/>
    </w:pPr>
    <w:sdt>
      <w:sdtPr>
        <w:alias w:val="CC_Noformat_Avtext"/>
        <w:tag w:val="CC_Noformat_Avtext"/>
        <w:id w:val="-2020768203"/>
        <w:lock w:val="sdtContentLocked"/>
        <w:placeholder>
          <w:docPart w:val="8DF49C7A5B364732971D7261964299F8"/>
        </w:placeholder>
        <w15:appearance w15:val="hidden"/>
        <w:text/>
      </w:sdtPr>
      <w:sdtEndPr/>
      <w:sdtContent>
        <w:r>
          <w:t>av Magnus Oscarsson (KD)</w:t>
        </w:r>
      </w:sdtContent>
    </w:sdt>
  </w:p>
  <w:sdt>
    <w:sdtPr>
      <w:alias w:val="CC_Noformat_Rubtext"/>
      <w:tag w:val="CC_Noformat_Rubtext"/>
      <w:id w:val="-218060500"/>
      <w:lock w:val="sdtContentLocked"/>
      <w:placeholder>
        <w:docPart w:val="93CBC909A7F640A481B02949C2A3569F"/>
      </w:placeholder>
      <w:text/>
    </w:sdtPr>
    <w:sdtEndPr/>
    <w:sdtContent>
      <w:p w:rsidR="00262EA3" w:rsidP="00283E0F" w:rsidRDefault="00DA52D5" w14:paraId="27540C5C" w14:textId="6576634F">
        <w:pPr>
          <w:pStyle w:val="FSHRub2"/>
        </w:pPr>
        <w:r>
          <w:t>Avfart vid väg 919 för förbättrad laddinfrastruktur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E6AF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6AB"/>
    <w:rsid w:val="000000E0"/>
    <w:rsid w:val="00000761"/>
    <w:rsid w:val="000011FC"/>
    <w:rsid w:val="000012F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AB"/>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D5"/>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DB3C6B"/>
  <w15:chartTrackingRefBased/>
  <w15:docId w15:val="{04AA8329-BE0F-4846-B173-AED8B825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5656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09DF306474F4E94134C798BDEA09F"/>
        <w:category>
          <w:name w:val="Allmänt"/>
          <w:gallery w:val="placeholder"/>
        </w:category>
        <w:types>
          <w:type w:val="bbPlcHdr"/>
        </w:types>
        <w:behaviors>
          <w:behavior w:val="content"/>
        </w:behaviors>
        <w:guid w:val="{B71D3751-DF18-4503-B41B-284108256AD2}"/>
      </w:docPartPr>
      <w:docPartBody>
        <w:p w:rsidR="00684CDD" w:rsidRDefault="00684CDD">
          <w:pPr>
            <w:pStyle w:val="4FE09DF306474F4E94134C798BDEA09F"/>
          </w:pPr>
          <w:r w:rsidRPr="005A0A93">
            <w:rPr>
              <w:rStyle w:val="Platshllartext"/>
            </w:rPr>
            <w:t>Förslag till riksdagsbeslut</w:t>
          </w:r>
        </w:p>
      </w:docPartBody>
    </w:docPart>
    <w:docPart>
      <w:docPartPr>
        <w:name w:val="579717F455F74972BD61585A4CC240C6"/>
        <w:category>
          <w:name w:val="Allmänt"/>
          <w:gallery w:val="placeholder"/>
        </w:category>
        <w:types>
          <w:type w:val="bbPlcHdr"/>
        </w:types>
        <w:behaviors>
          <w:behavior w:val="content"/>
        </w:behaviors>
        <w:guid w:val="{51471C38-4C67-4A66-B107-8C88680A905D}"/>
      </w:docPartPr>
      <w:docPartBody>
        <w:p w:rsidR="00684CDD" w:rsidRDefault="00684CDD">
          <w:pPr>
            <w:pStyle w:val="579717F455F74972BD61585A4CC240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8DD4CB472E4A6082BF282731CF50C2"/>
        <w:category>
          <w:name w:val="Allmänt"/>
          <w:gallery w:val="placeholder"/>
        </w:category>
        <w:types>
          <w:type w:val="bbPlcHdr"/>
        </w:types>
        <w:behaviors>
          <w:behavior w:val="content"/>
        </w:behaviors>
        <w:guid w:val="{A3F388AB-3310-44EA-AD2F-9D4FF39F9176}"/>
      </w:docPartPr>
      <w:docPartBody>
        <w:p w:rsidR="00684CDD" w:rsidRDefault="00684CDD">
          <w:pPr>
            <w:pStyle w:val="BD8DD4CB472E4A6082BF282731CF50C2"/>
          </w:pPr>
          <w:r w:rsidRPr="005A0A93">
            <w:rPr>
              <w:rStyle w:val="Platshllartext"/>
            </w:rPr>
            <w:t>Motivering</w:t>
          </w:r>
        </w:p>
      </w:docPartBody>
    </w:docPart>
    <w:docPart>
      <w:docPartPr>
        <w:name w:val="458474EB573648DAB92856556059574D"/>
        <w:category>
          <w:name w:val="Allmänt"/>
          <w:gallery w:val="placeholder"/>
        </w:category>
        <w:types>
          <w:type w:val="bbPlcHdr"/>
        </w:types>
        <w:behaviors>
          <w:behavior w:val="content"/>
        </w:behaviors>
        <w:guid w:val="{2F0FDE1B-5C86-4C42-A519-4160B0B4D522}"/>
      </w:docPartPr>
      <w:docPartBody>
        <w:p w:rsidR="00684CDD" w:rsidRDefault="00684CDD">
          <w:pPr>
            <w:pStyle w:val="458474EB573648DAB92856556059574D"/>
          </w:pPr>
          <w:r w:rsidRPr="009B077E">
            <w:rPr>
              <w:rStyle w:val="Platshllartext"/>
            </w:rPr>
            <w:t>Namn på motionärer infogas/tas bort via panelen.</w:t>
          </w:r>
        </w:p>
      </w:docPartBody>
    </w:docPart>
    <w:docPart>
      <w:docPartPr>
        <w:name w:val="8DF49C7A5B364732971D7261964299F8"/>
        <w:category>
          <w:name w:val="Allmänt"/>
          <w:gallery w:val="placeholder"/>
        </w:category>
        <w:types>
          <w:type w:val="bbPlcHdr"/>
        </w:types>
        <w:behaviors>
          <w:behavior w:val="content"/>
        </w:behaviors>
        <w:guid w:val="{356B238B-B335-4816-8C1F-8C591DACFEBE}"/>
      </w:docPartPr>
      <w:docPartBody>
        <w:p w:rsidR="00684CDD" w:rsidRDefault="00684CDD">
          <w:pPr>
            <w:pStyle w:val="8DF49C7A5B364732971D7261964299F8"/>
          </w:pPr>
          <w:r>
            <w:rPr>
              <w:rStyle w:val="Platshllartext"/>
            </w:rPr>
            <w:t xml:space="preserve"> </w:t>
          </w:r>
        </w:p>
      </w:docPartBody>
    </w:docPart>
    <w:docPart>
      <w:docPartPr>
        <w:name w:val="93CBC909A7F640A481B02949C2A3569F"/>
        <w:category>
          <w:name w:val="Allmänt"/>
          <w:gallery w:val="placeholder"/>
        </w:category>
        <w:types>
          <w:type w:val="bbPlcHdr"/>
        </w:types>
        <w:behaviors>
          <w:behavior w:val="content"/>
        </w:behaviors>
        <w:guid w:val="{737283D8-7A81-4DEF-A23B-CABE4AAE5CB1}"/>
      </w:docPartPr>
      <w:docPartBody>
        <w:p w:rsidR="00684CDD" w:rsidRDefault="00684CDD">
          <w:pPr>
            <w:pStyle w:val="93CBC909A7F640A481B02949C2A356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DD"/>
    <w:rsid w:val="00684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09DF306474F4E94134C798BDEA09F">
    <w:name w:val="4FE09DF306474F4E94134C798BDEA09F"/>
  </w:style>
  <w:style w:type="paragraph" w:customStyle="1" w:styleId="579717F455F74972BD61585A4CC240C6">
    <w:name w:val="579717F455F74972BD61585A4CC240C6"/>
  </w:style>
  <w:style w:type="paragraph" w:customStyle="1" w:styleId="BD8DD4CB472E4A6082BF282731CF50C2">
    <w:name w:val="BD8DD4CB472E4A6082BF282731CF50C2"/>
  </w:style>
  <w:style w:type="paragraph" w:customStyle="1" w:styleId="458474EB573648DAB92856556059574D">
    <w:name w:val="458474EB573648DAB92856556059574D"/>
  </w:style>
  <w:style w:type="paragraph" w:customStyle="1" w:styleId="8DF49C7A5B364732971D7261964299F8">
    <w:name w:val="8DF49C7A5B364732971D7261964299F8"/>
  </w:style>
  <w:style w:type="paragraph" w:customStyle="1" w:styleId="93CBC909A7F640A481B02949C2A3569F">
    <w:name w:val="93CBC909A7F640A481B02949C2A35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9E7BE-E99D-4B29-9B86-9003D630B50A}"/>
</file>

<file path=customXml/itemProps2.xml><?xml version="1.0" encoding="utf-8"?>
<ds:datastoreItem xmlns:ds="http://schemas.openxmlformats.org/officeDocument/2006/customXml" ds:itemID="{9B3F0A09-EDF6-4A10-8D0A-686E5D7F65CE}"/>
</file>

<file path=customXml/itemProps3.xml><?xml version="1.0" encoding="utf-8"?>
<ds:datastoreItem xmlns:ds="http://schemas.openxmlformats.org/officeDocument/2006/customXml" ds:itemID="{ADBD2CC0-8BD0-4299-88D7-E24B8442D485}"/>
</file>

<file path=customXml/itemProps4.xml><?xml version="1.0" encoding="utf-8"?>
<ds:datastoreItem xmlns:ds="http://schemas.openxmlformats.org/officeDocument/2006/customXml" ds:itemID="{7DE01228-A56E-4528-9210-FED439D4CE17}"/>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902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