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C6606" w:rsidRPr="006B0346" w:rsidRDefault="000C6606" w:rsidP="00DC341F">
      <w:pPr>
        <w:pStyle w:val="Hemstlrubrik"/>
      </w:pPr>
      <w:r w:rsidRPr="006B0346">
        <w:t>Förslag till riksdagsbeslut</w:t>
      </w:r>
    </w:p>
    <w:p w:rsidR="0036188F" w:rsidRPr="006B0346" w:rsidRDefault="0036188F" w:rsidP="0036188F">
      <w:pPr>
        <w:pStyle w:val="Hemstlatt"/>
      </w:pPr>
      <w:r w:rsidRPr="006B0346">
        <w:t xml:space="preserve">Riksdagen beslutar att partierna har fri nomineringsrätt till Nordiska </w:t>
      </w:r>
      <w:r w:rsidR="006C75F7" w:rsidRPr="006B0346">
        <w:t>r</w:t>
      </w:r>
      <w:r w:rsidR="006C75F7" w:rsidRPr="006B0346">
        <w:t>å</w:t>
      </w:r>
      <w:r w:rsidR="006C75F7" w:rsidRPr="006B0346">
        <w:t xml:space="preserve">dets </w:t>
      </w:r>
      <w:r w:rsidRPr="006B0346">
        <w:t>utskott i enlighet med vad som anförs i motionen.</w:t>
      </w:r>
    </w:p>
    <w:p w:rsidR="00E84F25" w:rsidRPr="006B0346" w:rsidRDefault="007C6092" w:rsidP="00E22893">
      <w:pPr>
        <w:pStyle w:val="Rubrik1"/>
      </w:pPr>
      <w:r w:rsidRPr="006B0346">
        <w:t>Motivering</w:t>
      </w:r>
    </w:p>
    <w:p w:rsidR="000C6606" w:rsidRPr="006B0346" w:rsidRDefault="000C6606" w:rsidP="000C6606">
      <w:r w:rsidRPr="006B0346">
        <w:t>Under det senaste året har en diskussion förts bland Nordens talmän om fo</w:t>
      </w:r>
      <w:r w:rsidRPr="006B0346">
        <w:t>r</w:t>
      </w:r>
      <w:r w:rsidRPr="006B0346">
        <w:t>merna för det nordiska samarbetet. Många av talmännens synpunkter har varit bra och också inneb</w:t>
      </w:r>
      <w:r w:rsidR="002F7303" w:rsidRPr="006B0346">
        <w:t xml:space="preserve">urit att Nordiska </w:t>
      </w:r>
      <w:r w:rsidR="00DC341F" w:rsidRPr="006B0346">
        <w:t xml:space="preserve">rådet </w:t>
      </w:r>
      <w:r w:rsidR="002F7303" w:rsidRPr="006B0346">
        <w:t>gått de</w:t>
      </w:r>
      <w:r w:rsidR="00DC341F" w:rsidRPr="006B0346">
        <w:t>m</w:t>
      </w:r>
      <w:r w:rsidRPr="006B0346">
        <w:t xml:space="preserve"> till mötes. Dialogen har utvecklat det nordiska samarbetet.</w:t>
      </w:r>
    </w:p>
    <w:p w:rsidR="002F7303" w:rsidRPr="006B0346" w:rsidRDefault="000C6606" w:rsidP="002F7303">
      <w:pPr>
        <w:pStyle w:val="Normaltindrag"/>
      </w:pPr>
      <w:r w:rsidRPr="006B0346">
        <w:t xml:space="preserve">Däremot har en av talmännens önskemål upprört känslorna på ett negativt sätt. Talmännen önskar en starkare personknytning mellan Nordiska </w:t>
      </w:r>
      <w:r w:rsidR="00DC341F" w:rsidRPr="006B0346">
        <w:t xml:space="preserve">rådets </w:t>
      </w:r>
      <w:r w:rsidRPr="006B0346">
        <w:t>utskott och de nationella utskotten.</w:t>
      </w:r>
      <w:r w:rsidR="002F7303" w:rsidRPr="006B0346">
        <w:t xml:space="preserve"> </w:t>
      </w:r>
      <w:r w:rsidRPr="006B0346">
        <w:t>Konsekvensen av detta kommer att inn</w:t>
      </w:r>
      <w:r w:rsidRPr="006B0346">
        <w:t>e</w:t>
      </w:r>
      <w:r w:rsidRPr="006B0346">
        <w:t>bära att de olika partierna i sina nomineringsförfarande</w:t>
      </w:r>
      <w:r w:rsidR="00DC341F" w:rsidRPr="006B0346">
        <w:t>n</w:t>
      </w:r>
      <w:r w:rsidRPr="006B0346">
        <w:t xml:space="preserve"> kommer att begrä</w:t>
      </w:r>
      <w:r w:rsidRPr="006B0346">
        <w:t>n</w:t>
      </w:r>
      <w:r w:rsidRPr="006B0346">
        <w:t>sas till att nominera endast parlamentsledamöter från de utskott där man fi</w:t>
      </w:r>
      <w:r w:rsidRPr="006B0346">
        <w:t>n</w:t>
      </w:r>
      <w:r w:rsidRPr="006B0346">
        <w:t xml:space="preserve">ner en överensstämmelse med Nordiska </w:t>
      </w:r>
      <w:r w:rsidR="00DC341F" w:rsidRPr="006B0346">
        <w:t xml:space="preserve">rådets </w:t>
      </w:r>
      <w:r w:rsidRPr="006B0346">
        <w:t>utskott och de nationella u</w:t>
      </w:r>
      <w:r w:rsidRPr="006B0346">
        <w:t>t</w:t>
      </w:r>
      <w:r w:rsidRPr="006B0346">
        <w:t>skotten.</w:t>
      </w:r>
    </w:p>
    <w:p w:rsidR="000C6606" w:rsidRPr="006B0346" w:rsidRDefault="000C6606" w:rsidP="002F7303">
      <w:pPr>
        <w:pStyle w:val="Normaltindrag"/>
      </w:pPr>
      <w:r w:rsidRPr="006B0346">
        <w:t>Detta är en stark begränsning av partiernas fria nomineringsrätt som inte får ske</w:t>
      </w:r>
      <w:r w:rsidR="00DC341F" w:rsidRPr="006B0346">
        <w:t>. D</w:t>
      </w:r>
      <w:r w:rsidRPr="006B0346">
        <w:t>et måste även fortsättningsvis få vara upp till partierna att avgöra vilka parlamentsledamöter som skall företräda medborgarna i Nordisk</w:t>
      </w:r>
      <w:r w:rsidR="002F7303" w:rsidRPr="006B0346">
        <w:t xml:space="preserve">a </w:t>
      </w:r>
      <w:r w:rsidR="00DC341F" w:rsidRPr="006B0346">
        <w:t xml:space="preserve">rådet </w:t>
      </w:r>
      <w:r w:rsidR="002F7303" w:rsidRPr="006B0346">
        <w:t>och i vilket utskott de</w:t>
      </w:r>
      <w:r w:rsidRPr="006B0346">
        <w:t xml:space="preserve"> skall ha sitt uppdrag.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DC341F" w:rsidRPr="006B03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DC341F" w:rsidRPr="006B0346" w:rsidRDefault="00DC341F" w:rsidP="00DC341F">
            <w:pPr>
              <w:pStyle w:val="UnderskriftDatum"/>
              <w:spacing w:before="240"/>
            </w:pPr>
            <w:r w:rsidRPr="006B0346">
              <w:t>Stockholm den 30 september 2005</w:t>
            </w:r>
          </w:p>
        </w:tc>
        <w:tc>
          <w:tcPr>
            <w:tcW w:w="3047" w:type="dxa"/>
          </w:tcPr>
          <w:p w:rsidR="00DC341F" w:rsidRPr="006B0346" w:rsidRDefault="00DC341F" w:rsidP="00DC341F">
            <w:pPr>
              <w:pStyle w:val="Underskrifter"/>
              <w:spacing w:before="240"/>
            </w:pPr>
          </w:p>
        </w:tc>
      </w:tr>
      <w:tr w:rsidR="00DC341F" w:rsidRPr="006B03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DC341F" w:rsidRPr="006B0346" w:rsidRDefault="00DC341F" w:rsidP="00DC341F">
            <w:pPr>
              <w:pStyle w:val="Underskrifter"/>
            </w:pPr>
            <w:r w:rsidRPr="006B0346">
              <w:t>Lars Wegendal (s)</w:t>
            </w:r>
          </w:p>
        </w:tc>
        <w:tc>
          <w:tcPr>
            <w:tcW w:w="3047" w:type="dxa"/>
          </w:tcPr>
          <w:p w:rsidR="00DC341F" w:rsidRPr="006B0346" w:rsidRDefault="00DC341F" w:rsidP="00DC341F">
            <w:pPr>
              <w:pStyle w:val="Underskrifter"/>
            </w:pPr>
            <w:r w:rsidRPr="006B0346">
              <w:t>Ann-Kristine Johansson (s)</w:t>
            </w:r>
          </w:p>
        </w:tc>
      </w:tr>
    </w:tbl>
    <w:p w:rsidR="000C6606" w:rsidRPr="006B0346" w:rsidRDefault="000C6606" w:rsidP="00DC341F">
      <w:pPr>
        <w:pStyle w:val="Normaltindrag"/>
      </w:pPr>
    </w:p>
    <w:sectPr w:rsidR="000C6606" w:rsidRPr="006B0346" w:rsidSect="00DC34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A5EA0" w:rsidRPr="006B0346" w:rsidRDefault="001A5EA0">
      <w:r w:rsidRPr="006B0346">
        <w:separator/>
      </w:r>
    </w:p>
  </w:endnote>
  <w:endnote w:type="continuationSeparator" w:id="0">
    <w:p w:rsidR="001A5EA0" w:rsidRPr="006B0346" w:rsidRDefault="001A5EA0">
      <w:r w:rsidRPr="006B034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77743" w:rsidRPr="006B0346" w:rsidRDefault="006B0346" w:rsidP="00DC341F">
    <w:pPr>
      <w:pStyle w:val="Sidfot"/>
    </w:pPr>
    <w:r w:rsidRPr="006B034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6867348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341F" w:rsidRDefault="00DC341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C341F" w:rsidRDefault="00DC341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6188F" w:rsidRPr="006B0346" w:rsidRDefault="006B0346" w:rsidP="00DC341F">
    <w:pPr>
      <w:pStyle w:val="Sidfot"/>
    </w:pPr>
    <w:r w:rsidRPr="006B034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5729418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341F" w:rsidRDefault="00DC341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C341F" w:rsidRDefault="00DC341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6188F" w:rsidRPr="006B0346" w:rsidRDefault="006B0346" w:rsidP="00DC341F">
    <w:pPr>
      <w:pStyle w:val="Sidfot"/>
    </w:pPr>
    <w:r w:rsidRPr="006B034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1576167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341F" w:rsidRDefault="00DC341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C341F" w:rsidRDefault="00DC341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A5EA0" w:rsidRPr="006B0346" w:rsidRDefault="001A5EA0">
      <w:r w:rsidRPr="006B0346">
        <w:separator/>
      </w:r>
    </w:p>
  </w:footnote>
  <w:footnote w:type="continuationSeparator" w:id="0">
    <w:p w:rsidR="001A5EA0" w:rsidRPr="006B0346" w:rsidRDefault="001A5EA0">
      <w:r w:rsidRPr="006B034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77743" w:rsidRPr="006B0346" w:rsidRDefault="006B0346" w:rsidP="00DC341F">
    <w:pPr>
      <w:pStyle w:val="Sidhuvud"/>
    </w:pPr>
    <w:r w:rsidRPr="006B034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1827917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341F" w:rsidRDefault="00DC341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K463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C341F" w:rsidRDefault="00DC341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K463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6188F" w:rsidRPr="006B0346" w:rsidRDefault="006B0346" w:rsidP="00DC341F">
    <w:pPr>
      <w:pStyle w:val="Sidhuvud"/>
    </w:pPr>
    <w:r w:rsidRPr="006B034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0726358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341F" w:rsidRDefault="00DC341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K463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C341F" w:rsidRDefault="00DC341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K463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C341F" w:rsidRPr="006B0346" w:rsidRDefault="00DC341F">
    <w:pPr>
      <w:pStyle w:val="FSHNormal"/>
      <w:tabs>
        <w:tab w:val="right" w:pos="5840"/>
      </w:tabs>
    </w:pPr>
    <w:r w:rsidRPr="006B0346">
      <w:br/>
    </w:r>
    <w:r w:rsidRPr="006B0346">
      <w:fldChar w:fldCharType="begin" w:fldLock="1"/>
    </w:r>
    <w:r w:rsidRPr="006B0346">
      <w:instrText xml:space="preserve"> DOCPROPERTY</w:instrText>
    </w:r>
    <w:r w:rsidRPr="006B0346">
      <w:rPr>
        <w:sz w:val="18"/>
      </w:rPr>
      <w:instrText xml:space="preserve"> "YearUser" *\charformat </w:instrText>
    </w:r>
    <w:r w:rsidRPr="006B0346">
      <w:fldChar w:fldCharType="separate"/>
    </w:r>
    <w:r w:rsidRPr="006B0346">
      <w:t>2005/06</w:t>
    </w:r>
    <w:r w:rsidRPr="006B0346">
      <w:fldChar w:fldCharType="end"/>
    </w:r>
    <w:r w:rsidRPr="006B0346">
      <w:t xml:space="preserve"> </w:t>
    </w:r>
    <w:r w:rsidRPr="006B0346">
      <w:tab/>
      <w:t xml:space="preserve">mnr: </w:t>
    </w:r>
    <w:r w:rsidRPr="006B0346">
      <w:fldChar w:fldCharType="begin" w:fldLock="1"/>
    </w:r>
    <w:r w:rsidRPr="006B0346">
      <w:instrText xml:space="preserve"> DOCPROPERTY</w:instrText>
    </w:r>
    <w:r w:rsidRPr="006B0346">
      <w:rPr>
        <w:sz w:val="18"/>
      </w:rPr>
      <w:instrText xml:space="preserve"> "Motionsnummer" *\charformat </w:instrText>
    </w:r>
    <w:r w:rsidRPr="006B0346">
      <w:fldChar w:fldCharType="separate"/>
    </w:r>
    <w:r w:rsidRPr="006B0346">
      <w:t>K463</w:t>
    </w:r>
    <w:r w:rsidRPr="006B0346">
      <w:fldChar w:fldCharType="end"/>
    </w:r>
    <w:r w:rsidRPr="006B0346">
      <w:br/>
    </w:r>
    <w:r w:rsidRPr="006B0346">
      <w:fldChar w:fldCharType="begin" w:fldLock="1"/>
    </w:r>
    <w:r w:rsidRPr="006B0346">
      <w:instrText xml:space="preserve"> DOCPROPERTY</w:instrText>
    </w:r>
    <w:r w:rsidRPr="006B0346">
      <w:rPr>
        <w:sz w:val="18"/>
      </w:rPr>
      <w:instrText xml:space="preserve"> "Samling" *\charformat </w:instrText>
    </w:r>
    <w:r w:rsidRPr="006B0346">
      <w:fldChar w:fldCharType="end"/>
    </w:r>
    <w:r w:rsidRPr="006B0346">
      <w:tab/>
      <w:t xml:space="preserve">pnr: </w:t>
    </w:r>
    <w:r w:rsidRPr="006B0346">
      <w:fldChar w:fldCharType="begin" w:fldLock="1"/>
    </w:r>
    <w:r w:rsidRPr="006B0346">
      <w:instrText xml:space="preserve"> DOCPROPERTY</w:instrText>
    </w:r>
    <w:r w:rsidRPr="006B0346">
      <w:rPr>
        <w:sz w:val="18"/>
      </w:rPr>
      <w:instrText xml:space="preserve"> "Partinummer" *\charformat </w:instrText>
    </w:r>
    <w:r w:rsidRPr="006B0346">
      <w:fldChar w:fldCharType="separate"/>
    </w:r>
    <w:r w:rsidRPr="006B0346">
      <w:t>s11093</w:t>
    </w:r>
    <w:r w:rsidRPr="006B0346">
      <w:fldChar w:fldCharType="end"/>
    </w:r>
  </w:p>
  <w:p w:rsidR="00DC341F" w:rsidRPr="006B0346" w:rsidRDefault="00DC341F">
    <w:pPr>
      <w:pStyle w:val="FSHRub1"/>
    </w:pPr>
    <w:r w:rsidRPr="006B0346">
      <w:t>Motion till riksdagen</w:t>
    </w:r>
    <w:r w:rsidRPr="006B0346">
      <w:br/>
    </w:r>
    <w:r w:rsidRPr="006B0346">
      <w:fldChar w:fldCharType="begin" w:fldLock="1"/>
    </w:r>
    <w:r w:rsidRPr="006B0346">
      <w:instrText xml:space="preserve"> DOCPROPERTY "YearUser" *\charformat </w:instrText>
    </w:r>
    <w:r w:rsidRPr="006B0346">
      <w:fldChar w:fldCharType="separate"/>
    </w:r>
    <w:r w:rsidRPr="006B0346">
      <w:t>2005/06</w:t>
    </w:r>
    <w:r w:rsidRPr="006B0346">
      <w:fldChar w:fldCharType="end"/>
    </w:r>
    <w:r w:rsidRPr="006B0346">
      <w:t>:</w:t>
    </w:r>
    <w:r w:rsidRPr="006B0346">
      <w:fldChar w:fldCharType="begin" w:fldLock="1"/>
    </w:r>
    <w:r w:rsidRPr="006B0346">
      <w:instrText xml:space="preserve"> DOCPROPERTY "Motionsnummer" *\charformat </w:instrText>
    </w:r>
    <w:r w:rsidRPr="006B0346">
      <w:fldChar w:fldCharType="separate"/>
    </w:r>
    <w:r w:rsidRPr="006B0346">
      <w:t>K463</w:t>
    </w:r>
    <w:r w:rsidRPr="006B0346">
      <w:fldChar w:fldCharType="end"/>
    </w:r>
  </w:p>
  <w:p w:rsidR="00DC341F" w:rsidRPr="006B0346" w:rsidRDefault="00DC341F">
    <w:pPr>
      <w:pStyle w:val="FSHNormalS5"/>
    </w:pPr>
    <w:r w:rsidRPr="006B0346">
      <w:fldChar w:fldCharType="begin" w:fldLock="1"/>
    </w:r>
    <w:r w:rsidRPr="006B0346">
      <w:instrText xml:space="preserve"> DOCPROPERTY "MotionarText" *\charformat </w:instrText>
    </w:r>
    <w:r w:rsidRPr="006B0346">
      <w:fldChar w:fldCharType="separate"/>
    </w:r>
    <w:r w:rsidRPr="006B0346">
      <w:t>av Lars Wegendal och Ann-Kristine Johansson (s)</w:t>
    </w:r>
    <w:r w:rsidRPr="006B0346">
      <w:fldChar w:fldCharType="end"/>
    </w:r>
    <w:r w:rsidRPr="006B0346">
      <w:br/>
    </w:r>
    <w:r w:rsidRPr="006B0346">
      <w:fldChar w:fldCharType="begin" w:fldLock="1"/>
    </w:r>
    <w:r w:rsidRPr="006B0346">
      <w:instrText xml:space="preserve"> DOCPROPERTY "SvarFrasKort" *\charformat </w:instrText>
    </w:r>
    <w:r w:rsidRPr="006B0346">
      <w:fldChar w:fldCharType="end"/>
    </w:r>
  </w:p>
  <w:p w:rsidR="00DC341F" w:rsidRPr="006B0346" w:rsidRDefault="00DC341F">
    <w:pPr>
      <w:pStyle w:val="FSHTitel"/>
    </w:pPr>
    <w:r w:rsidRPr="006B0346">
      <w:fldChar w:fldCharType="begin" w:fldLock="1"/>
    </w:r>
    <w:r w:rsidRPr="006B0346">
      <w:instrText xml:space="preserve"> DOCPROPERTY</w:instrText>
    </w:r>
    <w:r w:rsidRPr="006B0346">
      <w:rPr>
        <w:sz w:val="18"/>
      </w:rPr>
      <w:instrText xml:space="preserve"> "RubrikSvar" *\charformat </w:instrText>
    </w:r>
    <w:r w:rsidRPr="006B0346">
      <w:fldChar w:fldCharType="separate"/>
    </w:r>
    <w:r w:rsidRPr="006B0346">
      <w:t>Partiernas nomineringsrätt till Nordiska rådet</w:t>
    </w:r>
    <w:r w:rsidRPr="006B0346">
      <w:fldChar w:fldCharType="end"/>
    </w:r>
  </w:p>
  <w:p w:rsidR="00DC341F" w:rsidRPr="006B0346" w:rsidRDefault="00DC341F" w:rsidP="00DC341F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231655F6"/>
    <w:lvl w:ilvl="0" w:tplc="64684D04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9317060">
    <w:abstractNumId w:val="13"/>
  </w:num>
  <w:num w:numId="2" w16cid:durableId="1077172149">
    <w:abstractNumId w:val="10"/>
  </w:num>
  <w:num w:numId="3" w16cid:durableId="2067026756">
    <w:abstractNumId w:val="11"/>
  </w:num>
  <w:num w:numId="4" w16cid:durableId="504712788">
    <w:abstractNumId w:val="12"/>
  </w:num>
  <w:num w:numId="5" w16cid:durableId="1149443199">
    <w:abstractNumId w:val="8"/>
  </w:num>
  <w:num w:numId="6" w16cid:durableId="1914656528">
    <w:abstractNumId w:val="3"/>
  </w:num>
  <w:num w:numId="7" w16cid:durableId="1125974778">
    <w:abstractNumId w:val="2"/>
  </w:num>
  <w:num w:numId="8" w16cid:durableId="1771504811">
    <w:abstractNumId w:val="1"/>
  </w:num>
  <w:num w:numId="9" w16cid:durableId="1358627952">
    <w:abstractNumId w:val="0"/>
  </w:num>
  <w:num w:numId="10" w16cid:durableId="1497574018">
    <w:abstractNumId w:val="9"/>
  </w:num>
  <w:num w:numId="11" w16cid:durableId="1921713290">
    <w:abstractNumId w:val="7"/>
  </w:num>
  <w:num w:numId="12" w16cid:durableId="1162313129">
    <w:abstractNumId w:val="6"/>
  </w:num>
  <w:num w:numId="13" w16cid:durableId="2135823506">
    <w:abstractNumId w:val="5"/>
  </w:num>
  <w:num w:numId="14" w16cid:durableId="12933685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03"/>
  </w:docVars>
  <w:rsids>
    <w:rsidRoot w:val="002F7303"/>
    <w:rsid w:val="00064BC3"/>
    <w:rsid w:val="00066775"/>
    <w:rsid w:val="00072FB9"/>
    <w:rsid w:val="000C6606"/>
    <w:rsid w:val="00100531"/>
    <w:rsid w:val="001A5EA0"/>
    <w:rsid w:val="00201DFB"/>
    <w:rsid w:val="00204A63"/>
    <w:rsid w:val="00212FF1"/>
    <w:rsid w:val="00230193"/>
    <w:rsid w:val="0025068A"/>
    <w:rsid w:val="002818D3"/>
    <w:rsid w:val="002D11A8"/>
    <w:rsid w:val="002F7303"/>
    <w:rsid w:val="0036188F"/>
    <w:rsid w:val="00445271"/>
    <w:rsid w:val="00477743"/>
    <w:rsid w:val="004A0504"/>
    <w:rsid w:val="004E38D9"/>
    <w:rsid w:val="006B0346"/>
    <w:rsid w:val="006C75F7"/>
    <w:rsid w:val="00740D6D"/>
    <w:rsid w:val="00793908"/>
    <w:rsid w:val="00794149"/>
    <w:rsid w:val="007B67A7"/>
    <w:rsid w:val="007C6092"/>
    <w:rsid w:val="009162F0"/>
    <w:rsid w:val="00942929"/>
    <w:rsid w:val="00997F83"/>
    <w:rsid w:val="00A053C6"/>
    <w:rsid w:val="00B13BF0"/>
    <w:rsid w:val="00C1285C"/>
    <w:rsid w:val="00C27B7D"/>
    <w:rsid w:val="00CA077F"/>
    <w:rsid w:val="00D1174F"/>
    <w:rsid w:val="00DC341F"/>
    <w:rsid w:val="00DC6C70"/>
    <w:rsid w:val="00E22893"/>
    <w:rsid w:val="00E360DE"/>
    <w:rsid w:val="00E63279"/>
    <w:rsid w:val="00E75D28"/>
    <w:rsid w:val="00E84F25"/>
    <w:rsid w:val="00F0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712DA69-0774-461A-96E8-76326F1DB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DC341F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6C75F7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1223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178</Words>
  <Characters>1058</Characters>
  <Application>Microsoft Office Word</Application>
  <DocSecurity>4</DocSecurity>
  <Lines>23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K463</vt:lpstr>
    </vt:vector>
  </TitlesOfParts>
  <Company>Riksdagen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K463</dc:title>
  <dc:subject>K463</dc:subject>
  <dc:creator>Riksdagen</dc:creator>
  <cp:keywords>Riksdagen</cp:keywords>
  <dc:description/>
  <cp:lastModifiedBy>Lars Brink</cp:lastModifiedBy>
  <cp:revision>2</cp:revision>
  <cp:lastPrinted>2005-11-03T10:53:00Z</cp:lastPrinted>
  <dcterms:created xsi:type="dcterms:W3CDTF">2025-12-16T19:42:00Z</dcterms:created>
  <dcterms:modified xsi:type="dcterms:W3CDTF">2025-12-16T19:42:00Z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mot2000_423_2005-11-03</vt:lpwstr>
  </property>
  <property fmtid="{D5CDD505-2E9C-101B-9397-08002B2CF9AE}" pid="3" name="version">
    <vt:lpwstr>mot2000_416_2005-09-28</vt:lpwstr>
  </property>
  <property fmtid="{D5CDD505-2E9C-101B-9397-08002B2CF9AE}" pid="4" name="dokumenttyp">
    <vt:lpwstr>motion</vt:lpwstr>
  </property>
  <property fmtid="{D5CDD505-2E9C-101B-9397-08002B2CF9AE}" pid="5" name="Sekr">
    <vt:lpwstr>NÖ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Partiernas nomineringsrätt till Nordiska rådet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Partiernas nomineringsrätt till Nordiska rådet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s11093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Lars Wegendal och Ann-Kristine Johansson (s)</vt:lpwstr>
  </property>
  <property fmtid="{D5CDD505-2E9C-101B-9397-08002B2CF9AE}" pid="26" name="MotionarLista">
    <vt:lpwstr>Wegendal, Lars (s)\Johansson, Ann-Kristine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Lars Wegendal (s), Ann-Kristine Johansson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K463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2005</vt:lpwstr>
  </property>
  <property fmtid="{D5CDD505-2E9C-101B-9397-08002B2CF9AE}" pid="44" name="NotesUID">
    <vt:lpwstr>nurseher.orgun@riksdagen.se</vt:lpwstr>
  </property>
  <property fmtid="{D5CDD505-2E9C-101B-9397-08002B2CF9AE}" pid="45" name="ReservUID">
    <vt:lpwstr>birgitta lundblad</vt:lpwstr>
  </property>
  <property fmtid="{D5CDD505-2E9C-101B-9397-08002B2CF9AE}" pid="46" name="MotionID">
    <vt:lpwstr>20052006000000000115000110930069</vt:lpwstr>
  </property>
  <property fmtid="{D5CDD505-2E9C-101B-9397-08002B2CF9AE}" pid="47" name="datum">
    <vt:lpwstr>050930</vt:lpwstr>
  </property>
  <property fmtid="{D5CDD505-2E9C-101B-9397-08002B2CF9AE}" pid="48" name="avsändar-e-post">
    <vt:lpwstr>nurseher.orgun@riksdagen.se</vt:lpwstr>
  </property>
  <property fmtid="{D5CDD505-2E9C-101B-9397-08002B2CF9AE}" pid="49" name="id">
    <vt:lpwstr>20052006000000000115000110930069</vt:lpwstr>
  </property>
  <property fmtid="{D5CDD505-2E9C-101B-9397-08002B2CF9AE}" pid="50" name="nummer">
    <vt:lpwstr>463</vt:lpwstr>
  </property>
  <property fmtid="{D5CDD505-2E9C-101B-9397-08002B2CF9AE}" pid="51" name="utskottsbeteckning">
    <vt:lpwstr>K</vt:lpwstr>
  </property>
</Properties>
</file>