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5251D" w:rsidRDefault="006E04A4">
      <w:pPr>
        <w:pStyle w:val="Dokumentbeteckning"/>
      </w:pPr>
      <w:r w:rsidRPr="0005251D">
        <w:fldChar w:fldCharType="begin" w:fldLock="1"/>
      </w:r>
      <w:r w:rsidRPr="0005251D">
        <w:instrText xml:space="preserve"> DOCPROPERTY "DocumentYear" </w:instrText>
      </w:r>
      <w:r w:rsidRPr="0005251D">
        <w:fldChar w:fldCharType="separate"/>
      </w:r>
      <w:r w:rsidR="00B54EA2" w:rsidRPr="0005251D">
        <w:t>2007/08</w:t>
      </w:r>
      <w:r w:rsidRPr="0005251D">
        <w:fldChar w:fldCharType="end"/>
      </w:r>
      <w:r w:rsidRPr="0005251D">
        <w:t>:</w:t>
      </w:r>
      <w:r w:rsidRPr="0005251D">
        <w:fldChar w:fldCharType="begin" w:fldLock="1"/>
      </w:r>
      <w:r w:rsidRPr="0005251D">
        <w:instrText xml:space="preserve"> DOCPROPERTY "DocumentNumber" </w:instrText>
      </w:r>
      <w:r w:rsidRPr="0005251D">
        <w:fldChar w:fldCharType="separate"/>
      </w:r>
      <w:r w:rsidR="00B54EA2" w:rsidRPr="0005251D">
        <w:t>69</w:t>
      </w:r>
      <w:r w:rsidRPr="0005251D">
        <w:fldChar w:fldCharType="end"/>
      </w:r>
    </w:p>
    <w:p w:rsidR="006E04A4" w:rsidRPr="0005251D" w:rsidRDefault="006E04A4">
      <w:pPr>
        <w:pStyle w:val="Datum"/>
        <w:outlineLvl w:val="0"/>
      </w:pPr>
      <w:r w:rsidRPr="0005251D">
        <w:fldChar w:fldCharType="begin" w:fldLock="1"/>
      </w:r>
      <w:r w:rsidRPr="0005251D">
        <w:instrText xml:space="preserve"> DOCPROPERTY "DocumentDate" </w:instrText>
      </w:r>
      <w:r w:rsidRPr="0005251D">
        <w:fldChar w:fldCharType="separate"/>
      </w:r>
      <w:r w:rsidR="00B54EA2" w:rsidRPr="0005251D">
        <w:t>Torsdagen den 21 februari 2008</w:t>
      </w:r>
      <w:r w:rsidRPr="0005251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5251D" w:rsidTr="009D3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5251D" w:rsidRDefault="00460C1E">
            <w:pPr>
              <w:pStyle w:val="Plenum"/>
              <w:tabs>
                <w:tab w:val="clear" w:pos="1418"/>
              </w:tabs>
            </w:pPr>
            <w:r w:rsidRPr="0005251D">
              <w:t>Kl.</w:t>
            </w:r>
          </w:p>
        </w:tc>
        <w:tc>
          <w:tcPr>
            <w:tcW w:w="851" w:type="dxa"/>
          </w:tcPr>
          <w:p w:rsidR="006E04A4" w:rsidRPr="0005251D" w:rsidRDefault="00460C1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251D">
              <w:t>12.00</w:t>
            </w:r>
          </w:p>
        </w:tc>
        <w:tc>
          <w:tcPr>
            <w:tcW w:w="397" w:type="dxa"/>
          </w:tcPr>
          <w:p w:rsidR="006E04A4" w:rsidRPr="0005251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5251D" w:rsidRDefault="00460C1E">
            <w:pPr>
              <w:pStyle w:val="Plenum"/>
              <w:tabs>
                <w:tab w:val="clear" w:pos="1418"/>
              </w:tabs>
              <w:ind w:right="1"/>
            </w:pPr>
            <w:r w:rsidRPr="0005251D">
              <w:t>Aktuell debatt</w:t>
            </w:r>
          </w:p>
        </w:tc>
      </w:tr>
      <w:tr w:rsidR="00460C1E" w:rsidRPr="0005251D" w:rsidTr="009D3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  <w:ind w:right="1"/>
            </w:pPr>
            <w:r w:rsidRPr="0005251D">
              <w:t>Interpellationssvar</w:t>
            </w:r>
          </w:p>
        </w:tc>
      </w:tr>
      <w:tr w:rsidR="00460C1E" w:rsidRPr="0005251D" w:rsidTr="009D3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  <w:jc w:val="right"/>
            </w:pPr>
            <w:r w:rsidRPr="0005251D">
              <w:t>14.00</w:t>
            </w:r>
          </w:p>
        </w:tc>
        <w:tc>
          <w:tcPr>
            <w:tcW w:w="397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60C1E" w:rsidRPr="0005251D" w:rsidRDefault="00460C1E">
            <w:pPr>
              <w:pStyle w:val="Plenum"/>
              <w:tabs>
                <w:tab w:val="clear" w:pos="1418"/>
              </w:tabs>
              <w:ind w:right="1"/>
            </w:pPr>
            <w:r w:rsidRPr="0005251D">
              <w:t>Statsministerns frågestund</w:t>
            </w:r>
          </w:p>
        </w:tc>
      </w:tr>
    </w:tbl>
    <w:p w:rsidR="006E04A4" w:rsidRPr="0005251D" w:rsidRDefault="006E04A4">
      <w:pPr>
        <w:pStyle w:val="StreckLngt"/>
      </w:pPr>
      <w:r w:rsidRPr="0005251D">
        <w:tab/>
      </w:r>
    </w:p>
    <w:p w:rsidR="00D45AE3" w:rsidRPr="0005251D" w:rsidRDefault="00D45AE3" w:rsidP="00D45AE3">
      <w:pPr>
        <w:pStyle w:val="Blankrad"/>
      </w:pPr>
      <w:r w:rsidRPr="0005251D">
        <w:t>     </w:t>
      </w:r>
    </w:p>
    <w:p w:rsidR="00276209" w:rsidRPr="0005251D" w:rsidRDefault="00276209" w:rsidP="00CF242C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r w:rsidRPr="0005251D">
              <w:t>Justering av protokoll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</w:pPr>
          </w:p>
        </w:tc>
        <w:tc>
          <w:tcPr>
            <w:tcW w:w="6237" w:type="dxa"/>
          </w:tcPr>
          <w:p w:rsidR="00276209" w:rsidRPr="0005251D" w:rsidRDefault="00276209" w:rsidP="00276209">
            <w:r w:rsidRPr="0005251D">
              <w:t>Protokollet från sammanträdet fredagen den 15 februari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r w:rsidRPr="0005251D">
              <w:t>Avsägelse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05251D">
              <w:rPr>
                <w:color w:val="000000"/>
                <w:szCs w:val="24"/>
              </w:rPr>
              <w:t>Catharina Elmsäter-Svärd (m) som ledamot i riksdagen fr.o.m. den 1 mars 2008</w:t>
            </w:r>
          </w:p>
          <w:p w:rsidR="00276209" w:rsidRPr="0005251D" w:rsidRDefault="00276209" w:rsidP="00276209">
            <w:r w:rsidRPr="0005251D">
              <w:rPr>
                <w:color w:val="000000"/>
                <w:szCs w:val="24"/>
              </w:rPr>
              <w:t>Maria Stockhaus (m) som ersättare för riksdagsledamot fr.o.m. idag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r w:rsidRPr="0005251D">
              <w:t>Utökning av antalet suppleanter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05251D">
              <w:rPr>
                <w:color w:val="000000"/>
                <w:szCs w:val="24"/>
              </w:rPr>
              <w:t>Från 39 till 41 i EU-nämnden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r w:rsidRPr="0005251D">
              <w:t>Val av extra suppleanter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05251D">
              <w:rPr>
                <w:color w:val="000000"/>
                <w:szCs w:val="24"/>
              </w:rPr>
              <w:t>Val av extra suppleanter i EU-nämnden</w:t>
            </w:r>
          </w:p>
          <w:p w:rsidR="00276209" w:rsidRPr="0005251D" w:rsidRDefault="00276209" w:rsidP="00276209">
            <w:r w:rsidRPr="0005251D">
              <w:rPr>
                <w:color w:val="000000"/>
                <w:szCs w:val="24"/>
              </w:rPr>
              <w:t>Valberedningen föreslår Torbjörn Björlund (v) och Eva Olofsson (v)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bookmarkStart w:id="1" w:name="TypRubrik"/>
            <w:bookmarkEnd w:id="1"/>
            <w:r w:rsidRPr="0005251D">
              <w:t xml:space="preserve">Meddelande om särskild debatt 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76209" w:rsidRPr="0005251D" w:rsidRDefault="00276209" w:rsidP="00276209">
            <w:pPr>
              <w:rPr>
                <w:rFonts w:ascii="Arial" w:hAnsi="Arial" w:cs="Arial"/>
                <w:i/>
              </w:rPr>
            </w:pPr>
            <w:r w:rsidRPr="0005251D">
              <w:rPr>
                <w:rFonts w:ascii="Arial" w:hAnsi="Arial" w:cs="Arial"/>
                <w:i/>
              </w:rPr>
              <w:t>Fredagen den 14 mars kl. 09.00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76209" w:rsidRPr="0005251D" w:rsidRDefault="00276209" w:rsidP="00276209">
            <w:r w:rsidRPr="0005251D">
              <w:t>Debatt om jämställd vård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r w:rsidRPr="0005251D">
              <w:t>Aktuell debatt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276209">
            <w:pPr>
              <w:pStyle w:val="FlistaNrText"/>
            </w:pPr>
          </w:p>
        </w:tc>
        <w:tc>
          <w:tcPr>
            <w:tcW w:w="6237" w:type="dxa"/>
          </w:tcPr>
          <w:p w:rsidR="00276209" w:rsidRPr="0005251D" w:rsidRDefault="00276209" w:rsidP="00276209">
            <w:r w:rsidRPr="0005251D">
              <w:t>Aktuell debatt om nytt betygssystem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 xml:space="preserve">     </w:t>
      </w:r>
    </w:p>
    <w:p w:rsidR="00353BDA" w:rsidRPr="0005251D" w:rsidRDefault="00353BDA">
      <w:pPr>
        <w:pStyle w:val="Blankrad"/>
      </w:pPr>
      <w:bookmarkStart w:id="3" w:name="Start"/>
      <w:bookmarkEnd w:id="3"/>
      <w:r w:rsidRPr="0005251D">
        <w:t xml:space="preserve">    </w:t>
      </w:r>
    </w:p>
    <w:p w:rsidR="00353BDA" w:rsidRPr="0005251D" w:rsidRDefault="00353BDA">
      <w:pPr>
        <w:pStyle w:val="Blankrad"/>
      </w:pPr>
      <w:r w:rsidRPr="0005251D">
        <w:t xml:space="preserve">     </w:t>
      </w:r>
    </w:p>
    <w:p w:rsidR="00276209" w:rsidRPr="0005251D" w:rsidRDefault="00276209">
      <w:pPr>
        <w:pStyle w:val="Blankrad"/>
      </w:pPr>
      <w:r w:rsidRPr="0005251D">
        <w:lastRenderedPageBreak/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460C1E" w:rsidP="00276209">
            <w:pPr>
              <w:pStyle w:val="Huvudrubrik"/>
            </w:pPr>
            <w:bookmarkStart w:id="4" w:name="Start_Interpellationer"/>
            <w:bookmarkEnd w:id="4"/>
            <w:r w:rsidRPr="0005251D">
              <w:t>Svar på interpellationer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460C1E">
            <w:pPr>
              <w:pStyle w:val="Besvaradav"/>
            </w:pPr>
          </w:p>
        </w:tc>
        <w:tc>
          <w:tcPr>
            <w:tcW w:w="6237" w:type="dxa"/>
          </w:tcPr>
          <w:p w:rsidR="00276209" w:rsidRPr="0005251D" w:rsidRDefault="00460C1E" w:rsidP="00460C1E">
            <w:pPr>
              <w:pStyle w:val="Besvaradav"/>
            </w:pPr>
            <w:r w:rsidRPr="0005251D">
              <w:t>Utrikesminister Carl Bildt (m)</w:t>
            </w:r>
          </w:p>
        </w:tc>
        <w:tc>
          <w:tcPr>
            <w:tcW w:w="2481" w:type="dxa"/>
          </w:tcPr>
          <w:p w:rsidR="00276209" w:rsidRPr="0005251D" w:rsidRDefault="00276209" w:rsidP="00460C1E">
            <w:pPr>
              <w:pStyle w:val="Besvaradav"/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2007/08:347 av Maryam Yazdanfar (s)</w:t>
            </w:r>
          </w:p>
          <w:p w:rsidR="00460C1E" w:rsidRPr="0005251D" w:rsidRDefault="00460C1E" w:rsidP="00460C1E">
            <w:r w:rsidRPr="0005251D">
              <w:t>Mänskliga rättigheter i brottsbekämpning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Besvaradav"/>
            </w:pPr>
          </w:p>
        </w:tc>
        <w:tc>
          <w:tcPr>
            <w:tcW w:w="6237" w:type="dxa"/>
          </w:tcPr>
          <w:p w:rsidR="00460C1E" w:rsidRPr="0005251D" w:rsidRDefault="00460C1E" w:rsidP="00460C1E">
            <w:pPr>
              <w:pStyle w:val="Besvaradav"/>
            </w:pPr>
            <w:r w:rsidRPr="0005251D">
              <w:t>Justitieminister Beatrice Ask (m)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pStyle w:val="Besvaradav"/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2007/08:383 av Luciano Astudillo (s)</w:t>
            </w:r>
          </w:p>
          <w:p w:rsidR="00460C1E" w:rsidRPr="0005251D" w:rsidRDefault="00460C1E" w:rsidP="00460C1E">
            <w:r w:rsidRPr="0005251D">
              <w:t>Kameraövervakning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2007/08:387 av Egon Frid (v)</w:t>
            </w:r>
          </w:p>
          <w:p w:rsidR="00460C1E" w:rsidRPr="0005251D" w:rsidRDefault="00460C1E" w:rsidP="00460C1E">
            <w:r w:rsidRPr="0005251D">
              <w:t>Andrahandsuthyrning av ägarlägenheter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Besvaradav"/>
            </w:pPr>
          </w:p>
        </w:tc>
        <w:tc>
          <w:tcPr>
            <w:tcW w:w="6237" w:type="dxa"/>
          </w:tcPr>
          <w:p w:rsidR="00460C1E" w:rsidRPr="0005251D" w:rsidRDefault="00460C1E" w:rsidP="00460C1E">
            <w:pPr>
              <w:pStyle w:val="Besvaradav"/>
            </w:pPr>
            <w:r w:rsidRPr="0005251D">
              <w:t>Statsrådet Lars Leijonborg (fp)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pStyle w:val="Besvaradav"/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2007/08:323 av Magdalena Streijffert (s)</w:t>
            </w:r>
          </w:p>
          <w:p w:rsidR="00460C1E" w:rsidRPr="0005251D" w:rsidRDefault="00460C1E" w:rsidP="00460C1E">
            <w:r w:rsidRPr="0005251D">
              <w:t>Möjlighet för alla att studera på högskola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Besvaradav"/>
            </w:pPr>
          </w:p>
        </w:tc>
        <w:tc>
          <w:tcPr>
            <w:tcW w:w="6237" w:type="dxa"/>
          </w:tcPr>
          <w:p w:rsidR="00460C1E" w:rsidRPr="0005251D" w:rsidRDefault="00460C1E" w:rsidP="00460C1E">
            <w:pPr>
              <w:pStyle w:val="Besvaradav"/>
            </w:pPr>
            <w:r w:rsidRPr="0005251D">
              <w:t>Utbildningsminister Jan Björklund (fp)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pStyle w:val="Besvaradav"/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2007/08:375 av Marie Granlund (s)</w:t>
            </w:r>
          </w:p>
          <w:p w:rsidR="00460C1E" w:rsidRPr="0005251D" w:rsidRDefault="00460C1E" w:rsidP="00460C1E">
            <w:r w:rsidRPr="0005251D">
              <w:t>Kvaliteten i förskolan och vårdnadsbidraget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2007/08:388 av Mats Pertoft (mp)</w:t>
            </w:r>
          </w:p>
          <w:p w:rsidR="00460C1E" w:rsidRPr="0005251D" w:rsidRDefault="00460C1E" w:rsidP="00460C1E">
            <w:r w:rsidRPr="0005251D">
              <w:t>Nedläggningen av Myndigheten för skolutveckling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Besvaradav"/>
            </w:pPr>
          </w:p>
        </w:tc>
        <w:tc>
          <w:tcPr>
            <w:tcW w:w="6237" w:type="dxa"/>
          </w:tcPr>
          <w:p w:rsidR="00460C1E" w:rsidRPr="0005251D" w:rsidRDefault="00460C1E" w:rsidP="00460C1E">
            <w:pPr>
              <w:pStyle w:val="Besvaradav"/>
            </w:pPr>
            <w:r w:rsidRPr="0005251D">
              <w:t>Integrations- och jämställdhetsminister Nyamko Sabuni (fp)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pStyle w:val="Besvaradav"/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2007/08:362 av Ann-Christin Ahlberg (s)</w:t>
            </w:r>
          </w:p>
          <w:p w:rsidR="00460C1E" w:rsidRPr="0005251D" w:rsidRDefault="00460C1E" w:rsidP="00460C1E">
            <w:r w:rsidRPr="0005251D">
              <w:t>Diskrimineringslagstiftningens effekter på jämställdheten i arbetslivet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2007/08:370 av Hillevi Larsson (s)</w:t>
            </w:r>
          </w:p>
          <w:p w:rsidR="00460C1E" w:rsidRPr="0005251D" w:rsidRDefault="00460C1E" w:rsidP="00460C1E">
            <w:r w:rsidRPr="0005251D">
              <w:t>Konsumenternas rättigheter vid handel på Internet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HuvudrubrikFlisteNr"/>
            </w:pPr>
          </w:p>
        </w:tc>
        <w:tc>
          <w:tcPr>
            <w:tcW w:w="6237" w:type="dxa"/>
          </w:tcPr>
          <w:p w:rsidR="00276209" w:rsidRPr="0005251D" w:rsidRDefault="00460C1E" w:rsidP="00276209">
            <w:pPr>
              <w:pStyle w:val="Huvudrubrik"/>
            </w:pPr>
            <w:bookmarkStart w:id="5" w:name="Start_HänvisningTillUtskott"/>
            <w:bookmarkEnd w:id="5"/>
            <w:r w:rsidRPr="0005251D">
              <w:t>Ärenden för hänvisning till utskott</w:t>
            </w:r>
          </w:p>
        </w:tc>
        <w:tc>
          <w:tcPr>
            <w:tcW w:w="2481" w:type="dxa"/>
          </w:tcPr>
          <w:p w:rsidR="00276209" w:rsidRPr="0005251D" w:rsidRDefault="00460C1E" w:rsidP="00276209">
            <w:pPr>
              <w:pStyle w:val="HuvudrubrikKolumn3"/>
            </w:pPr>
            <w:r w:rsidRPr="0005251D">
              <w:t>Förslag</w:t>
            </w:r>
          </w:p>
        </w:tc>
      </w:tr>
      <w:tr w:rsidR="00276209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6209" w:rsidRPr="0005251D" w:rsidRDefault="00276209" w:rsidP="00460C1E">
            <w:pPr>
              <w:pStyle w:val="renderubrik"/>
            </w:pPr>
          </w:p>
        </w:tc>
        <w:tc>
          <w:tcPr>
            <w:tcW w:w="6237" w:type="dxa"/>
          </w:tcPr>
          <w:p w:rsidR="00276209" w:rsidRPr="0005251D" w:rsidRDefault="00460C1E" w:rsidP="00460C1E">
            <w:pPr>
              <w:pStyle w:val="renderubrik"/>
            </w:pPr>
            <w:r w:rsidRPr="0005251D">
              <w:t>Propositioner</w:t>
            </w:r>
          </w:p>
        </w:tc>
        <w:tc>
          <w:tcPr>
            <w:tcW w:w="2481" w:type="dxa"/>
          </w:tcPr>
          <w:p w:rsidR="00276209" w:rsidRPr="0005251D" w:rsidRDefault="00276209" w:rsidP="00460C1E">
            <w:pPr>
              <w:pStyle w:val="renderubrik"/>
              <w:rPr>
                <w:spacing w:val="-4"/>
              </w:rPr>
            </w:pP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2007/08:53 Ökade möjligheter att ingripa mot rattfylleri och sjöfylleri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  <w:r w:rsidRPr="0005251D">
              <w:rPr>
                <w:spacing w:val="-4"/>
              </w:rPr>
              <w:t>JuU</w:t>
            </w: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2007/08:57 Tillåtna tillgångar i värdepappersfonder, m.m.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  <w:r w:rsidRPr="0005251D">
              <w:rPr>
                <w:spacing w:val="-4"/>
              </w:rPr>
              <w:t>FiU</w:t>
            </w:r>
          </w:p>
        </w:tc>
      </w:tr>
      <w:tr w:rsidR="00460C1E" w:rsidRPr="0005251D" w:rsidTr="00276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0C1E" w:rsidRPr="0005251D" w:rsidRDefault="00460C1E" w:rsidP="00460C1E">
            <w:pPr>
              <w:pStyle w:val="FlistaNrText"/>
            </w:pPr>
          </w:p>
        </w:tc>
        <w:tc>
          <w:tcPr>
            <w:tcW w:w="6237" w:type="dxa"/>
          </w:tcPr>
          <w:p w:rsidR="00460C1E" w:rsidRPr="0005251D" w:rsidRDefault="00460C1E" w:rsidP="00460C1E">
            <w:r w:rsidRPr="0005251D">
              <w:t>2007/08:60 Fjärrvärmelag m.m.</w:t>
            </w:r>
          </w:p>
        </w:tc>
        <w:tc>
          <w:tcPr>
            <w:tcW w:w="2481" w:type="dxa"/>
          </w:tcPr>
          <w:p w:rsidR="00460C1E" w:rsidRPr="0005251D" w:rsidRDefault="00460C1E" w:rsidP="00460C1E">
            <w:pPr>
              <w:rPr>
                <w:spacing w:val="-4"/>
              </w:rPr>
            </w:pPr>
            <w:r w:rsidRPr="0005251D">
              <w:rPr>
                <w:spacing w:val="-4"/>
              </w:rPr>
              <w:t>NU</w:t>
            </w: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>
      <w:pPr>
        <w:pStyle w:val="Blankrad"/>
      </w:pPr>
      <w:r w:rsidRPr="0005251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6209" w:rsidRPr="0005251D" w:rsidTr="002762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6209" w:rsidRPr="0005251D" w:rsidRDefault="00276209" w:rsidP="00276209">
            <w:pPr>
              <w:pStyle w:val="FlistaNrRubrik"/>
            </w:pPr>
          </w:p>
        </w:tc>
        <w:tc>
          <w:tcPr>
            <w:tcW w:w="6237" w:type="dxa"/>
          </w:tcPr>
          <w:p w:rsidR="00276209" w:rsidRPr="0005251D" w:rsidRDefault="00276209" w:rsidP="00276209">
            <w:pPr>
              <w:pStyle w:val="HuvudrubrikEnsam"/>
            </w:pPr>
            <w:r w:rsidRPr="0005251D">
              <w:t>Statsministerns frågestund kl. 14.00</w:t>
            </w:r>
          </w:p>
        </w:tc>
        <w:tc>
          <w:tcPr>
            <w:tcW w:w="2481" w:type="dxa"/>
          </w:tcPr>
          <w:p w:rsidR="00276209" w:rsidRPr="0005251D" w:rsidRDefault="00276209" w:rsidP="00276209">
            <w:pPr>
              <w:pStyle w:val="HuvudrubrikKolumn3"/>
            </w:pPr>
          </w:p>
        </w:tc>
      </w:tr>
    </w:tbl>
    <w:p w:rsidR="00276209" w:rsidRPr="0005251D" w:rsidRDefault="00276209" w:rsidP="00276209">
      <w:pPr>
        <w:pStyle w:val="Blankrad"/>
      </w:pPr>
      <w:r w:rsidRPr="0005251D">
        <w:t>     </w:t>
      </w:r>
    </w:p>
    <w:p w:rsidR="00276209" w:rsidRPr="0005251D" w:rsidRDefault="00276209" w:rsidP="00276209">
      <w:pPr>
        <w:pStyle w:val="Blankrad"/>
      </w:pPr>
      <w:r w:rsidRPr="0005251D">
        <w:t>     </w:t>
      </w:r>
    </w:p>
    <w:p w:rsidR="006E04A4" w:rsidRPr="0005251D" w:rsidRDefault="006E04A4">
      <w:pPr>
        <w:pStyle w:val="Blankrad"/>
      </w:pPr>
      <w:r w:rsidRPr="0005251D">
        <w:t>    </w:t>
      </w:r>
    </w:p>
    <w:p w:rsidR="006E04A4" w:rsidRPr="0005251D" w:rsidRDefault="006E04A4" w:rsidP="00CE4300">
      <w:pPr>
        <w:pStyle w:val="Blankrad"/>
      </w:pPr>
    </w:p>
    <w:sectPr w:rsidR="006E04A4" w:rsidRPr="0005251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75B" w:rsidRPr="0005251D" w:rsidRDefault="000C275B">
      <w:r w:rsidRPr="0005251D">
        <w:separator/>
      </w:r>
    </w:p>
  </w:endnote>
  <w:endnote w:type="continuationSeparator" w:id="0">
    <w:p w:rsidR="000C275B" w:rsidRPr="0005251D" w:rsidRDefault="000C275B">
      <w:r w:rsidRPr="000525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C1E" w:rsidRPr="0005251D" w:rsidRDefault="00460C1E">
    <w:pPr>
      <w:pStyle w:val="Sidhuvud"/>
      <w:jc w:val="center"/>
    </w:pPr>
    <w:r w:rsidRPr="0005251D">
      <w:fldChar w:fldCharType="begin" w:fldLock="1"/>
    </w:r>
    <w:r w:rsidRPr="0005251D">
      <w:instrText xml:space="preserve"> PAGE </w:instrText>
    </w:r>
    <w:r w:rsidRPr="0005251D">
      <w:fldChar w:fldCharType="separate"/>
    </w:r>
    <w:r w:rsidR="00AE0681" w:rsidRPr="0005251D">
      <w:t>2</w:t>
    </w:r>
    <w:r w:rsidRPr="0005251D">
      <w:fldChar w:fldCharType="end"/>
    </w:r>
    <w:r w:rsidRPr="0005251D">
      <w:t xml:space="preserve"> (</w:t>
    </w:r>
    <w:r w:rsidRPr="0005251D">
      <w:fldChar w:fldCharType="begin" w:fldLock="1"/>
    </w:r>
    <w:r w:rsidRPr="0005251D">
      <w:instrText xml:space="preserve"> NUMPAGES </w:instrText>
    </w:r>
    <w:r w:rsidRPr="0005251D">
      <w:fldChar w:fldCharType="separate"/>
    </w:r>
    <w:r w:rsidR="00AE0681" w:rsidRPr="0005251D">
      <w:t>2</w:t>
    </w:r>
    <w:r w:rsidRPr="0005251D">
      <w:fldChar w:fldCharType="end"/>
    </w:r>
    <w:r w:rsidRPr="0005251D">
      <w:t>)</w:t>
    </w:r>
  </w:p>
  <w:p w:rsidR="00460C1E" w:rsidRPr="0005251D" w:rsidRDefault="00460C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C1E" w:rsidRPr="0005251D" w:rsidRDefault="00460C1E">
    <w:pPr>
      <w:pStyle w:val="Sidhuvud"/>
      <w:jc w:val="center"/>
    </w:pPr>
    <w:r w:rsidRPr="0005251D">
      <w:fldChar w:fldCharType="begin" w:fldLock="1"/>
    </w:r>
    <w:r w:rsidRPr="0005251D">
      <w:instrText xml:space="preserve"> PAGE </w:instrText>
    </w:r>
    <w:r w:rsidRPr="0005251D">
      <w:fldChar w:fldCharType="separate"/>
    </w:r>
    <w:r w:rsidR="00AA6A91" w:rsidRPr="0005251D">
      <w:t>1</w:t>
    </w:r>
    <w:r w:rsidRPr="0005251D">
      <w:fldChar w:fldCharType="end"/>
    </w:r>
    <w:r w:rsidRPr="0005251D">
      <w:t xml:space="preserve"> (</w:t>
    </w:r>
    <w:r w:rsidRPr="0005251D">
      <w:fldChar w:fldCharType="begin" w:fldLock="1"/>
    </w:r>
    <w:r w:rsidRPr="0005251D">
      <w:instrText xml:space="preserve"> NUMPAGES </w:instrText>
    </w:r>
    <w:r w:rsidRPr="0005251D">
      <w:fldChar w:fldCharType="separate"/>
    </w:r>
    <w:r w:rsidR="00AA6A91" w:rsidRPr="0005251D">
      <w:t>2</w:t>
    </w:r>
    <w:r w:rsidRPr="0005251D">
      <w:fldChar w:fldCharType="end"/>
    </w:r>
    <w:r w:rsidRPr="0005251D">
      <w:t>)</w:t>
    </w:r>
  </w:p>
  <w:p w:rsidR="00460C1E" w:rsidRPr="0005251D" w:rsidRDefault="00460C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75B" w:rsidRPr="0005251D" w:rsidRDefault="000C275B">
      <w:r w:rsidRPr="0005251D">
        <w:separator/>
      </w:r>
    </w:p>
  </w:footnote>
  <w:footnote w:type="continuationSeparator" w:id="0">
    <w:p w:rsidR="000C275B" w:rsidRPr="0005251D" w:rsidRDefault="000C275B">
      <w:r w:rsidRPr="000525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C1E" w:rsidRPr="0005251D" w:rsidRDefault="00460C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C1E" w:rsidRPr="0005251D" w:rsidRDefault="00460C1E">
    <w:pPr>
      <w:pStyle w:val="Sidhuvud"/>
      <w:tabs>
        <w:tab w:val="clear" w:pos="4536"/>
      </w:tabs>
    </w:pPr>
    <w:r w:rsidRPr="0005251D">
      <w:fldChar w:fldCharType="begin" w:fldLock="1"/>
    </w:r>
    <w:r w:rsidRPr="0005251D">
      <w:instrText xml:space="preserve"> DOCPROPERTY "DocumentDate" </w:instrText>
    </w:r>
    <w:r w:rsidRPr="0005251D">
      <w:fldChar w:fldCharType="separate"/>
    </w:r>
    <w:r w:rsidR="00AA6A91" w:rsidRPr="0005251D">
      <w:t>Torsdagen den 21 februari 2008</w:t>
    </w:r>
    <w:r w:rsidRPr="0005251D">
      <w:fldChar w:fldCharType="end"/>
    </w:r>
    <w:r w:rsidRPr="0005251D">
      <w:tab/>
    </w:r>
  </w:p>
  <w:p w:rsidR="00460C1E" w:rsidRPr="0005251D" w:rsidRDefault="00460C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251D">
      <w:rPr>
        <w:sz w:val="12"/>
      </w:rPr>
      <w:tab/>
    </w:r>
  </w:p>
  <w:p w:rsidR="00460C1E" w:rsidRPr="0005251D" w:rsidRDefault="00460C1E"/>
  <w:p w:rsidR="00460C1E" w:rsidRPr="0005251D" w:rsidRDefault="00460C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C1E" w:rsidRPr="0005251D" w:rsidRDefault="000525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5251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C1E" w:rsidRPr="0005251D" w:rsidRDefault="00460C1E">
    <w:pPr>
      <w:pStyle w:val="Dokumentrubrik"/>
      <w:spacing w:after="360"/>
    </w:pPr>
    <w:r w:rsidRPr="0005251D">
      <w:t>Föredragningslista</w:t>
    </w:r>
  </w:p>
  <w:p w:rsidR="00460C1E" w:rsidRPr="0005251D" w:rsidRDefault="00460C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E277798"/>
    <w:multiLevelType w:val="hybridMultilevel"/>
    <w:tmpl w:val="CDCA47C8"/>
    <w:lvl w:ilvl="0" w:tplc="F5EC17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645E28"/>
    <w:multiLevelType w:val="multilevel"/>
    <w:tmpl w:val="CDCA4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4A1785E"/>
    <w:multiLevelType w:val="hybridMultilevel"/>
    <w:tmpl w:val="BB8A4A14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2028396">
    <w:abstractNumId w:val="7"/>
  </w:num>
  <w:num w:numId="2" w16cid:durableId="1249390381">
    <w:abstractNumId w:val="4"/>
  </w:num>
  <w:num w:numId="3" w16cid:durableId="2147044198">
    <w:abstractNumId w:val="6"/>
  </w:num>
  <w:num w:numId="4" w16cid:durableId="1416394671">
    <w:abstractNumId w:val="3"/>
  </w:num>
  <w:num w:numId="5" w16cid:durableId="943851860">
    <w:abstractNumId w:val="0"/>
  </w:num>
  <w:num w:numId="6" w16cid:durableId="32734597">
    <w:abstractNumId w:val="5"/>
  </w:num>
  <w:num w:numId="7" w16cid:durableId="874348031">
    <w:abstractNumId w:val="5"/>
  </w:num>
  <w:num w:numId="8" w16cid:durableId="1867912615">
    <w:abstractNumId w:val="5"/>
  </w:num>
  <w:num w:numId="9" w16cid:durableId="1407262001">
    <w:abstractNumId w:val="1"/>
  </w:num>
  <w:num w:numId="10" w16cid:durableId="71716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131F"/>
    <w:rsid w:val="00000608"/>
    <w:rsid w:val="000025B1"/>
    <w:rsid w:val="00003249"/>
    <w:rsid w:val="00013362"/>
    <w:rsid w:val="000157A2"/>
    <w:rsid w:val="00024A65"/>
    <w:rsid w:val="00025ED1"/>
    <w:rsid w:val="00030ADD"/>
    <w:rsid w:val="000451B8"/>
    <w:rsid w:val="000466D5"/>
    <w:rsid w:val="0004699B"/>
    <w:rsid w:val="000473E3"/>
    <w:rsid w:val="0005251D"/>
    <w:rsid w:val="00052BC7"/>
    <w:rsid w:val="000531DC"/>
    <w:rsid w:val="000541FC"/>
    <w:rsid w:val="000608DB"/>
    <w:rsid w:val="00060EE6"/>
    <w:rsid w:val="00067D5D"/>
    <w:rsid w:val="00074E52"/>
    <w:rsid w:val="00075958"/>
    <w:rsid w:val="00092904"/>
    <w:rsid w:val="00096F15"/>
    <w:rsid w:val="000A0929"/>
    <w:rsid w:val="000A51FF"/>
    <w:rsid w:val="000C275B"/>
    <w:rsid w:val="000C6C04"/>
    <w:rsid w:val="000E30A0"/>
    <w:rsid w:val="000F1AC2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31F"/>
    <w:rsid w:val="002760B5"/>
    <w:rsid w:val="00276209"/>
    <w:rsid w:val="002826A6"/>
    <w:rsid w:val="0029386E"/>
    <w:rsid w:val="00295048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0111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3BDA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60C1E"/>
    <w:rsid w:val="00481275"/>
    <w:rsid w:val="004B4954"/>
    <w:rsid w:val="004C1300"/>
    <w:rsid w:val="004C1FA3"/>
    <w:rsid w:val="004C4932"/>
    <w:rsid w:val="004D1B3F"/>
    <w:rsid w:val="004E4219"/>
    <w:rsid w:val="004E48C0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169E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26F2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3BE4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A6A91"/>
    <w:rsid w:val="00AC0E93"/>
    <w:rsid w:val="00AD51C2"/>
    <w:rsid w:val="00AE0681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54EA2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277E7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B761E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45977-2925-46C5-84C1-4D07B9E1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4B4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290</Words>
  <Characters>1872</Characters>
  <Application>Microsoft Office Word</Application>
  <DocSecurity>4</DocSecurity>
  <Lines>187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2007/08:69</vt:lpstr>
      <vt:lpstr>Torsdagen den 21 februari 2008</vt:lpstr>
    </vt:vector>
  </TitlesOfParts>
  <Company>Riksdagen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2008-02-20T14:21:00Z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februari 2008</vt:lpwstr>
  </property>
  <property fmtid="{D5CDD505-2E9C-101B-9397-08002B2CF9AE}" pid="3" name="DocumentNumber">
    <vt:lpwstr>69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2008-02-21</vt:lpwstr>
  </property>
</Properties>
</file>