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BACC288122431F93FA22DAA47D6807"/>
        </w:placeholder>
        <w:text/>
      </w:sdtPr>
      <w:sdtEndPr/>
      <w:sdtContent>
        <w:p w:rsidRPr="009B062B" w:rsidR="00AF30DD" w:rsidP="00DA28CE" w:rsidRDefault="00AF30DD" w14:paraId="46347C8B" w14:textId="77777777">
          <w:pPr>
            <w:pStyle w:val="Rubrik1"/>
            <w:spacing w:after="300"/>
          </w:pPr>
          <w:r w:rsidRPr="009B062B">
            <w:t>Förslag till riksdagsbeslut</w:t>
          </w:r>
        </w:p>
      </w:sdtContent>
    </w:sdt>
    <w:sdt>
      <w:sdtPr>
        <w:alias w:val="Yrkande 1"/>
        <w:tag w:val="08fc1e3f-12e8-407e-915c-c45a479d7661"/>
        <w:id w:val="1770349534"/>
        <w:lock w:val="sdtLocked"/>
      </w:sdtPr>
      <w:sdtEndPr/>
      <w:sdtContent>
        <w:p w:rsidR="00A94F1D" w:rsidRDefault="00A40559" w14:paraId="669AAC52" w14:textId="77777777">
          <w:pPr>
            <w:pStyle w:val="Frslagstext"/>
            <w:numPr>
              <w:ilvl w:val="0"/>
              <w:numId w:val="0"/>
            </w:numPr>
          </w:pPr>
          <w:r>
            <w:t>Riksdagen ställer sig bakom det som anförs i motionen om att regeringen bör synliggöra Kungliga Operan och Kungliga Baletten i vårt land med en turné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94274027A9415EAFE725519845C5AA"/>
        </w:placeholder>
        <w:text/>
      </w:sdtPr>
      <w:sdtEndPr/>
      <w:sdtContent>
        <w:p w:rsidRPr="009B062B" w:rsidR="006D79C9" w:rsidP="00333E95" w:rsidRDefault="006D79C9" w14:paraId="56D1BF19" w14:textId="77777777">
          <w:pPr>
            <w:pStyle w:val="Rubrik1"/>
          </w:pPr>
          <w:r>
            <w:t>Motivering</w:t>
          </w:r>
        </w:p>
      </w:sdtContent>
    </w:sdt>
    <w:p w:rsidRPr="0012698B" w:rsidR="0012698B" w:rsidP="0012698B" w:rsidRDefault="0012698B" w14:paraId="479CFED8" w14:textId="77777777">
      <w:pPr>
        <w:spacing w:before="80"/>
        <w:ind w:firstLine="0"/>
      </w:pPr>
      <w:r w:rsidRPr="0012698B">
        <w:t xml:space="preserve">Sommaren är som bäst när man kan ta del av vår vackra kultur! I Köpenhamn, Danmark, har man ett fint exempel. Varje sommar åker en del ur Det </w:t>
      </w:r>
      <w:proofErr w:type="spellStart"/>
      <w:r w:rsidRPr="0012698B">
        <w:t>konglige</w:t>
      </w:r>
      <w:proofErr w:type="spellEnd"/>
      <w:r w:rsidRPr="0012698B">
        <w:t xml:space="preserve"> teater (att jämföra med Kungliga Baletten i Sverige) ut på sommarturné. Runt om i Danmarks olika parker kan man få se sin nationalbalett uppträda med godbitar ur säsongens uppsättningar och/eller kommande föreställningar. Vanligt är även att aspiranterna i kompaniet får vara med i turnén för att få erfarenhet av scenuppträdande samt att </w:t>
      </w:r>
      <w:proofErr w:type="gramStart"/>
      <w:r w:rsidRPr="0012698B">
        <w:t>2:a</w:t>
      </w:r>
      <w:proofErr w:type="gramEnd"/>
      <w:r w:rsidRPr="0012698B">
        <w:t xml:space="preserve"> solisterna får göra solistrollerna. Även detta i syfte att få erfarenhet av rollen. </w:t>
      </w:r>
    </w:p>
    <w:p w:rsidRPr="0012698B" w:rsidR="0012698B" w:rsidP="0012698B" w:rsidRDefault="0012698B" w14:paraId="6CE9795C" w14:textId="77777777">
      <w:r w:rsidRPr="0012698B">
        <w:t xml:space="preserve">Men ur publikens syfte är detta ett perfekt tillfälle att visa upp vad Kungliga Baletten på vår nationalscen Kungliga Operan visar upp under säsongen. Personer som bor långt ifrån Stockholm får ta del av balett och/eller opera. Även personer som vanligtvis inte brukar gå på operan kan lättare ta del av innehållet. </w:t>
      </w:r>
    </w:p>
    <w:p w:rsidRPr="0012698B" w:rsidR="0012698B" w:rsidP="0012698B" w:rsidRDefault="0012698B" w14:paraId="53E1B6E8" w14:textId="77777777">
      <w:r w:rsidRPr="0012698B">
        <w:t>Turnén i Danmark kräver ingen biljett, vilket är ytterligare en anledning till att tillgängliggöra baletten för alla. Scenen som används på turnén är portabel och följer med längs med vägen till nya ställen där föreställningen kommer att äga rum. Turnén kan jämföras med utomhuskonserter.</w:t>
      </w:r>
    </w:p>
    <w:p w:rsidRPr="0012698B" w:rsidR="0012698B" w:rsidP="0012698B" w:rsidRDefault="0012698B" w14:paraId="1532BF1F" w14:textId="77777777">
      <w:r w:rsidRPr="0012698B">
        <w:t xml:space="preserve">Att tillgängliggöra kulturen är ett område som vi i SD sätter fokus på. Det är viktigt då kultur ska finnas till för alla. Av praktiska skäl såsom avståndet i vårt land är det svårt för alla att ta del av det utbud som erbjuds på vår nationalscen Kungliga Operan, vare sig det är balett eller opera. Jag anser även att Kungliga operan kan och bör efterlikna samma linje om en Sverigeturné. </w:t>
      </w:r>
    </w:p>
    <w:p w:rsidRPr="0012698B" w:rsidR="0012698B" w:rsidP="0012698B" w:rsidRDefault="0012698B" w14:paraId="56DABDC2" w14:textId="77777777">
      <w:r w:rsidRPr="0012698B">
        <w:lastRenderedPageBreak/>
        <w:t xml:space="preserve">Ett sätt för Kungliga Operan att synliggöras mer i vårt avlånga land är en så kallad Sverigeturné, såsom ovan beskrivits. Därför bör regeringen ge Operan i uppdrag att genomföra en sådan turné. </w:t>
      </w:r>
    </w:p>
    <w:bookmarkStart w:name="_GoBack" w:displacedByCustomXml="next" w:id="1"/>
    <w:bookmarkEnd w:displacedByCustomXml="next" w:id="1"/>
    <w:sdt>
      <w:sdtPr>
        <w:rPr>
          <w:i/>
          <w:noProof/>
        </w:rPr>
        <w:alias w:val="CC_Underskrifter"/>
        <w:tag w:val="CC_Underskrifter"/>
        <w:id w:val="583496634"/>
        <w:lock w:val="sdtContentLocked"/>
        <w:placeholder>
          <w:docPart w:val="6F2F07FBD45F40F8B24D5694A4106150"/>
        </w:placeholder>
      </w:sdtPr>
      <w:sdtEndPr>
        <w:rPr>
          <w:i w:val="0"/>
          <w:noProof w:val="0"/>
        </w:rPr>
      </w:sdtEndPr>
      <w:sdtContent>
        <w:p w:rsidR="002D0304" w:rsidP="00955AC1" w:rsidRDefault="002D0304" w14:paraId="689CA850" w14:textId="77777777"/>
        <w:p w:rsidRPr="008E0FE2" w:rsidR="004801AC" w:rsidP="00955AC1" w:rsidRDefault="00B157A8" w14:paraId="5CF203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3C5270" w:rsidRDefault="003C5270" w14:paraId="07F823D6" w14:textId="77777777"/>
    <w:sectPr w:rsidR="003C52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415FA" w14:textId="77777777" w:rsidR="00661C82" w:rsidRDefault="00661C82" w:rsidP="000C1CAD">
      <w:pPr>
        <w:spacing w:line="240" w:lineRule="auto"/>
      </w:pPr>
      <w:r>
        <w:separator/>
      </w:r>
    </w:p>
  </w:endnote>
  <w:endnote w:type="continuationSeparator" w:id="0">
    <w:p w14:paraId="41E68672" w14:textId="77777777" w:rsidR="00661C82" w:rsidRDefault="00661C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46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7A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52C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7546" w14:textId="77777777" w:rsidR="00262EA3" w:rsidRPr="00955AC1" w:rsidRDefault="00262EA3" w:rsidP="00955A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80B10" w14:textId="77777777" w:rsidR="00661C82" w:rsidRDefault="00661C82" w:rsidP="000C1CAD">
      <w:pPr>
        <w:spacing w:line="240" w:lineRule="auto"/>
      </w:pPr>
      <w:r>
        <w:separator/>
      </w:r>
    </w:p>
  </w:footnote>
  <w:footnote w:type="continuationSeparator" w:id="0">
    <w:p w14:paraId="7363BDF4" w14:textId="77777777" w:rsidR="00661C82" w:rsidRDefault="00661C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77F9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4087E1" wp14:anchorId="7449F4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57A8" w14:paraId="621EDD03" w14:textId="77777777">
                          <w:pPr>
                            <w:jc w:val="right"/>
                          </w:pPr>
                          <w:sdt>
                            <w:sdtPr>
                              <w:alias w:val="CC_Noformat_Partikod"/>
                              <w:tag w:val="CC_Noformat_Partikod"/>
                              <w:id w:val="-53464382"/>
                              <w:placeholder>
                                <w:docPart w:val="BBA9E62DC2574468BF602B817D8C7A61"/>
                              </w:placeholder>
                              <w:text/>
                            </w:sdtPr>
                            <w:sdtEndPr/>
                            <w:sdtContent>
                              <w:r w:rsidR="0012698B">
                                <w:t>SD</w:t>
                              </w:r>
                            </w:sdtContent>
                          </w:sdt>
                          <w:sdt>
                            <w:sdtPr>
                              <w:alias w:val="CC_Noformat_Partinummer"/>
                              <w:tag w:val="CC_Noformat_Partinummer"/>
                              <w:id w:val="-1709555926"/>
                              <w:placeholder>
                                <w:docPart w:val="84FC5650493F42B482CF55C0C46790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49F4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57A8" w14:paraId="621EDD03" w14:textId="77777777">
                    <w:pPr>
                      <w:jc w:val="right"/>
                    </w:pPr>
                    <w:sdt>
                      <w:sdtPr>
                        <w:alias w:val="CC_Noformat_Partikod"/>
                        <w:tag w:val="CC_Noformat_Partikod"/>
                        <w:id w:val="-53464382"/>
                        <w:placeholder>
                          <w:docPart w:val="BBA9E62DC2574468BF602B817D8C7A61"/>
                        </w:placeholder>
                        <w:text/>
                      </w:sdtPr>
                      <w:sdtEndPr/>
                      <w:sdtContent>
                        <w:r w:rsidR="0012698B">
                          <w:t>SD</w:t>
                        </w:r>
                      </w:sdtContent>
                    </w:sdt>
                    <w:sdt>
                      <w:sdtPr>
                        <w:alias w:val="CC_Noformat_Partinummer"/>
                        <w:tag w:val="CC_Noformat_Partinummer"/>
                        <w:id w:val="-1709555926"/>
                        <w:placeholder>
                          <w:docPart w:val="84FC5650493F42B482CF55C0C467906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B14A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60CA91" w14:textId="77777777">
    <w:pPr>
      <w:jc w:val="right"/>
    </w:pPr>
  </w:p>
  <w:p w:rsidR="00262EA3" w:rsidP="00776B74" w:rsidRDefault="00262EA3" w14:paraId="7647D8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57A8" w14:paraId="2D239D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813017" wp14:anchorId="4AA999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57A8" w14:paraId="4A4C97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698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157A8" w14:paraId="774F52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57A8" w14:paraId="3924FC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:1581</w:t>
        </w:r>
      </w:sdtContent>
    </w:sdt>
  </w:p>
  <w:p w:rsidR="00262EA3" w:rsidP="00E03A3D" w:rsidRDefault="00B157A8" w14:paraId="5AE4EE82" w14:textId="77777777">
    <w:pPr>
      <w:pStyle w:val="Motionr"/>
    </w:pPr>
    <w:sdt>
      <w:sdtPr>
        <w:alias w:val="CC_Noformat_Avtext"/>
        <w:tag w:val="CC_Noformat_Avtext"/>
        <w:id w:val="-2020768203"/>
        <w:lock w:val="sdtContentLocked"/>
        <w15:appearance w15:val="hidden"/>
        <w:text/>
      </w:sdtPr>
      <w:sdtEndPr/>
      <w:sdtContent>
        <w:r>
          <w:t>av Angelika Bengtsson (SD)</w:t>
        </w:r>
      </w:sdtContent>
    </w:sdt>
  </w:p>
  <w:sdt>
    <w:sdtPr>
      <w:alias w:val="CC_Noformat_Rubtext"/>
      <w:tag w:val="CC_Noformat_Rubtext"/>
      <w:id w:val="-218060500"/>
      <w:lock w:val="sdtLocked"/>
      <w:text/>
    </w:sdtPr>
    <w:sdtEndPr/>
    <w:sdtContent>
      <w:p w:rsidR="00262EA3" w:rsidP="00283E0F" w:rsidRDefault="006A5171" w14:paraId="1B9ECEE4" w14:textId="77777777">
        <w:pPr>
          <w:pStyle w:val="FSHRub2"/>
        </w:pPr>
        <w:r>
          <w:t xml:space="preserve">Sverigeturné för Kungliga Operan </w:t>
        </w:r>
      </w:p>
    </w:sdtContent>
  </w:sdt>
  <w:sdt>
    <w:sdtPr>
      <w:alias w:val="CC_Boilerplate_3"/>
      <w:tag w:val="CC_Boilerplate_3"/>
      <w:id w:val="1606463544"/>
      <w:lock w:val="sdtContentLocked"/>
      <w15:appearance w15:val="hidden"/>
      <w:text w:multiLine="1"/>
    </w:sdtPr>
    <w:sdtEndPr/>
    <w:sdtContent>
      <w:p w:rsidR="00262EA3" w:rsidP="00283E0F" w:rsidRDefault="00262EA3" w14:paraId="3673B6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269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8B"/>
    <w:rsid w:val="00130490"/>
    <w:rsid w:val="00130FEC"/>
    <w:rsid w:val="00131549"/>
    <w:rsid w:val="001329C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721"/>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CE0"/>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304"/>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270"/>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549"/>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2C8"/>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770"/>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C82"/>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171"/>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AC1"/>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5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4F1D"/>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7A8"/>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0C0"/>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948D23"/>
  <w15:chartTrackingRefBased/>
  <w15:docId w15:val="{4D6EBC13-4CD3-45FB-9CDE-E85966AB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BACC288122431F93FA22DAA47D6807"/>
        <w:category>
          <w:name w:val="Allmänt"/>
          <w:gallery w:val="placeholder"/>
        </w:category>
        <w:types>
          <w:type w:val="bbPlcHdr"/>
        </w:types>
        <w:behaviors>
          <w:behavior w:val="content"/>
        </w:behaviors>
        <w:guid w:val="{E8EFCF77-7D4E-429F-B68F-0D5A34DBA91B}"/>
      </w:docPartPr>
      <w:docPartBody>
        <w:p w:rsidR="002B787C" w:rsidRDefault="00D9009C">
          <w:pPr>
            <w:pStyle w:val="90BACC288122431F93FA22DAA47D6807"/>
          </w:pPr>
          <w:r w:rsidRPr="005A0A93">
            <w:rPr>
              <w:rStyle w:val="Platshllartext"/>
            </w:rPr>
            <w:t>Förslag till riksdagsbeslut</w:t>
          </w:r>
        </w:p>
      </w:docPartBody>
    </w:docPart>
    <w:docPart>
      <w:docPartPr>
        <w:name w:val="F294274027A9415EAFE725519845C5AA"/>
        <w:category>
          <w:name w:val="Allmänt"/>
          <w:gallery w:val="placeholder"/>
        </w:category>
        <w:types>
          <w:type w:val="bbPlcHdr"/>
        </w:types>
        <w:behaviors>
          <w:behavior w:val="content"/>
        </w:behaviors>
        <w:guid w:val="{AC066EE9-4625-4350-8C48-15100276B777}"/>
      </w:docPartPr>
      <w:docPartBody>
        <w:p w:rsidR="002B787C" w:rsidRDefault="00D9009C">
          <w:pPr>
            <w:pStyle w:val="F294274027A9415EAFE725519845C5AA"/>
          </w:pPr>
          <w:r w:rsidRPr="005A0A93">
            <w:rPr>
              <w:rStyle w:val="Platshllartext"/>
            </w:rPr>
            <w:t>Motivering</w:t>
          </w:r>
        </w:p>
      </w:docPartBody>
    </w:docPart>
    <w:docPart>
      <w:docPartPr>
        <w:name w:val="BBA9E62DC2574468BF602B817D8C7A61"/>
        <w:category>
          <w:name w:val="Allmänt"/>
          <w:gallery w:val="placeholder"/>
        </w:category>
        <w:types>
          <w:type w:val="bbPlcHdr"/>
        </w:types>
        <w:behaviors>
          <w:behavior w:val="content"/>
        </w:behaviors>
        <w:guid w:val="{F24BB258-EE15-4865-96EB-DF2125C981A6}"/>
      </w:docPartPr>
      <w:docPartBody>
        <w:p w:rsidR="002B787C" w:rsidRDefault="00D9009C">
          <w:pPr>
            <w:pStyle w:val="BBA9E62DC2574468BF602B817D8C7A61"/>
          </w:pPr>
          <w:r>
            <w:rPr>
              <w:rStyle w:val="Platshllartext"/>
            </w:rPr>
            <w:t xml:space="preserve"> </w:t>
          </w:r>
        </w:p>
      </w:docPartBody>
    </w:docPart>
    <w:docPart>
      <w:docPartPr>
        <w:name w:val="84FC5650493F42B482CF55C0C467906E"/>
        <w:category>
          <w:name w:val="Allmänt"/>
          <w:gallery w:val="placeholder"/>
        </w:category>
        <w:types>
          <w:type w:val="bbPlcHdr"/>
        </w:types>
        <w:behaviors>
          <w:behavior w:val="content"/>
        </w:behaviors>
        <w:guid w:val="{DF940B3D-D3C9-4931-9925-1C311255207A}"/>
      </w:docPartPr>
      <w:docPartBody>
        <w:p w:rsidR="002B787C" w:rsidRDefault="00D9009C">
          <w:pPr>
            <w:pStyle w:val="84FC5650493F42B482CF55C0C467906E"/>
          </w:pPr>
          <w:r>
            <w:t xml:space="preserve"> </w:t>
          </w:r>
        </w:p>
      </w:docPartBody>
    </w:docPart>
    <w:docPart>
      <w:docPartPr>
        <w:name w:val="6F2F07FBD45F40F8B24D5694A4106150"/>
        <w:category>
          <w:name w:val="Allmänt"/>
          <w:gallery w:val="placeholder"/>
        </w:category>
        <w:types>
          <w:type w:val="bbPlcHdr"/>
        </w:types>
        <w:behaviors>
          <w:behavior w:val="content"/>
        </w:behaviors>
        <w:guid w:val="{E899E8F4-328C-4F8B-A589-A9C8043AD6D8}"/>
      </w:docPartPr>
      <w:docPartBody>
        <w:p w:rsidR="00E561F8" w:rsidRDefault="00E561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09C"/>
    <w:rsid w:val="002B787C"/>
    <w:rsid w:val="009811B1"/>
    <w:rsid w:val="00D9009C"/>
    <w:rsid w:val="00E56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BACC288122431F93FA22DAA47D6807">
    <w:name w:val="90BACC288122431F93FA22DAA47D6807"/>
  </w:style>
  <w:style w:type="paragraph" w:customStyle="1" w:styleId="880A11965D4E489B98C11E85B8E5D1B0">
    <w:name w:val="880A11965D4E489B98C11E85B8E5D1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E6433F9A464823B2929D84FFE5BB8E">
    <w:name w:val="48E6433F9A464823B2929D84FFE5BB8E"/>
  </w:style>
  <w:style w:type="paragraph" w:customStyle="1" w:styleId="F294274027A9415EAFE725519845C5AA">
    <w:name w:val="F294274027A9415EAFE725519845C5AA"/>
  </w:style>
  <w:style w:type="paragraph" w:customStyle="1" w:styleId="0889854D60094706B879BC544146723E">
    <w:name w:val="0889854D60094706B879BC544146723E"/>
  </w:style>
  <w:style w:type="paragraph" w:customStyle="1" w:styleId="D688E2D4E95848AAB52A0288F839B48F">
    <w:name w:val="D688E2D4E95848AAB52A0288F839B48F"/>
  </w:style>
  <w:style w:type="paragraph" w:customStyle="1" w:styleId="BBA9E62DC2574468BF602B817D8C7A61">
    <w:name w:val="BBA9E62DC2574468BF602B817D8C7A61"/>
  </w:style>
  <w:style w:type="paragraph" w:customStyle="1" w:styleId="84FC5650493F42B482CF55C0C467906E">
    <w:name w:val="84FC5650493F42B482CF55C0C4679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7A735-79D8-4DC0-BBC4-9FD3CF438DB3}"/>
</file>

<file path=customXml/itemProps2.xml><?xml version="1.0" encoding="utf-8"?>
<ds:datastoreItem xmlns:ds="http://schemas.openxmlformats.org/officeDocument/2006/customXml" ds:itemID="{59DAB596-9130-471A-9F5F-39D72347F07E}"/>
</file>

<file path=customXml/itemProps3.xml><?xml version="1.0" encoding="utf-8"?>
<ds:datastoreItem xmlns:ds="http://schemas.openxmlformats.org/officeDocument/2006/customXml" ds:itemID="{E06A51E7-1C80-46EA-935D-C071EBD3B010}"/>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1702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