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BA5E" w14:textId="77777777" w:rsidR="006E04A4" w:rsidRPr="00CD7560" w:rsidRDefault="00FA65DF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68</w:t>
      </w:r>
      <w:bookmarkEnd w:id="1"/>
    </w:p>
    <w:p w14:paraId="4AC6BA5F" w14:textId="77777777" w:rsidR="006E04A4" w:rsidRDefault="00FA65DF">
      <w:pPr>
        <w:pStyle w:val="Datum"/>
        <w:outlineLvl w:val="0"/>
      </w:pPr>
      <w:bookmarkStart w:id="2" w:name="DocumentDate"/>
      <w:r>
        <w:t>Tisdagen den 11 februari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854529" w14:paraId="4AC6BA64" w14:textId="77777777" w:rsidTr="00E47117">
        <w:trPr>
          <w:cantSplit/>
        </w:trPr>
        <w:tc>
          <w:tcPr>
            <w:tcW w:w="454" w:type="dxa"/>
          </w:tcPr>
          <w:p w14:paraId="4AC6BA60" w14:textId="77777777" w:rsidR="006E04A4" w:rsidRDefault="00FA65D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AC6BA61" w14:textId="77777777" w:rsidR="006E04A4" w:rsidRDefault="00FA65D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11.59</w:t>
            </w:r>
          </w:p>
        </w:tc>
        <w:tc>
          <w:tcPr>
            <w:tcW w:w="397" w:type="dxa"/>
            <w:gridSpan w:val="2"/>
          </w:tcPr>
          <w:p w14:paraId="4AC6BA62" w14:textId="77777777" w:rsidR="006E04A4" w:rsidRDefault="00FA65DF"/>
        </w:tc>
        <w:tc>
          <w:tcPr>
            <w:tcW w:w="7512" w:type="dxa"/>
            <w:gridSpan w:val="2"/>
          </w:tcPr>
          <w:p w14:paraId="4AC6BA63" w14:textId="77777777" w:rsidR="006E04A4" w:rsidRDefault="00FA65DF">
            <w:pPr>
              <w:pStyle w:val="Plenum"/>
              <w:tabs>
                <w:tab w:val="clear" w:pos="1418"/>
              </w:tabs>
              <w:ind w:right="1"/>
            </w:pPr>
            <w:r>
              <w:t>Minnesstund</w:t>
            </w:r>
          </w:p>
        </w:tc>
      </w:tr>
      <w:tr w:rsidR="00854529" w14:paraId="4AC6BA69" w14:textId="77777777" w:rsidTr="00E47117">
        <w:trPr>
          <w:cantSplit/>
        </w:trPr>
        <w:tc>
          <w:tcPr>
            <w:tcW w:w="454" w:type="dxa"/>
          </w:tcPr>
          <w:p w14:paraId="4AC6BA65" w14:textId="77777777" w:rsidR="006E04A4" w:rsidRDefault="00FA65DF"/>
        </w:tc>
        <w:tc>
          <w:tcPr>
            <w:tcW w:w="1134" w:type="dxa"/>
            <w:gridSpan w:val="2"/>
          </w:tcPr>
          <w:p w14:paraId="4AC6BA66" w14:textId="77777777" w:rsidR="006E04A4" w:rsidRDefault="00FA65DF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  <w:gridSpan w:val="2"/>
          </w:tcPr>
          <w:p w14:paraId="4AC6BA67" w14:textId="77777777" w:rsidR="006E04A4" w:rsidRDefault="00FA65DF"/>
        </w:tc>
        <w:tc>
          <w:tcPr>
            <w:tcW w:w="7512" w:type="dxa"/>
            <w:gridSpan w:val="2"/>
          </w:tcPr>
          <w:p w14:paraId="4AC6BA68" w14:textId="77777777" w:rsidR="006E04A4" w:rsidRDefault="00FA65D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54529" w14:paraId="4AC6BA6E" w14:textId="77777777" w:rsidTr="00E47117">
        <w:trPr>
          <w:cantSplit/>
        </w:trPr>
        <w:tc>
          <w:tcPr>
            <w:tcW w:w="454" w:type="dxa"/>
          </w:tcPr>
          <w:p w14:paraId="4AC6BA6A" w14:textId="77777777" w:rsidR="006E04A4" w:rsidRDefault="00FA65DF"/>
        </w:tc>
        <w:tc>
          <w:tcPr>
            <w:tcW w:w="1134" w:type="dxa"/>
            <w:gridSpan w:val="2"/>
          </w:tcPr>
          <w:p w14:paraId="4AC6BA6B" w14:textId="77777777" w:rsidR="006E04A4" w:rsidRDefault="00FA65DF">
            <w:pPr>
              <w:jc w:val="right"/>
            </w:pPr>
          </w:p>
        </w:tc>
        <w:tc>
          <w:tcPr>
            <w:tcW w:w="397" w:type="dxa"/>
            <w:gridSpan w:val="2"/>
          </w:tcPr>
          <w:p w14:paraId="4AC6BA6C" w14:textId="77777777" w:rsidR="006E04A4" w:rsidRDefault="00FA65DF"/>
        </w:tc>
        <w:tc>
          <w:tcPr>
            <w:tcW w:w="7512" w:type="dxa"/>
            <w:gridSpan w:val="2"/>
          </w:tcPr>
          <w:p w14:paraId="4AC6BA6D" w14:textId="77777777" w:rsidR="006E04A4" w:rsidRDefault="00FA65D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854529" w14:paraId="4AC6BA7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AC6BA6F" w14:textId="77777777" w:rsidR="006E04A4" w:rsidRDefault="00FA65DF"/>
        </w:tc>
        <w:tc>
          <w:tcPr>
            <w:tcW w:w="851" w:type="dxa"/>
          </w:tcPr>
          <w:p w14:paraId="4AC6BA70" w14:textId="77777777" w:rsidR="006E04A4" w:rsidRDefault="00FA65DF">
            <w:pPr>
              <w:jc w:val="right"/>
            </w:pPr>
          </w:p>
        </w:tc>
        <w:tc>
          <w:tcPr>
            <w:tcW w:w="397" w:type="dxa"/>
            <w:gridSpan w:val="2"/>
          </w:tcPr>
          <w:p w14:paraId="4AC6BA71" w14:textId="77777777" w:rsidR="006E04A4" w:rsidRDefault="00FA65DF"/>
        </w:tc>
        <w:tc>
          <w:tcPr>
            <w:tcW w:w="7512" w:type="dxa"/>
            <w:gridSpan w:val="2"/>
          </w:tcPr>
          <w:p w14:paraId="4AC6BA72" w14:textId="77777777" w:rsidR="006E04A4" w:rsidRDefault="00FA65DF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AC6BA74" w14:textId="77777777" w:rsidR="006E04A4" w:rsidRDefault="00FA65DF">
      <w:pPr>
        <w:pStyle w:val="StreckLngt"/>
      </w:pPr>
      <w:r>
        <w:tab/>
      </w:r>
    </w:p>
    <w:p w14:paraId="4AC6BA75" w14:textId="77777777" w:rsidR="00121B42" w:rsidRDefault="00FA65DF" w:rsidP="00121B42">
      <w:pPr>
        <w:pStyle w:val="Blankrad"/>
      </w:pPr>
      <w:r>
        <w:t xml:space="preserve">      </w:t>
      </w:r>
    </w:p>
    <w:p w14:paraId="4AC6BA76" w14:textId="77777777" w:rsidR="00CF242C" w:rsidRDefault="00FA65D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54529" w14:paraId="4AC6BA7A" w14:textId="77777777" w:rsidTr="00055526">
        <w:trPr>
          <w:cantSplit/>
        </w:trPr>
        <w:tc>
          <w:tcPr>
            <w:tcW w:w="567" w:type="dxa"/>
          </w:tcPr>
          <w:p w14:paraId="4AC6BA77" w14:textId="77777777" w:rsidR="001D7AF0" w:rsidRDefault="00FA65DF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AC6BA78" w14:textId="77777777" w:rsidR="006E04A4" w:rsidRDefault="00FA65DF" w:rsidP="000326E3">
            <w:pPr>
              <w:pStyle w:val="HuvudrubrikEnsam"/>
            </w:pPr>
            <w:r>
              <w:t>Minnesstund</w:t>
            </w:r>
          </w:p>
        </w:tc>
        <w:tc>
          <w:tcPr>
            <w:tcW w:w="2055" w:type="dxa"/>
          </w:tcPr>
          <w:p w14:paraId="4AC6BA79" w14:textId="77777777" w:rsidR="006E04A4" w:rsidRDefault="00FA65DF" w:rsidP="00C84F80"/>
        </w:tc>
      </w:tr>
      <w:tr w:rsidR="00854529" w14:paraId="4AC6BA7E" w14:textId="77777777" w:rsidTr="00055526">
        <w:trPr>
          <w:cantSplit/>
        </w:trPr>
        <w:tc>
          <w:tcPr>
            <w:tcW w:w="567" w:type="dxa"/>
          </w:tcPr>
          <w:p w14:paraId="4AC6BA7B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7C" w14:textId="77777777" w:rsidR="006E04A4" w:rsidRDefault="00FA65D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AC6BA7D" w14:textId="77777777" w:rsidR="006E04A4" w:rsidRDefault="00FA65DF" w:rsidP="00C84F80">
            <w:pPr>
              <w:keepNext/>
            </w:pPr>
          </w:p>
        </w:tc>
      </w:tr>
      <w:tr w:rsidR="00854529" w14:paraId="4AC6BA82" w14:textId="77777777" w:rsidTr="00055526">
        <w:trPr>
          <w:cantSplit/>
        </w:trPr>
        <w:tc>
          <w:tcPr>
            <w:tcW w:w="567" w:type="dxa"/>
          </w:tcPr>
          <w:p w14:paraId="4AC6BA7F" w14:textId="77777777" w:rsidR="001D7AF0" w:rsidRDefault="00FA65D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AC6BA80" w14:textId="77777777" w:rsidR="006E04A4" w:rsidRDefault="00FA65DF" w:rsidP="000326E3">
            <w:r>
              <w:t xml:space="preserve">Justering av protokoll från </w:t>
            </w:r>
            <w:r>
              <w:t>sammanträdet tisdagen den 21 januari </w:t>
            </w:r>
          </w:p>
        </w:tc>
        <w:tc>
          <w:tcPr>
            <w:tcW w:w="2055" w:type="dxa"/>
          </w:tcPr>
          <w:p w14:paraId="4AC6BA81" w14:textId="77777777" w:rsidR="006E04A4" w:rsidRDefault="00FA65DF" w:rsidP="00C84F80"/>
        </w:tc>
      </w:tr>
      <w:tr w:rsidR="00854529" w14:paraId="4AC6BA86" w14:textId="77777777" w:rsidTr="00055526">
        <w:trPr>
          <w:cantSplit/>
        </w:trPr>
        <w:tc>
          <w:tcPr>
            <w:tcW w:w="567" w:type="dxa"/>
          </w:tcPr>
          <w:p w14:paraId="4AC6BA83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84" w14:textId="77777777" w:rsidR="006E04A4" w:rsidRDefault="00FA65DF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AC6BA85" w14:textId="77777777" w:rsidR="006E04A4" w:rsidRDefault="00FA65DF" w:rsidP="00C84F80">
            <w:pPr>
              <w:keepNext/>
            </w:pPr>
          </w:p>
        </w:tc>
      </w:tr>
      <w:tr w:rsidR="00854529" w14:paraId="4AC6BA8A" w14:textId="77777777" w:rsidTr="00055526">
        <w:trPr>
          <w:cantSplit/>
        </w:trPr>
        <w:tc>
          <w:tcPr>
            <w:tcW w:w="567" w:type="dxa"/>
          </w:tcPr>
          <w:p w14:paraId="4AC6BA87" w14:textId="77777777" w:rsidR="001D7AF0" w:rsidRDefault="00FA65D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AC6BA88" w14:textId="77777777" w:rsidR="006E04A4" w:rsidRDefault="00FA65DF" w:rsidP="000326E3">
            <w:r>
              <w:t xml:space="preserve">2024/25:380 av Jessica Rodén (S) </w:t>
            </w:r>
            <w:r>
              <w:br/>
              <w:t>Sjukskrivnas möjligheter att återgå i arbete</w:t>
            </w:r>
          </w:p>
        </w:tc>
        <w:tc>
          <w:tcPr>
            <w:tcW w:w="2055" w:type="dxa"/>
          </w:tcPr>
          <w:p w14:paraId="4AC6BA89" w14:textId="77777777" w:rsidR="006E04A4" w:rsidRDefault="00FA65DF" w:rsidP="00C84F80"/>
        </w:tc>
      </w:tr>
      <w:tr w:rsidR="00854529" w14:paraId="4AC6BA8E" w14:textId="77777777" w:rsidTr="00055526">
        <w:trPr>
          <w:cantSplit/>
        </w:trPr>
        <w:tc>
          <w:tcPr>
            <w:tcW w:w="567" w:type="dxa"/>
          </w:tcPr>
          <w:p w14:paraId="4AC6BA8B" w14:textId="77777777" w:rsidR="001D7AF0" w:rsidRDefault="00FA65D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AC6BA8C" w14:textId="77777777" w:rsidR="006E04A4" w:rsidRDefault="00FA65DF" w:rsidP="000326E3">
            <w:r>
              <w:t xml:space="preserve">2024/25:392 av Sanne Lennström (S) </w:t>
            </w:r>
            <w:r>
              <w:br/>
              <w:t>Matpriserna</w:t>
            </w:r>
          </w:p>
        </w:tc>
        <w:tc>
          <w:tcPr>
            <w:tcW w:w="2055" w:type="dxa"/>
          </w:tcPr>
          <w:p w14:paraId="4AC6BA8D" w14:textId="77777777" w:rsidR="006E04A4" w:rsidRDefault="00FA65DF" w:rsidP="00C84F80"/>
        </w:tc>
      </w:tr>
      <w:tr w:rsidR="00854529" w14:paraId="4AC6BA92" w14:textId="77777777" w:rsidTr="00055526">
        <w:trPr>
          <w:cantSplit/>
        </w:trPr>
        <w:tc>
          <w:tcPr>
            <w:tcW w:w="567" w:type="dxa"/>
          </w:tcPr>
          <w:p w14:paraId="4AC6BA8F" w14:textId="77777777" w:rsidR="001D7AF0" w:rsidRDefault="00FA65D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AC6BA90" w14:textId="77777777" w:rsidR="006E04A4" w:rsidRDefault="00FA65DF" w:rsidP="000326E3">
            <w:r>
              <w:t xml:space="preserve">2024/25:402 av Linus Sköld (S) </w:t>
            </w:r>
            <w:r>
              <w:br/>
              <w:t>Konkurser</w:t>
            </w:r>
          </w:p>
        </w:tc>
        <w:tc>
          <w:tcPr>
            <w:tcW w:w="2055" w:type="dxa"/>
          </w:tcPr>
          <w:p w14:paraId="4AC6BA91" w14:textId="77777777" w:rsidR="006E04A4" w:rsidRDefault="00FA65DF" w:rsidP="00C84F80"/>
        </w:tc>
      </w:tr>
      <w:tr w:rsidR="00854529" w14:paraId="4AC6BA96" w14:textId="77777777" w:rsidTr="00055526">
        <w:trPr>
          <w:cantSplit/>
        </w:trPr>
        <w:tc>
          <w:tcPr>
            <w:tcW w:w="567" w:type="dxa"/>
          </w:tcPr>
          <w:p w14:paraId="4AC6BA93" w14:textId="77777777" w:rsidR="001D7AF0" w:rsidRDefault="00FA65D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AC6BA94" w14:textId="77777777" w:rsidR="006E04A4" w:rsidRDefault="00FA65DF" w:rsidP="000326E3">
            <w:r>
              <w:t xml:space="preserve">2024/25:403 av Linus Sköld (S) </w:t>
            </w:r>
            <w:r>
              <w:br/>
              <w:t>Försäljningen av statliga bolag</w:t>
            </w:r>
          </w:p>
        </w:tc>
        <w:tc>
          <w:tcPr>
            <w:tcW w:w="2055" w:type="dxa"/>
          </w:tcPr>
          <w:p w14:paraId="4AC6BA95" w14:textId="77777777" w:rsidR="006E04A4" w:rsidRDefault="00FA65DF" w:rsidP="00C84F80"/>
        </w:tc>
      </w:tr>
      <w:tr w:rsidR="00854529" w14:paraId="4AC6BA9A" w14:textId="77777777" w:rsidTr="00055526">
        <w:trPr>
          <w:cantSplit/>
        </w:trPr>
        <w:tc>
          <w:tcPr>
            <w:tcW w:w="567" w:type="dxa"/>
          </w:tcPr>
          <w:p w14:paraId="4AC6BA97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98" w14:textId="77777777" w:rsidR="006E04A4" w:rsidRDefault="00FA65D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AC6BA99" w14:textId="77777777" w:rsidR="006E04A4" w:rsidRDefault="00FA65D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54529" w14:paraId="4AC6BA9E" w14:textId="77777777" w:rsidTr="00055526">
        <w:trPr>
          <w:cantSplit/>
        </w:trPr>
        <w:tc>
          <w:tcPr>
            <w:tcW w:w="567" w:type="dxa"/>
          </w:tcPr>
          <w:p w14:paraId="4AC6BA9B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9C" w14:textId="77777777" w:rsidR="006E04A4" w:rsidRDefault="00FA65DF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4AC6BA9D" w14:textId="77777777" w:rsidR="006E04A4" w:rsidRDefault="00FA65DF" w:rsidP="00C84F80">
            <w:pPr>
              <w:keepNext/>
            </w:pPr>
          </w:p>
        </w:tc>
      </w:tr>
      <w:tr w:rsidR="00854529" w14:paraId="4AC6BAA2" w14:textId="77777777" w:rsidTr="00055526">
        <w:trPr>
          <w:cantSplit/>
        </w:trPr>
        <w:tc>
          <w:tcPr>
            <w:tcW w:w="567" w:type="dxa"/>
          </w:tcPr>
          <w:p w14:paraId="4AC6BA9F" w14:textId="77777777" w:rsidR="001D7AF0" w:rsidRDefault="00FA65D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AC6BAA0" w14:textId="77777777" w:rsidR="006E04A4" w:rsidRDefault="00FA65DF" w:rsidP="000326E3">
            <w:r>
              <w:t xml:space="preserve">2024/25:NL1 Verksamhetsredogörelse för Nämnden för lön till riksdagens </w:t>
            </w:r>
            <w:r>
              <w:t>ombudsmän och riksrevisorn 2024</w:t>
            </w:r>
          </w:p>
        </w:tc>
        <w:tc>
          <w:tcPr>
            <w:tcW w:w="2055" w:type="dxa"/>
          </w:tcPr>
          <w:p w14:paraId="4AC6BAA1" w14:textId="77777777" w:rsidR="006E04A4" w:rsidRDefault="00FA65DF" w:rsidP="00C84F80">
            <w:r>
              <w:t>KU</w:t>
            </w:r>
          </w:p>
        </w:tc>
      </w:tr>
      <w:tr w:rsidR="00854529" w14:paraId="4AC6BAA6" w14:textId="77777777" w:rsidTr="00055526">
        <w:trPr>
          <w:cantSplit/>
        </w:trPr>
        <w:tc>
          <w:tcPr>
            <w:tcW w:w="567" w:type="dxa"/>
          </w:tcPr>
          <w:p w14:paraId="4AC6BAA3" w14:textId="77777777" w:rsidR="001D7AF0" w:rsidRDefault="00FA65D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AC6BAA4" w14:textId="77777777" w:rsidR="006E04A4" w:rsidRDefault="00FA65DF" w:rsidP="000326E3">
            <w:r>
              <w:t>2024/25:PN1 Verksamhetsredogörelse för Partibidragsnämnden 2024</w:t>
            </w:r>
          </w:p>
        </w:tc>
        <w:tc>
          <w:tcPr>
            <w:tcW w:w="2055" w:type="dxa"/>
          </w:tcPr>
          <w:p w14:paraId="4AC6BAA5" w14:textId="77777777" w:rsidR="006E04A4" w:rsidRDefault="00FA65DF" w:rsidP="00C84F80">
            <w:r>
              <w:t>KU</w:t>
            </w:r>
          </w:p>
        </w:tc>
      </w:tr>
      <w:tr w:rsidR="00854529" w14:paraId="4AC6BAAA" w14:textId="77777777" w:rsidTr="00055526">
        <w:trPr>
          <w:cantSplit/>
        </w:trPr>
        <w:tc>
          <w:tcPr>
            <w:tcW w:w="567" w:type="dxa"/>
          </w:tcPr>
          <w:p w14:paraId="4AC6BAA7" w14:textId="77777777" w:rsidR="001D7AF0" w:rsidRDefault="00FA65D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AC6BAA8" w14:textId="77777777" w:rsidR="006E04A4" w:rsidRDefault="00FA65DF" w:rsidP="000326E3">
            <w:r>
              <w:t>2024/25:RAN1 Verksamhetsredogörelse för Riksdagens ansvarsnämnd 2024</w:t>
            </w:r>
          </w:p>
        </w:tc>
        <w:tc>
          <w:tcPr>
            <w:tcW w:w="2055" w:type="dxa"/>
          </w:tcPr>
          <w:p w14:paraId="4AC6BAA9" w14:textId="77777777" w:rsidR="006E04A4" w:rsidRDefault="00FA65DF" w:rsidP="00C84F80">
            <w:r>
              <w:t>KU</w:t>
            </w:r>
          </w:p>
        </w:tc>
      </w:tr>
      <w:tr w:rsidR="00854529" w14:paraId="4AC6BAAE" w14:textId="77777777" w:rsidTr="00055526">
        <w:trPr>
          <w:cantSplit/>
        </w:trPr>
        <w:tc>
          <w:tcPr>
            <w:tcW w:w="567" w:type="dxa"/>
          </w:tcPr>
          <w:p w14:paraId="4AC6BAAB" w14:textId="77777777" w:rsidR="001D7AF0" w:rsidRDefault="00FA65D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AC6BAAC" w14:textId="77777777" w:rsidR="006E04A4" w:rsidRDefault="00FA65DF" w:rsidP="000326E3">
            <w:r>
              <w:t xml:space="preserve">2024/25:RAR1 Verksamhetsredogörelse för Riksdagens </w:t>
            </w:r>
            <w:r>
              <w:t>arvodesnämnd 2024</w:t>
            </w:r>
          </w:p>
        </w:tc>
        <w:tc>
          <w:tcPr>
            <w:tcW w:w="2055" w:type="dxa"/>
          </w:tcPr>
          <w:p w14:paraId="4AC6BAAD" w14:textId="77777777" w:rsidR="006E04A4" w:rsidRDefault="00FA65DF" w:rsidP="00C84F80">
            <w:r>
              <w:t>KU</w:t>
            </w:r>
          </w:p>
        </w:tc>
      </w:tr>
      <w:tr w:rsidR="00854529" w14:paraId="4AC6BAB2" w14:textId="77777777" w:rsidTr="00055526">
        <w:trPr>
          <w:cantSplit/>
        </w:trPr>
        <w:tc>
          <w:tcPr>
            <w:tcW w:w="567" w:type="dxa"/>
          </w:tcPr>
          <w:p w14:paraId="4AC6BAAF" w14:textId="77777777" w:rsidR="001D7AF0" w:rsidRDefault="00FA65DF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4AC6BAB0" w14:textId="77777777" w:rsidR="006E04A4" w:rsidRDefault="00FA65DF" w:rsidP="000326E3">
            <w:r>
              <w:t>2024/25:SN1 Verksamhetsredogörelse för Statsrådsarvodesnämnden 2024</w:t>
            </w:r>
          </w:p>
        </w:tc>
        <w:tc>
          <w:tcPr>
            <w:tcW w:w="2055" w:type="dxa"/>
          </w:tcPr>
          <w:p w14:paraId="4AC6BAB1" w14:textId="77777777" w:rsidR="006E04A4" w:rsidRDefault="00FA65DF" w:rsidP="00C84F80">
            <w:r>
              <w:t>KU</w:t>
            </w:r>
          </w:p>
        </w:tc>
      </w:tr>
      <w:tr w:rsidR="00854529" w14:paraId="4AC6BAB6" w14:textId="77777777" w:rsidTr="00055526">
        <w:trPr>
          <w:cantSplit/>
        </w:trPr>
        <w:tc>
          <w:tcPr>
            <w:tcW w:w="567" w:type="dxa"/>
          </w:tcPr>
          <w:p w14:paraId="4AC6BAB3" w14:textId="77777777" w:rsidR="001D7AF0" w:rsidRDefault="00FA65D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AC6BAB4" w14:textId="77777777" w:rsidR="006E04A4" w:rsidRDefault="00FA65DF" w:rsidP="000326E3">
            <w:r>
              <w:t>2024/25:ÖN1 Verksamhetsredogörelse för Riksdagens överklagandenämnd 2024</w:t>
            </w:r>
          </w:p>
        </w:tc>
        <w:tc>
          <w:tcPr>
            <w:tcW w:w="2055" w:type="dxa"/>
          </w:tcPr>
          <w:p w14:paraId="4AC6BAB5" w14:textId="77777777" w:rsidR="006E04A4" w:rsidRDefault="00FA65DF" w:rsidP="00C84F80">
            <w:r>
              <w:t>KU</w:t>
            </w:r>
          </w:p>
        </w:tc>
      </w:tr>
      <w:tr w:rsidR="00854529" w14:paraId="4AC6BABA" w14:textId="77777777" w:rsidTr="00055526">
        <w:trPr>
          <w:cantSplit/>
        </w:trPr>
        <w:tc>
          <w:tcPr>
            <w:tcW w:w="567" w:type="dxa"/>
          </w:tcPr>
          <w:p w14:paraId="4AC6BAB7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B8" w14:textId="77777777" w:rsidR="006E04A4" w:rsidRDefault="00FA65DF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AC6BAB9" w14:textId="77777777" w:rsidR="006E04A4" w:rsidRDefault="00FA65DF" w:rsidP="00C84F80">
            <w:pPr>
              <w:keepNext/>
            </w:pPr>
          </w:p>
        </w:tc>
      </w:tr>
      <w:tr w:rsidR="00854529" w14:paraId="4AC6BABE" w14:textId="77777777" w:rsidTr="00055526">
        <w:trPr>
          <w:cantSplit/>
        </w:trPr>
        <w:tc>
          <w:tcPr>
            <w:tcW w:w="567" w:type="dxa"/>
          </w:tcPr>
          <w:p w14:paraId="4AC6BABB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BC" w14:textId="77777777" w:rsidR="006E04A4" w:rsidRDefault="00FA65DF" w:rsidP="000326E3">
            <w:pPr>
              <w:pStyle w:val="Motionsrubrik"/>
            </w:pPr>
            <w:r>
              <w:t xml:space="preserve">med anledning av prop. 2024/25:73 Avveckling av statliga </w:t>
            </w:r>
            <w:r>
              <w:t>kasinon</w:t>
            </w:r>
          </w:p>
        </w:tc>
        <w:tc>
          <w:tcPr>
            <w:tcW w:w="2055" w:type="dxa"/>
          </w:tcPr>
          <w:p w14:paraId="4AC6BABD" w14:textId="77777777" w:rsidR="006E04A4" w:rsidRDefault="00FA65DF" w:rsidP="00C84F80">
            <w:pPr>
              <w:keepNext/>
            </w:pPr>
          </w:p>
        </w:tc>
      </w:tr>
      <w:tr w:rsidR="00854529" w14:paraId="4AC6BAC2" w14:textId="77777777" w:rsidTr="00055526">
        <w:trPr>
          <w:cantSplit/>
        </w:trPr>
        <w:tc>
          <w:tcPr>
            <w:tcW w:w="567" w:type="dxa"/>
          </w:tcPr>
          <w:p w14:paraId="4AC6BABF" w14:textId="77777777" w:rsidR="001D7AF0" w:rsidRDefault="00FA65D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AC6BAC0" w14:textId="77777777" w:rsidR="006E04A4" w:rsidRDefault="00FA65DF" w:rsidP="000326E3">
            <w:r>
              <w:t>2024/25:3316 av Vasiliki Tsouplaki m.fl. (V)</w:t>
            </w:r>
          </w:p>
        </w:tc>
        <w:tc>
          <w:tcPr>
            <w:tcW w:w="2055" w:type="dxa"/>
          </w:tcPr>
          <w:p w14:paraId="4AC6BAC1" w14:textId="77777777" w:rsidR="006E04A4" w:rsidRDefault="00FA65DF" w:rsidP="00C84F80">
            <w:r>
              <w:t>KrU</w:t>
            </w:r>
          </w:p>
        </w:tc>
      </w:tr>
      <w:tr w:rsidR="00854529" w14:paraId="4AC6BAC6" w14:textId="77777777" w:rsidTr="00055526">
        <w:trPr>
          <w:cantSplit/>
        </w:trPr>
        <w:tc>
          <w:tcPr>
            <w:tcW w:w="567" w:type="dxa"/>
          </w:tcPr>
          <w:p w14:paraId="4AC6BAC3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C4" w14:textId="77777777" w:rsidR="006E04A4" w:rsidRDefault="00FA65DF" w:rsidP="000326E3">
            <w:pPr>
              <w:pStyle w:val="Motionsrubrik"/>
            </w:pPr>
            <w:r>
              <w:t>med anledning av prop. 2024/25:80 Stärkt skydd för vissa förtroendevalda och en tydligare intern kontroll i kommuner och regioner</w:t>
            </w:r>
          </w:p>
        </w:tc>
        <w:tc>
          <w:tcPr>
            <w:tcW w:w="2055" w:type="dxa"/>
          </w:tcPr>
          <w:p w14:paraId="4AC6BAC5" w14:textId="77777777" w:rsidR="006E04A4" w:rsidRDefault="00FA65DF" w:rsidP="00C84F80">
            <w:pPr>
              <w:keepNext/>
            </w:pPr>
          </w:p>
        </w:tc>
      </w:tr>
      <w:tr w:rsidR="00854529" w14:paraId="4AC6BACA" w14:textId="77777777" w:rsidTr="00055526">
        <w:trPr>
          <w:cantSplit/>
        </w:trPr>
        <w:tc>
          <w:tcPr>
            <w:tcW w:w="567" w:type="dxa"/>
          </w:tcPr>
          <w:p w14:paraId="4AC6BAC7" w14:textId="77777777" w:rsidR="001D7AF0" w:rsidRDefault="00FA65D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AC6BAC8" w14:textId="77777777" w:rsidR="006E04A4" w:rsidRDefault="00FA65DF" w:rsidP="000326E3">
            <w:r>
              <w:t>2024/25:3323 av Jessica Wetterling m.fl. (V)</w:t>
            </w:r>
          </w:p>
        </w:tc>
        <w:tc>
          <w:tcPr>
            <w:tcW w:w="2055" w:type="dxa"/>
          </w:tcPr>
          <w:p w14:paraId="4AC6BAC9" w14:textId="77777777" w:rsidR="006E04A4" w:rsidRDefault="00FA65DF" w:rsidP="00C84F80">
            <w:r>
              <w:t>KU</w:t>
            </w:r>
          </w:p>
        </w:tc>
      </w:tr>
      <w:tr w:rsidR="00854529" w14:paraId="4AC6BACE" w14:textId="77777777" w:rsidTr="00055526">
        <w:trPr>
          <w:cantSplit/>
        </w:trPr>
        <w:tc>
          <w:tcPr>
            <w:tcW w:w="567" w:type="dxa"/>
          </w:tcPr>
          <w:p w14:paraId="4AC6BACB" w14:textId="77777777" w:rsidR="001D7AF0" w:rsidRDefault="00FA65D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AC6BACC" w14:textId="77777777" w:rsidR="006E04A4" w:rsidRDefault="00FA65DF" w:rsidP="000326E3">
            <w:r>
              <w:t>2024/25:3328 av Ida Karkiainen m.fl. (S)</w:t>
            </w:r>
          </w:p>
        </w:tc>
        <w:tc>
          <w:tcPr>
            <w:tcW w:w="2055" w:type="dxa"/>
          </w:tcPr>
          <w:p w14:paraId="4AC6BACD" w14:textId="77777777" w:rsidR="006E04A4" w:rsidRDefault="00FA65DF" w:rsidP="00C84F80">
            <w:r>
              <w:t>KU</w:t>
            </w:r>
          </w:p>
        </w:tc>
      </w:tr>
      <w:tr w:rsidR="00854529" w14:paraId="4AC6BAD2" w14:textId="77777777" w:rsidTr="00055526">
        <w:trPr>
          <w:cantSplit/>
        </w:trPr>
        <w:tc>
          <w:tcPr>
            <w:tcW w:w="567" w:type="dxa"/>
          </w:tcPr>
          <w:p w14:paraId="4AC6BACF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D0" w14:textId="77777777" w:rsidR="006E04A4" w:rsidRDefault="00FA65DF" w:rsidP="000326E3">
            <w:pPr>
              <w:pStyle w:val="Motionsrubrik"/>
            </w:pPr>
            <w:r>
              <w:t>med anledning av prop. 2024/25:81 Förbud mot bottentrålning i marina skyddade områden</w:t>
            </w:r>
          </w:p>
        </w:tc>
        <w:tc>
          <w:tcPr>
            <w:tcW w:w="2055" w:type="dxa"/>
          </w:tcPr>
          <w:p w14:paraId="4AC6BAD1" w14:textId="77777777" w:rsidR="006E04A4" w:rsidRDefault="00FA65DF" w:rsidP="00C84F80">
            <w:pPr>
              <w:keepNext/>
            </w:pPr>
          </w:p>
        </w:tc>
      </w:tr>
      <w:tr w:rsidR="00854529" w14:paraId="4AC6BAD6" w14:textId="77777777" w:rsidTr="00055526">
        <w:trPr>
          <w:cantSplit/>
        </w:trPr>
        <w:tc>
          <w:tcPr>
            <w:tcW w:w="567" w:type="dxa"/>
          </w:tcPr>
          <w:p w14:paraId="4AC6BAD3" w14:textId="77777777" w:rsidR="001D7AF0" w:rsidRDefault="00FA65D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AC6BAD4" w14:textId="77777777" w:rsidR="006E04A4" w:rsidRDefault="00FA65DF" w:rsidP="000326E3">
            <w:r>
              <w:t>2024/25:3321 av Anna-Caren Sätherberg m.fl. (S)</w:t>
            </w:r>
          </w:p>
        </w:tc>
        <w:tc>
          <w:tcPr>
            <w:tcW w:w="2055" w:type="dxa"/>
          </w:tcPr>
          <w:p w14:paraId="4AC6BAD5" w14:textId="77777777" w:rsidR="006E04A4" w:rsidRDefault="00FA65DF" w:rsidP="00C84F80">
            <w:r>
              <w:t>MJU</w:t>
            </w:r>
          </w:p>
        </w:tc>
      </w:tr>
      <w:tr w:rsidR="00854529" w14:paraId="4AC6BADA" w14:textId="77777777" w:rsidTr="00055526">
        <w:trPr>
          <w:cantSplit/>
        </w:trPr>
        <w:tc>
          <w:tcPr>
            <w:tcW w:w="567" w:type="dxa"/>
          </w:tcPr>
          <w:p w14:paraId="4AC6BAD7" w14:textId="77777777" w:rsidR="001D7AF0" w:rsidRDefault="00FA65D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AC6BAD8" w14:textId="77777777" w:rsidR="006E04A4" w:rsidRDefault="00FA65DF" w:rsidP="000326E3">
            <w:r>
              <w:t>2024/25:3325 av Andrea Andersson Tay m.fl. (V)</w:t>
            </w:r>
          </w:p>
        </w:tc>
        <w:tc>
          <w:tcPr>
            <w:tcW w:w="2055" w:type="dxa"/>
          </w:tcPr>
          <w:p w14:paraId="4AC6BAD9" w14:textId="77777777" w:rsidR="006E04A4" w:rsidRDefault="00FA65DF" w:rsidP="00C84F80">
            <w:r>
              <w:t>MJU</w:t>
            </w:r>
          </w:p>
        </w:tc>
      </w:tr>
      <w:tr w:rsidR="00854529" w14:paraId="4AC6BADE" w14:textId="77777777" w:rsidTr="00055526">
        <w:trPr>
          <w:cantSplit/>
        </w:trPr>
        <w:tc>
          <w:tcPr>
            <w:tcW w:w="567" w:type="dxa"/>
          </w:tcPr>
          <w:p w14:paraId="4AC6BADB" w14:textId="77777777" w:rsidR="001D7AF0" w:rsidRDefault="00FA65D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AC6BADC" w14:textId="77777777" w:rsidR="006E04A4" w:rsidRDefault="00FA65DF" w:rsidP="000326E3">
            <w:r>
              <w:t>2024/25:3329 av Stina Larsson m.fl. (C)</w:t>
            </w:r>
          </w:p>
        </w:tc>
        <w:tc>
          <w:tcPr>
            <w:tcW w:w="2055" w:type="dxa"/>
          </w:tcPr>
          <w:p w14:paraId="4AC6BADD" w14:textId="77777777" w:rsidR="006E04A4" w:rsidRDefault="00FA65DF" w:rsidP="00C84F80">
            <w:r>
              <w:t>MJU</w:t>
            </w:r>
          </w:p>
        </w:tc>
      </w:tr>
      <w:tr w:rsidR="00854529" w14:paraId="4AC6BAE2" w14:textId="77777777" w:rsidTr="00055526">
        <w:trPr>
          <w:cantSplit/>
        </w:trPr>
        <w:tc>
          <w:tcPr>
            <w:tcW w:w="567" w:type="dxa"/>
          </w:tcPr>
          <w:p w14:paraId="4AC6BADF" w14:textId="77777777" w:rsidR="001D7AF0" w:rsidRDefault="00FA65D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AC6BAE0" w14:textId="77777777" w:rsidR="006E04A4" w:rsidRDefault="00FA65DF" w:rsidP="000326E3">
            <w:r>
              <w:t>2024/25:3333 av Emma Nohrén m.fl. (MP)</w:t>
            </w:r>
          </w:p>
        </w:tc>
        <w:tc>
          <w:tcPr>
            <w:tcW w:w="2055" w:type="dxa"/>
          </w:tcPr>
          <w:p w14:paraId="4AC6BAE1" w14:textId="77777777" w:rsidR="006E04A4" w:rsidRDefault="00FA65DF" w:rsidP="00C84F80">
            <w:r>
              <w:t>MJU</w:t>
            </w:r>
          </w:p>
        </w:tc>
      </w:tr>
      <w:tr w:rsidR="00854529" w14:paraId="4AC6BAE6" w14:textId="77777777" w:rsidTr="00055526">
        <w:trPr>
          <w:cantSplit/>
        </w:trPr>
        <w:tc>
          <w:tcPr>
            <w:tcW w:w="567" w:type="dxa"/>
          </w:tcPr>
          <w:p w14:paraId="4AC6BAE3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E4" w14:textId="77777777" w:rsidR="006E04A4" w:rsidRDefault="00FA65DF" w:rsidP="000326E3">
            <w:pPr>
              <w:pStyle w:val="Motionsrubrik"/>
            </w:pPr>
            <w:r>
              <w:t>med anledning av prop. 2024/25:86 Bättre förutsättningar för besöksnäringen i fråga om småskalig produktion av alkoholdrycker</w:t>
            </w:r>
          </w:p>
        </w:tc>
        <w:tc>
          <w:tcPr>
            <w:tcW w:w="2055" w:type="dxa"/>
          </w:tcPr>
          <w:p w14:paraId="4AC6BAE5" w14:textId="77777777" w:rsidR="006E04A4" w:rsidRDefault="00FA65DF" w:rsidP="00C84F80">
            <w:pPr>
              <w:keepNext/>
            </w:pPr>
          </w:p>
        </w:tc>
      </w:tr>
      <w:tr w:rsidR="00854529" w14:paraId="4AC6BAEA" w14:textId="77777777" w:rsidTr="00055526">
        <w:trPr>
          <w:cantSplit/>
        </w:trPr>
        <w:tc>
          <w:tcPr>
            <w:tcW w:w="567" w:type="dxa"/>
          </w:tcPr>
          <w:p w14:paraId="4AC6BAE7" w14:textId="77777777" w:rsidR="001D7AF0" w:rsidRDefault="00FA65D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AC6BAE8" w14:textId="77777777" w:rsidR="006E04A4" w:rsidRDefault="00FA65DF" w:rsidP="000326E3">
            <w:r>
              <w:t xml:space="preserve">2024/25:3319 av Leonid </w:t>
            </w:r>
            <w:r>
              <w:t>Yurkovskiy m.fl. (SD)</w:t>
            </w:r>
          </w:p>
        </w:tc>
        <w:tc>
          <w:tcPr>
            <w:tcW w:w="2055" w:type="dxa"/>
          </w:tcPr>
          <w:p w14:paraId="4AC6BAE9" w14:textId="77777777" w:rsidR="006E04A4" w:rsidRDefault="00FA65DF" w:rsidP="00C84F80">
            <w:r>
              <w:t>SoU</w:t>
            </w:r>
          </w:p>
        </w:tc>
      </w:tr>
      <w:tr w:rsidR="00854529" w14:paraId="4AC6BAEE" w14:textId="77777777" w:rsidTr="00055526">
        <w:trPr>
          <w:cantSplit/>
        </w:trPr>
        <w:tc>
          <w:tcPr>
            <w:tcW w:w="567" w:type="dxa"/>
          </w:tcPr>
          <w:p w14:paraId="4AC6BAEB" w14:textId="77777777" w:rsidR="001D7AF0" w:rsidRDefault="00FA65DF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AC6BAEC" w14:textId="77777777" w:rsidR="006E04A4" w:rsidRDefault="00FA65DF" w:rsidP="000326E3">
            <w:r>
              <w:t>2024/25:3322 av Karin Rågsjö m.fl. (V)</w:t>
            </w:r>
          </w:p>
        </w:tc>
        <w:tc>
          <w:tcPr>
            <w:tcW w:w="2055" w:type="dxa"/>
          </w:tcPr>
          <w:p w14:paraId="4AC6BAED" w14:textId="77777777" w:rsidR="006E04A4" w:rsidRDefault="00FA65DF" w:rsidP="00C84F80">
            <w:r>
              <w:t>SoU</w:t>
            </w:r>
          </w:p>
        </w:tc>
      </w:tr>
      <w:tr w:rsidR="00854529" w14:paraId="4AC6BAF2" w14:textId="77777777" w:rsidTr="00055526">
        <w:trPr>
          <w:cantSplit/>
        </w:trPr>
        <w:tc>
          <w:tcPr>
            <w:tcW w:w="567" w:type="dxa"/>
          </w:tcPr>
          <w:p w14:paraId="4AC6BAEF" w14:textId="77777777" w:rsidR="001D7AF0" w:rsidRDefault="00FA65DF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AC6BAF0" w14:textId="77777777" w:rsidR="006E04A4" w:rsidRDefault="00FA65DF" w:rsidP="000326E3">
            <w:r>
              <w:t>2024/25:3327 av Fredrik Lundh Sammeli m.fl. (S)</w:t>
            </w:r>
          </w:p>
        </w:tc>
        <w:tc>
          <w:tcPr>
            <w:tcW w:w="2055" w:type="dxa"/>
          </w:tcPr>
          <w:p w14:paraId="4AC6BAF1" w14:textId="77777777" w:rsidR="006E04A4" w:rsidRDefault="00FA65DF" w:rsidP="00C84F80">
            <w:r>
              <w:t>SoU</w:t>
            </w:r>
          </w:p>
        </w:tc>
      </w:tr>
      <w:tr w:rsidR="00854529" w14:paraId="4AC6BAF6" w14:textId="77777777" w:rsidTr="00055526">
        <w:trPr>
          <w:cantSplit/>
        </w:trPr>
        <w:tc>
          <w:tcPr>
            <w:tcW w:w="567" w:type="dxa"/>
          </w:tcPr>
          <w:p w14:paraId="4AC6BAF3" w14:textId="77777777" w:rsidR="001D7AF0" w:rsidRDefault="00FA65DF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AC6BAF4" w14:textId="77777777" w:rsidR="006E04A4" w:rsidRDefault="00FA65DF" w:rsidP="000326E3">
            <w:r>
              <w:t>2024/25:3330 av Christofer Bergenblock m.fl. (C)</w:t>
            </w:r>
          </w:p>
        </w:tc>
        <w:tc>
          <w:tcPr>
            <w:tcW w:w="2055" w:type="dxa"/>
          </w:tcPr>
          <w:p w14:paraId="4AC6BAF5" w14:textId="77777777" w:rsidR="006E04A4" w:rsidRDefault="00FA65DF" w:rsidP="00C84F80">
            <w:r>
              <w:t>SoU</w:t>
            </w:r>
          </w:p>
        </w:tc>
      </w:tr>
      <w:tr w:rsidR="00854529" w14:paraId="4AC6BAFA" w14:textId="77777777" w:rsidTr="00055526">
        <w:trPr>
          <w:cantSplit/>
        </w:trPr>
        <w:tc>
          <w:tcPr>
            <w:tcW w:w="567" w:type="dxa"/>
          </w:tcPr>
          <w:p w14:paraId="4AC6BAF7" w14:textId="77777777" w:rsidR="001D7AF0" w:rsidRDefault="00FA65DF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AC6BAF8" w14:textId="77777777" w:rsidR="006E04A4" w:rsidRDefault="00FA65DF" w:rsidP="000326E3">
            <w:r>
              <w:t>2024/25:3331 av Ulrika Westerlund m.fl. (MP)</w:t>
            </w:r>
          </w:p>
        </w:tc>
        <w:tc>
          <w:tcPr>
            <w:tcW w:w="2055" w:type="dxa"/>
          </w:tcPr>
          <w:p w14:paraId="4AC6BAF9" w14:textId="77777777" w:rsidR="006E04A4" w:rsidRDefault="00FA65DF" w:rsidP="00C84F80">
            <w:r>
              <w:t>SoU</w:t>
            </w:r>
          </w:p>
        </w:tc>
      </w:tr>
      <w:tr w:rsidR="00854529" w14:paraId="4AC6BAFE" w14:textId="77777777" w:rsidTr="00055526">
        <w:trPr>
          <w:cantSplit/>
        </w:trPr>
        <w:tc>
          <w:tcPr>
            <w:tcW w:w="567" w:type="dxa"/>
          </w:tcPr>
          <w:p w14:paraId="4AC6BAFB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AFC" w14:textId="77777777" w:rsidR="006E04A4" w:rsidRDefault="00FA65DF" w:rsidP="000326E3">
            <w:pPr>
              <w:pStyle w:val="Motionsrubrik"/>
            </w:pPr>
            <w:r>
              <w:t xml:space="preserve">med </w:t>
            </w:r>
            <w:r>
              <w:t>anledning av skr. 2024/25:84 Riksrevisionens rapport om Industriklivet</w:t>
            </w:r>
          </w:p>
        </w:tc>
        <w:tc>
          <w:tcPr>
            <w:tcW w:w="2055" w:type="dxa"/>
          </w:tcPr>
          <w:p w14:paraId="4AC6BAFD" w14:textId="77777777" w:rsidR="006E04A4" w:rsidRDefault="00FA65DF" w:rsidP="00C84F80">
            <w:pPr>
              <w:keepNext/>
            </w:pPr>
          </w:p>
        </w:tc>
      </w:tr>
      <w:tr w:rsidR="00854529" w14:paraId="4AC6BB02" w14:textId="77777777" w:rsidTr="00055526">
        <w:trPr>
          <w:cantSplit/>
        </w:trPr>
        <w:tc>
          <w:tcPr>
            <w:tcW w:w="567" w:type="dxa"/>
          </w:tcPr>
          <w:p w14:paraId="4AC6BAFF" w14:textId="77777777" w:rsidR="001D7AF0" w:rsidRDefault="00FA65DF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AC6BB00" w14:textId="77777777" w:rsidR="006E04A4" w:rsidRDefault="00FA65DF" w:rsidP="000326E3">
            <w:r>
              <w:t>2024/25:3317 av Kajsa Fredholm m.fl. (V)</w:t>
            </w:r>
          </w:p>
        </w:tc>
        <w:tc>
          <w:tcPr>
            <w:tcW w:w="2055" w:type="dxa"/>
          </w:tcPr>
          <w:p w14:paraId="4AC6BB01" w14:textId="77777777" w:rsidR="006E04A4" w:rsidRDefault="00FA65DF" w:rsidP="00C84F80">
            <w:r>
              <w:t>MJU</w:t>
            </w:r>
          </w:p>
        </w:tc>
      </w:tr>
      <w:tr w:rsidR="00854529" w14:paraId="4AC6BB06" w14:textId="77777777" w:rsidTr="00055526">
        <w:trPr>
          <w:cantSplit/>
        </w:trPr>
        <w:tc>
          <w:tcPr>
            <w:tcW w:w="567" w:type="dxa"/>
          </w:tcPr>
          <w:p w14:paraId="4AC6BB03" w14:textId="77777777" w:rsidR="001D7AF0" w:rsidRDefault="00FA65DF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AC6BB04" w14:textId="77777777" w:rsidR="006E04A4" w:rsidRDefault="00FA65DF" w:rsidP="000326E3">
            <w:r>
              <w:t>2024/25:3320 av Katarina Luhr m.fl. (MP)</w:t>
            </w:r>
          </w:p>
        </w:tc>
        <w:tc>
          <w:tcPr>
            <w:tcW w:w="2055" w:type="dxa"/>
          </w:tcPr>
          <w:p w14:paraId="4AC6BB05" w14:textId="77777777" w:rsidR="006E04A4" w:rsidRDefault="00FA65DF" w:rsidP="00C84F80">
            <w:r>
              <w:t>MJU</w:t>
            </w:r>
          </w:p>
        </w:tc>
      </w:tr>
      <w:tr w:rsidR="00854529" w14:paraId="4AC6BB0A" w14:textId="77777777" w:rsidTr="00055526">
        <w:trPr>
          <w:cantSplit/>
        </w:trPr>
        <w:tc>
          <w:tcPr>
            <w:tcW w:w="567" w:type="dxa"/>
          </w:tcPr>
          <w:p w14:paraId="4AC6BB07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08" w14:textId="36140619" w:rsidR="006E04A4" w:rsidRDefault="00FA65DF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torsdagen den 13 februari</w:t>
            </w:r>
          </w:p>
        </w:tc>
        <w:tc>
          <w:tcPr>
            <w:tcW w:w="2055" w:type="dxa"/>
          </w:tcPr>
          <w:p w14:paraId="4AC6BB09" w14:textId="77777777" w:rsidR="006E04A4" w:rsidRDefault="00FA65D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54529" w14:paraId="4AC6BB0E" w14:textId="77777777" w:rsidTr="00055526">
        <w:trPr>
          <w:cantSplit/>
        </w:trPr>
        <w:tc>
          <w:tcPr>
            <w:tcW w:w="567" w:type="dxa"/>
          </w:tcPr>
          <w:p w14:paraId="4AC6BB0B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0C" w14:textId="77777777" w:rsidR="006E04A4" w:rsidRDefault="00FA65DF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AC6BB0D" w14:textId="77777777" w:rsidR="006E04A4" w:rsidRDefault="00FA65DF" w:rsidP="00C84F80">
            <w:pPr>
              <w:keepNext/>
            </w:pPr>
          </w:p>
        </w:tc>
      </w:tr>
      <w:tr w:rsidR="00854529" w14:paraId="4AC6BB12" w14:textId="77777777" w:rsidTr="00055526">
        <w:trPr>
          <w:cantSplit/>
        </w:trPr>
        <w:tc>
          <w:tcPr>
            <w:tcW w:w="567" w:type="dxa"/>
          </w:tcPr>
          <w:p w14:paraId="4AC6BB0F" w14:textId="77777777" w:rsidR="001D7AF0" w:rsidRDefault="00FA65DF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AC6BB10" w14:textId="77777777" w:rsidR="006E04A4" w:rsidRDefault="00FA65DF" w:rsidP="000326E3">
            <w:r>
              <w:t xml:space="preserve">Bet. </w:t>
            </w:r>
            <w:r>
              <w:t>2024/25:KU14 Riksdagens arbetsformer</w:t>
            </w:r>
          </w:p>
        </w:tc>
        <w:tc>
          <w:tcPr>
            <w:tcW w:w="2055" w:type="dxa"/>
          </w:tcPr>
          <w:p w14:paraId="4AC6BB11" w14:textId="77777777" w:rsidR="006E04A4" w:rsidRDefault="00FA65DF" w:rsidP="00C84F80">
            <w:r>
              <w:t>7 res. (SD, V, C, MP)</w:t>
            </w:r>
          </w:p>
        </w:tc>
      </w:tr>
      <w:tr w:rsidR="00854529" w14:paraId="4AC6BB16" w14:textId="77777777" w:rsidTr="00055526">
        <w:trPr>
          <w:cantSplit/>
        </w:trPr>
        <w:tc>
          <w:tcPr>
            <w:tcW w:w="567" w:type="dxa"/>
          </w:tcPr>
          <w:p w14:paraId="4AC6BB13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14" w14:textId="77777777" w:rsidR="006E04A4" w:rsidRDefault="00FA65DF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AC6BB15" w14:textId="77777777" w:rsidR="006E04A4" w:rsidRDefault="00FA65DF" w:rsidP="00C84F80">
            <w:pPr>
              <w:keepNext/>
            </w:pPr>
          </w:p>
        </w:tc>
      </w:tr>
      <w:tr w:rsidR="00854529" w14:paraId="4AC6BB1B" w14:textId="77777777" w:rsidTr="00055526">
        <w:trPr>
          <w:cantSplit/>
        </w:trPr>
        <w:tc>
          <w:tcPr>
            <w:tcW w:w="567" w:type="dxa"/>
          </w:tcPr>
          <w:p w14:paraId="4AC6BB17" w14:textId="77777777" w:rsidR="001D7AF0" w:rsidRDefault="00FA65DF" w:rsidP="00C84F80"/>
        </w:tc>
        <w:tc>
          <w:tcPr>
            <w:tcW w:w="6663" w:type="dxa"/>
          </w:tcPr>
          <w:p w14:paraId="4AC6BB18" w14:textId="77777777" w:rsidR="006E04A4" w:rsidRDefault="00FA65DF" w:rsidP="000326E3">
            <w:pPr>
              <w:pStyle w:val="Underrubrik"/>
            </w:pPr>
            <w:r>
              <w:t xml:space="preserve"> </w:t>
            </w:r>
          </w:p>
          <w:p w14:paraId="4AC6BB19" w14:textId="77777777" w:rsidR="006E04A4" w:rsidRDefault="00FA65DF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4AC6BB1A" w14:textId="77777777" w:rsidR="006E04A4" w:rsidRDefault="00FA65DF" w:rsidP="00C84F80"/>
        </w:tc>
      </w:tr>
      <w:tr w:rsidR="00854529" w14:paraId="4AC6BB1F" w14:textId="77777777" w:rsidTr="00055526">
        <w:trPr>
          <w:cantSplit/>
        </w:trPr>
        <w:tc>
          <w:tcPr>
            <w:tcW w:w="567" w:type="dxa"/>
          </w:tcPr>
          <w:p w14:paraId="4AC6BB1C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1D" w14:textId="77777777" w:rsidR="006E04A4" w:rsidRDefault="00FA65DF" w:rsidP="000326E3">
            <w:pPr>
              <w:pStyle w:val="renderubrik"/>
            </w:pPr>
            <w:r>
              <w:t>Försvarsminister Pål Jonson (M)</w:t>
            </w:r>
          </w:p>
        </w:tc>
        <w:tc>
          <w:tcPr>
            <w:tcW w:w="2055" w:type="dxa"/>
          </w:tcPr>
          <w:p w14:paraId="4AC6BB1E" w14:textId="77777777" w:rsidR="006E04A4" w:rsidRDefault="00FA65DF" w:rsidP="00C84F80">
            <w:pPr>
              <w:keepNext/>
            </w:pPr>
          </w:p>
        </w:tc>
      </w:tr>
      <w:tr w:rsidR="00854529" w14:paraId="4AC6BB23" w14:textId="77777777" w:rsidTr="00055526">
        <w:trPr>
          <w:cantSplit/>
        </w:trPr>
        <w:tc>
          <w:tcPr>
            <w:tcW w:w="567" w:type="dxa"/>
          </w:tcPr>
          <w:p w14:paraId="4AC6BB20" w14:textId="77777777" w:rsidR="001D7AF0" w:rsidRDefault="00FA65DF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AC6BB21" w14:textId="77777777" w:rsidR="006E04A4" w:rsidRDefault="00FA65DF" w:rsidP="000326E3">
            <w:r>
              <w:t xml:space="preserve">2024/25:335 av Adrian </w:t>
            </w:r>
            <w:r>
              <w:t>Magnusson (S)</w:t>
            </w:r>
            <w:r>
              <w:br/>
              <w:t>Försvarsmaktens hantering av psykisk ohälsa bland värnpliktiga</w:t>
            </w:r>
          </w:p>
        </w:tc>
        <w:tc>
          <w:tcPr>
            <w:tcW w:w="2055" w:type="dxa"/>
          </w:tcPr>
          <w:p w14:paraId="4AC6BB22" w14:textId="77777777" w:rsidR="006E04A4" w:rsidRDefault="00FA65DF" w:rsidP="00C84F80"/>
        </w:tc>
      </w:tr>
      <w:tr w:rsidR="00854529" w14:paraId="4AC6BB27" w14:textId="77777777" w:rsidTr="00055526">
        <w:trPr>
          <w:cantSplit/>
        </w:trPr>
        <w:tc>
          <w:tcPr>
            <w:tcW w:w="567" w:type="dxa"/>
          </w:tcPr>
          <w:p w14:paraId="4AC6BB24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25" w14:textId="77777777" w:rsidR="006E04A4" w:rsidRDefault="00FA65DF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4AC6BB26" w14:textId="77777777" w:rsidR="006E04A4" w:rsidRDefault="00FA65DF" w:rsidP="00C84F80">
            <w:pPr>
              <w:keepNext/>
            </w:pPr>
          </w:p>
        </w:tc>
      </w:tr>
      <w:tr w:rsidR="00854529" w14:paraId="4AC6BB2B" w14:textId="77777777" w:rsidTr="00055526">
        <w:trPr>
          <w:cantSplit/>
        </w:trPr>
        <w:tc>
          <w:tcPr>
            <w:tcW w:w="567" w:type="dxa"/>
          </w:tcPr>
          <w:p w14:paraId="4AC6BB28" w14:textId="77777777" w:rsidR="001D7AF0" w:rsidRDefault="00FA65DF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AC6BB29" w14:textId="77777777" w:rsidR="006E04A4" w:rsidRDefault="00FA65DF" w:rsidP="000326E3">
            <w:r>
              <w:t>2024/25:329 av Anna Wallentheim (S)</w:t>
            </w:r>
            <w:r>
              <w:br/>
              <w:t>Rekrytering av barn och unga på LSS-boenden</w:t>
            </w:r>
          </w:p>
        </w:tc>
        <w:tc>
          <w:tcPr>
            <w:tcW w:w="2055" w:type="dxa"/>
          </w:tcPr>
          <w:p w14:paraId="4AC6BB2A" w14:textId="77777777" w:rsidR="006E04A4" w:rsidRDefault="00FA65DF" w:rsidP="00C84F80"/>
        </w:tc>
      </w:tr>
      <w:tr w:rsidR="00854529" w14:paraId="4AC6BB2F" w14:textId="77777777" w:rsidTr="00055526">
        <w:trPr>
          <w:cantSplit/>
        </w:trPr>
        <w:tc>
          <w:tcPr>
            <w:tcW w:w="567" w:type="dxa"/>
          </w:tcPr>
          <w:p w14:paraId="4AC6BB2C" w14:textId="77777777" w:rsidR="001D7AF0" w:rsidRDefault="00FA65DF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AC6BB2D" w14:textId="77777777" w:rsidR="006E04A4" w:rsidRDefault="00FA65DF" w:rsidP="000326E3">
            <w:r>
              <w:t>2024/25:330 av Peder Björk (S)</w:t>
            </w:r>
            <w:r>
              <w:br/>
              <w:t xml:space="preserve">Näringsförbud när </w:t>
            </w:r>
            <w:r>
              <w:t>man begår brott</w:t>
            </w:r>
          </w:p>
        </w:tc>
        <w:tc>
          <w:tcPr>
            <w:tcW w:w="2055" w:type="dxa"/>
          </w:tcPr>
          <w:p w14:paraId="4AC6BB2E" w14:textId="77777777" w:rsidR="006E04A4" w:rsidRDefault="00FA65DF" w:rsidP="00C84F80"/>
        </w:tc>
      </w:tr>
      <w:tr w:rsidR="00854529" w14:paraId="4AC6BB33" w14:textId="77777777" w:rsidTr="00055526">
        <w:trPr>
          <w:cantSplit/>
        </w:trPr>
        <w:tc>
          <w:tcPr>
            <w:tcW w:w="567" w:type="dxa"/>
          </w:tcPr>
          <w:p w14:paraId="4AC6BB30" w14:textId="77777777" w:rsidR="001D7AF0" w:rsidRDefault="00FA65DF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AC6BB31" w14:textId="77777777" w:rsidR="006E04A4" w:rsidRDefault="00FA65DF" w:rsidP="000326E3">
            <w:r>
              <w:t>2024/25:338 av Gustaf Lantz (S)</w:t>
            </w:r>
            <w:r>
              <w:br/>
              <w:t>Eftersupning</w:t>
            </w:r>
          </w:p>
        </w:tc>
        <w:tc>
          <w:tcPr>
            <w:tcW w:w="2055" w:type="dxa"/>
          </w:tcPr>
          <w:p w14:paraId="4AC6BB32" w14:textId="77777777" w:rsidR="006E04A4" w:rsidRDefault="00FA65DF" w:rsidP="00C84F80"/>
        </w:tc>
      </w:tr>
      <w:tr w:rsidR="00854529" w14:paraId="4AC6BB37" w14:textId="77777777" w:rsidTr="00055526">
        <w:trPr>
          <w:cantSplit/>
        </w:trPr>
        <w:tc>
          <w:tcPr>
            <w:tcW w:w="567" w:type="dxa"/>
          </w:tcPr>
          <w:p w14:paraId="4AC6BB34" w14:textId="77777777" w:rsidR="001D7AF0" w:rsidRDefault="00FA65DF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AC6BB35" w14:textId="77777777" w:rsidR="006E04A4" w:rsidRDefault="00FA65DF" w:rsidP="000326E3">
            <w:r>
              <w:t>2024/25:351 av Teresa Carvalho (S)</w:t>
            </w:r>
            <w:r>
              <w:br/>
              <w:t>Delgivning och preskription av brott</w:t>
            </w:r>
          </w:p>
        </w:tc>
        <w:tc>
          <w:tcPr>
            <w:tcW w:w="2055" w:type="dxa"/>
          </w:tcPr>
          <w:p w14:paraId="4AC6BB36" w14:textId="77777777" w:rsidR="006E04A4" w:rsidRDefault="00FA65DF" w:rsidP="00C84F80"/>
        </w:tc>
      </w:tr>
      <w:tr w:rsidR="00854529" w14:paraId="4AC6BB3B" w14:textId="77777777" w:rsidTr="00055526">
        <w:trPr>
          <w:cantSplit/>
        </w:trPr>
        <w:tc>
          <w:tcPr>
            <w:tcW w:w="567" w:type="dxa"/>
          </w:tcPr>
          <w:p w14:paraId="4AC6BB38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39" w14:textId="77777777" w:rsidR="006E04A4" w:rsidRDefault="00FA65DF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4AC6BB3A" w14:textId="77777777" w:rsidR="006E04A4" w:rsidRDefault="00FA65DF" w:rsidP="00C84F80">
            <w:pPr>
              <w:keepNext/>
            </w:pPr>
          </w:p>
        </w:tc>
      </w:tr>
      <w:tr w:rsidR="00854529" w14:paraId="4AC6BB3F" w14:textId="77777777" w:rsidTr="00055526">
        <w:trPr>
          <w:cantSplit/>
        </w:trPr>
        <w:tc>
          <w:tcPr>
            <w:tcW w:w="567" w:type="dxa"/>
          </w:tcPr>
          <w:p w14:paraId="4AC6BB3C" w14:textId="77777777" w:rsidR="001D7AF0" w:rsidRDefault="00FA65DF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AC6BB3D" w14:textId="77777777" w:rsidR="006E04A4" w:rsidRDefault="00FA65DF" w:rsidP="000326E3">
            <w:r>
              <w:t>2024/25:307 av Åsa Eriksson (S)</w:t>
            </w:r>
            <w:r>
              <w:br/>
              <w:t xml:space="preserve">Hållbart arbetsliv och andra färdiga </w:t>
            </w:r>
            <w:r>
              <w:t>utredningar</w:t>
            </w:r>
            <w:r>
              <w:br/>
              <w:t>2024/25:322 av Jessica Rodén (S)</w:t>
            </w:r>
            <w:r>
              <w:br/>
              <w:t>Tidsplan för Arbetsskadeutredningens förslag</w:t>
            </w:r>
          </w:p>
        </w:tc>
        <w:tc>
          <w:tcPr>
            <w:tcW w:w="2055" w:type="dxa"/>
          </w:tcPr>
          <w:p w14:paraId="4AC6BB3E" w14:textId="77777777" w:rsidR="006E04A4" w:rsidRDefault="00FA65DF" w:rsidP="00C84F80"/>
        </w:tc>
      </w:tr>
      <w:tr w:rsidR="00854529" w14:paraId="4AC6BB43" w14:textId="77777777" w:rsidTr="00055526">
        <w:trPr>
          <w:cantSplit/>
        </w:trPr>
        <w:tc>
          <w:tcPr>
            <w:tcW w:w="567" w:type="dxa"/>
          </w:tcPr>
          <w:p w14:paraId="4AC6BB40" w14:textId="77777777" w:rsidR="001D7AF0" w:rsidRDefault="00FA65DF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AC6BB41" w14:textId="77777777" w:rsidR="006E04A4" w:rsidRDefault="00FA65DF" w:rsidP="000326E3">
            <w:r>
              <w:t>2024/25:336 av Sanne Lennström (S)</w:t>
            </w:r>
            <w:r>
              <w:br/>
              <w:t>Barnfamiljernas ekonomiska situation</w:t>
            </w:r>
          </w:p>
        </w:tc>
        <w:tc>
          <w:tcPr>
            <w:tcW w:w="2055" w:type="dxa"/>
          </w:tcPr>
          <w:p w14:paraId="4AC6BB42" w14:textId="77777777" w:rsidR="006E04A4" w:rsidRDefault="00FA65DF" w:rsidP="00C84F80"/>
        </w:tc>
      </w:tr>
      <w:tr w:rsidR="00854529" w14:paraId="4AC6BB47" w14:textId="77777777" w:rsidTr="00055526">
        <w:trPr>
          <w:cantSplit/>
        </w:trPr>
        <w:tc>
          <w:tcPr>
            <w:tcW w:w="567" w:type="dxa"/>
          </w:tcPr>
          <w:p w14:paraId="4AC6BB44" w14:textId="77777777" w:rsidR="001D7AF0" w:rsidRDefault="00FA65DF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AC6BB45" w14:textId="77777777" w:rsidR="006E04A4" w:rsidRDefault="00FA65DF" w:rsidP="000326E3">
            <w:r>
              <w:t>2024/25:339 av Marie Olsson (S)</w:t>
            </w:r>
            <w:r>
              <w:br/>
              <w:t>Kompetensförsörjning inom vård och omsorg</w:t>
            </w:r>
          </w:p>
        </w:tc>
        <w:tc>
          <w:tcPr>
            <w:tcW w:w="2055" w:type="dxa"/>
          </w:tcPr>
          <w:p w14:paraId="4AC6BB46" w14:textId="77777777" w:rsidR="006E04A4" w:rsidRDefault="00FA65DF" w:rsidP="00C84F80"/>
        </w:tc>
      </w:tr>
      <w:tr w:rsidR="00854529" w14:paraId="4AC6BB4B" w14:textId="77777777" w:rsidTr="00055526">
        <w:trPr>
          <w:cantSplit/>
        </w:trPr>
        <w:tc>
          <w:tcPr>
            <w:tcW w:w="567" w:type="dxa"/>
          </w:tcPr>
          <w:p w14:paraId="4AC6BB48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49" w14:textId="77777777" w:rsidR="006E04A4" w:rsidRDefault="00FA65DF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4AC6BB4A" w14:textId="77777777" w:rsidR="006E04A4" w:rsidRDefault="00FA65DF" w:rsidP="00C84F80">
            <w:pPr>
              <w:keepNext/>
            </w:pPr>
          </w:p>
        </w:tc>
      </w:tr>
      <w:tr w:rsidR="00854529" w14:paraId="4AC6BB4F" w14:textId="77777777" w:rsidTr="00055526">
        <w:trPr>
          <w:cantSplit/>
        </w:trPr>
        <w:tc>
          <w:tcPr>
            <w:tcW w:w="567" w:type="dxa"/>
          </w:tcPr>
          <w:p w14:paraId="4AC6BB4C" w14:textId="77777777" w:rsidR="001D7AF0" w:rsidRDefault="00FA65DF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AC6BB4D" w14:textId="77777777" w:rsidR="006E04A4" w:rsidRDefault="00FA65DF" w:rsidP="000326E3">
            <w:r>
              <w:t>2024/25:355 av Eva Lindh (S)</w:t>
            </w:r>
            <w:r>
              <w:br/>
              <w:t>Hela landets välfärd</w:t>
            </w:r>
          </w:p>
        </w:tc>
        <w:tc>
          <w:tcPr>
            <w:tcW w:w="2055" w:type="dxa"/>
          </w:tcPr>
          <w:p w14:paraId="4AC6BB4E" w14:textId="77777777" w:rsidR="006E04A4" w:rsidRDefault="00FA65DF" w:rsidP="00C84F80"/>
        </w:tc>
      </w:tr>
      <w:tr w:rsidR="00854529" w14:paraId="4AC6BB53" w14:textId="77777777" w:rsidTr="00055526">
        <w:trPr>
          <w:cantSplit/>
        </w:trPr>
        <w:tc>
          <w:tcPr>
            <w:tcW w:w="567" w:type="dxa"/>
          </w:tcPr>
          <w:p w14:paraId="4AC6BB50" w14:textId="77777777" w:rsidR="001D7AF0" w:rsidRDefault="00FA65DF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AC6BB51" w14:textId="77777777" w:rsidR="006E04A4" w:rsidRDefault="00FA65DF" w:rsidP="000326E3">
            <w:r>
              <w:t>2024/25:360 av Lars Isacsson (S)</w:t>
            </w:r>
            <w:r>
              <w:br/>
              <w:t>Säkerställande av statliga servicekontor</w:t>
            </w:r>
            <w:r>
              <w:br/>
              <w:t>2024/25:366 av Ida Ekeroth Clausson (S)</w:t>
            </w:r>
            <w:r>
              <w:br/>
              <w:t>Nedläggning av statliga servicekontor</w:t>
            </w:r>
            <w:r>
              <w:br/>
            </w:r>
            <w:r>
              <w:t>2024/25:376 av Isak From (S)</w:t>
            </w:r>
            <w:r>
              <w:br/>
              <w:t>Statens servicecenter</w:t>
            </w:r>
          </w:p>
        </w:tc>
        <w:tc>
          <w:tcPr>
            <w:tcW w:w="2055" w:type="dxa"/>
          </w:tcPr>
          <w:p w14:paraId="4AC6BB52" w14:textId="77777777" w:rsidR="006E04A4" w:rsidRDefault="00FA65DF" w:rsidP="00C84F80"/>
        </w:tc>
      </w:tr>
      <w:tr w:rsidR="00854529" w14:paraId="4AC6BB57" w14:textId="77777777" w:rsidTr="00055526">
        <w:trPr>
          <w:cantSplit/>
        </w:trPr>
        <w:tc>
          <w:tcPr>
            <w:tcW w:w="567" w:type="dxa"/>
          </w:tcPr>
          <w:p w14:paraId="4AC6BB54" w14:textId="77777777" w:rsidR="001D7AF0" w:rsidRDefault="00FA65DF" w:rsidP="00C84F80">
            <w:pPr>
              <w:keepNext/>
            </w:pPr>
          </w:p>
        </w:tc>
        <w:tc>
          <w:tcPr>
            <w:tcW w:w="6663" w:type="dxa"/>
          </w:tcPr>
          <w:p w14:paraId="4AC6BB55" w14:textId="77777777" w:rsidR="006E04A4" w:rsidRDefault="00FA65DF" w:rsidP="000326E3">
            <w:pPr>
              <w:pStyle w:val="renderubrik"/>
            </w:pPr>
            <w:r>
              <w:t>Statsrådet Jessica Rosencrantz (M)</w:t>
            </w:r>
          </w:p>
        </w:tc>
        <w:tc>
          <w:tcPr>
            <w:tcW w:w="2055" w:type="dxa"/>
          </w:tcPr>
          <w:p w14:paraId="4AC6BB56" w14:textId="77777777" w:rsidR="006E04A4" w:rsidRDefault="00FA65DF" w:rsidP="00C84F80">
            <w:pPr>
              <w:keepNext/>
            </w:pPr>
          </w:p>
        </w:tc>
      </w:tr>
      <w:tr w:rsidR="00854529" w14:paraId="4AC6BB5B" w14:textId="77777777" w:rsidTr="00055526">
        <w:trPr>
          <w:cantSplit/>
        </w:trPr>
        <w:tc>
          <w:tcPr>
            <w:tcW w:w="567" w:type="dxa"/>
          </w:tcPr>
          <w:p w14:paraId="4AC6BB58" w14:textId="77777777" w:rsidR="001D7AF0" w:rsidRDefault="00FA65DF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4AC6BB59" w14:textId="77777777" w:rsidR="006E04A4" w:rsidRDefault="00FA65DF" w:rsidP="000326E3">
            <w:r>
              <w:t>2024/25:348 av Matilda Ernkrans (S)</w:t>
            </w:r>
            <w:r>
              <w:br/>
              <w:t>Sammanhållning och demokrati i EU</w:t>
            </w:r>
          </w:p>
        </w:tc>
        <w:tc>
          <w:tcPr>
            <w:tcW w:w="2055" w:type="dxa"/>
          </w:tcPr>
          <w:p w14:paraId="4AC6BB5A" w14:textId="77777777" w:rsidR="006E04A4" w:rsidRDefault="00FA65DF" w:rsidP="00C84F80"/>
        </w:tc>
      </w:tr>
    </w:tbl>
    <w:p w14:paraId="4AC6BB5C" w14:textId="77777777" w:rsidR="00517888" w:rsidRPr="00F221DA" w:rsidRDefault="00FA65DF" w:rsidP="00137840">
      <w:pPr>
        <w:pStyle w:val="Blankrad"/>
      </w:pPr>
      <w:r>
        <w:t xml:space="preserve">     </w:t>
      </w:r>
    </w:p>
    <w:p w14:paraId="4AC6BB5D" w14:textId="77777777" w:rsidR="00121B42" w:rsidRDefault="00FA65DF" w:rsidP="00121B42">
      <w:pPr>
        <w:pStyle w:val="Blankrad"/>
      </w:pPr>
      <w:r>
        <w:t xml:space="preserve">     </w:t>
      </w:r>
    </w:p>
    <w:p w14:paraId="4AC6BB5E" w14:textId="77777777" w:rsidR="006E04A4" w:rsidRPr="00F221DA" w:rsidRDefault="00FA65D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54529" w14:paraId="4AC6BB61" w14:textId="77777777" w:rsidTr="00D774A8">
        <w:tc>
          <w:tcPr>
            <w:tcW w:w="567" w:type="dxa"/>
          </w:tcPr>
          <w:p w14:paraId="4AC6BB5F" w14:textId="77777777" w:rsidR="00D774A8" w:rsidRDefault="00FA65DF">
            <w:pPr>
              <w:pStyle w:val="IngenText"/>
            </w:pPr>
          </w:p>
        </w:tc>
        <w:tc>
          <w:tcPr>
            <w:tcW w:w="8718" w:type="dxa"/>
          </w:tcPr>
          <w:p w14:paraId="4AC6BB60" w14:textId="77777777" w:rsidR="00D774A8" w:rsidRDefault="00FA65D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AC6BB62" w14:textId="77777777" w:rsidR="006E04A4" w:rsidRPr="00852BA1" w:rsidRDefault="00FA65D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BB74" w14:textId="77777777" w:rsidR="00000000" w:rsidRDefault="00FA65DF">
      <w:pPr>
        <w:spacing w:line="240" w:lineRule="auto"/>
      </w:pPr>
      <w:r>
        <w:separator/>
      </w:r>
    </w:p>
  </w:endnote>
  <w:endnote w:type="continuationSeparator" w:id="0">
    <w:p w14:paraId="4AC6BB76" w14:textId="77777777" w:rsidR="00000000" w:rsidRDefault="00FA6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B68" w14:textId="77777777" w:rsidR="00BE217A" w:rsidRDefault="00FA65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B69" w14:textId="77777777" w:rsidR="00D73249" w:rsidRDefault="00FA65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AC6BB6A" w14:textId="77777777" w:rsidR="00D73249" w:rsidRDefault="00FA65D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B6E" w14:textId="77777777" w:rsidR="00D73249" w:rsidRDefault="00FA65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AC6BB6F" w14:textId="77777777" w:rsidR="00D73249" w:rsidRDefault="00FA65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BB70" w14:textId="77777777" w:rsidR="00000000" w:rsidRDefault="00FA65DF">
      <w:pPr>
        <w:spacing w:line="240" w:lineRule="auto"/>
      </w:pPr>
      <w:r>
        <w:separator/>
      </w:r>
    </w:p>
  </w:footnote>
  <w:footnote w:type="continuationSeparator" w:id="0">
    <w:p w14:paraId="4AC6BB72" w14:textId="77777777" w:rsidR="00000000" w:rsidRDefault="00FA6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B63" w14:textId="77777777" w:rsidR="00BE217A" w:rsidRDefault="00FA65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B64" w14:textId="77777777" w:rsidR="00D73249" w:rsidRDefault="00FA65D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11 februari 2025</w:t>
    </w:r>
    <w:r>
      <w:fldChar w:fldCharType="end"/>
    </w:r>
  </w:p>
  <w:p w14:paraId="4AC6BB65" w14:textId="77777777" w:rsidR="00D73249" w:rsidRDefault="00FA65D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AC6BB66" w14:textId="77777777" w:rsidR="00D73249" w:rsidRDefault="00FA65DF"/>
  <w:p w14:paraId="4AC6BB67" w14:textId="77777777" w:rsidR="00D73249" w:rsidRDefault="00FA65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B6B" w14:textId="77777777" w:rsidR="00D73249" w:rsidRDefault="00FA65D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AC6BB70" wp14:editId="4AC6BB7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6BB6C" w14:textId="77777777" w:rsidR="00D73249" w:rsidRDefault="00FA65DF" w:rsidP="00BE217A">
    <w:pPr>
      <w:pStyle w:val="Dokumentrubrik"/>
      <w:spacing w:after="360"/>
    </w:pPr>
    <w:r>
      <w:t>Föredragningslista</w:t>
    </w:r>
  </w:p>
  <w:p w14:paraId="4AC6BB6D" w14:textId="77777777" w:rsidR="00D73249" w:rsidRDefault="00FA65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038320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EC82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6B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89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6B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C8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0C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0A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A5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54529"/>
    <w:rsid w:val="00854529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BA5E"/>
  <w15:docId w15:val="{1C526449-B74A-44D2-9A50-2A62547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2025-02-11</SAFIR_Sammantradesdatum_Doc>
    <SAFIR_SammantradeID xmlns="C07A1A6C-0B19-41D9-BDF8-F523BA3921EB">fb5756ce-f372-4d5b-90ab-2117fb4aa6c9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40D4DC8-1170-46D8-8FF0-A408D8D66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535</Words>
  <Characters>3366</Characters>
  <Application>Microsoft Office Word</Application>
  <DocSecurity>0</DocSecurity>
  <Lines>258</Lines>
  <Paragraphs>150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11 februari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