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ECF7FE" w14:textId="77777777">
      <w:pPr>
        <w:pStyle w:val="Normalutanindragellerluft"/>
      </w:pPr>
      <w:bookmarkStart w:name="_Toc106800475" w:id="0"/>
      <w:bookmarkStart w:name="_Toc106801300" w:id="1"/>
    </w:p>
    <w:p xmlns:w14="http://schemas.microsoft.com/office/word/2010/wordml" w:rsidRPr="009B062B" w:rsidR="00AF30DD" w:rsidP="00E538F4" w:rsidRDefault="00F53C26" w14:paraId="67F2B3CC" w14:textId="77777777">
      <w:pPr>
        <w:pStyle w:val="RubrikFrslagTIllRiksdagsbeslut"/>
      </w:pPr>
      <w:sdt>
        <w:sdtPr>
          <w:alias w:val="CC_Boilerplate_4"/>
          <w:tag w:val="CC_Boilerplate_4"/>
          <w:id w:val="-1644581176"/>
          <w:lock w:val="sdtContentLocked"/>
          <w:placeholder>
            <w:docPart w:val="FD893CD9547045099A5CF59B5CF555A2"/>
          </w:placeholder>
          <w:text/>
        </w:sdtPr>
        <w:sdtEndPr/>
        <w:sdtContent>
          <w:r w:rsidRPr="009B062B" w:rsidR="00AF30DD">
            <w:t>Förslag till riksdagsbeslut</w:t>
          </w:r>
        </w:sdtContent>
      </w:sdt>
      <w:bookmarkEnd w:id="0"/>
      <w:bookmarkEnd w:id="1"/>
    </w:p>
    <w:sdt>
      <w:sdtPr>
        <w:tag w:val="a2663372-4f02-47b9-81e8-5b0a86375f2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om fotoförbudet vid skyddsobjekt även ska gälla inbyggda kameror i 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C62A103B004A4EA7E3D5B423677078"/>
        </w:placeholder>
        <w:text/>
      </w:sdtPr>
      <w:sdtEndPr/>
      <w:sdtContent>
        <w:p xmlns:w14="http://schemas.microsoft.com/office/word/2010/wordml" w:rsidRPr="009B062B" w:rsidR="006D79C9" w:rsidP="00333E95" w:rsidRDefault="006D79C9" w14:paraId="46CAAC37" w14:textId="77777777">
          <w:pPr>
            <w:pStyle w:val="Rubrik1"/>
          </w:pPr>
          <w:r>
            <w:t>Motivering</w:t>
          </w:r>
        </w:p>
      </w:sdtContent>
    </w:sdt>
    <w:bookmarkEnd w:displacedByCustomXml="prev" w:id="3"/>
    <w:bookmarkEnd w:displacedByCustomXml="prev" w:id="4"/>
    <w:p xmlns:w14="http://schemas.microsoft.com/office/word/2010/wordml" w:rsidRPr="00874349" w:rsidR="00874349" w:rsidP="008B3AD2" w:rsidRDefault="00874349" w14:paraId="13F4884B" w14:textId="77777777">
      <w:pPr>
        <w:ind w:firstLine="0"/>
      </w:pPr>
    </w:p>
    <w:p xmlns:w14="http://schemas.microsoft.com/office/word/2010/wordml" w:rsidR="00BD2224" w:rsidP="008B3AD2" w:rsidRDefault="00BD2224" w14:paraId="08344B7B" w14:textId="6EE58D89">
      <w:pPr>
        <w:pStyle w:val="Normalutanindragellerluft"/>
      </w:pPr>
      <w:r>
        <w:t>STOPP</w:t>
      </w:r>
      <w:r w:rsidR="008B3AD2">
        <w:t xml:space="preserve"> – SKYDDSOBJEKT – FÖRBUD – mot tillträde utan tillstånd - </w:t>
      </w:r>
      <w:r>
        <w:t>att</w:t>
      </w:r>
      <w:r w:rsidR="00F965AB">
        <w:t xml:space="preserve"> </w:t>
      </w:r>
      <w:r>
        <w:t>fotografera, avbilda, beskriva</w:t>
      </w:r>
      <w:r w:rsidR="00F965AB">
        <w:t xml:space="preserve"> </w:t>
      </w:r>
      <w:r>
        <w:t xml:space="preserve">eller mäta </w:t>
      </w:r>
      <w:r w:rsidR="00874349">
        <w:t xml:space="preserve">skyddsobjektet </w:t>
      </w:r>
      <w:r>
        <w:t>utan särskilt tillstånd</w:t>
      </w:r>
      <w:r w:rsidR="008B3AD2">
        <w:t xml:space="preserve"> - </w:t>
      </w:r>
      <w:r>
        <w:t>Enligt skyddslagen (2010:305)</w:t>
      </w:r>
    </w:p>
    <w:p xmlns:w14="http://schemas.microsoft.com/office/word/2010/wordml" w:rsidR="00874349" w:rsidP="008B3AD2" w:rsidRDefault="00BD2224" w14:paraId="4C1CFF8D" w14:textId="08D2E6BD">
      <w:r>
        <w:t xml:space="preserve">Ovan </w:t>
      </w:r>
      <w:r w:rsidR="00874349">
        <w:t>är en standard</w:t>
      </w:r>
      <w:r>
        <w:t xml:space="preserve">text </w:t>
      </w:r>
      <w:r w:rsidR="00874349">
        <w:t xml:space="preserve">som </w:t>
      </w:r>
      <w:r>
        <w:t>går att läsa vid entréer till skyddsobjekt.</w:t>
      </w:r>
      <w:r w:rsidR="00F965AB">
        <w:t xml:space="preserve"> </w:t>
      </w:r>
      <w:r>
        <w:t xml:space="preserve">Besökaren påminns, på goda grunder, om att inte lockas att ta upp mobilen ur fickan för att ta fotografier eller </w:t>
      </w:r>
      <w:proofErr w:type="spellStart"/>
      <w:r>
        <w:t>selfies</w:t>
      </w:r>
      <w:proofErr w:type="spellEnd"/>
      <w:r>
        <w:t xml:space="preserve"> med otillåten bakgrund. </w:t>
      </w:r>
    </w:p>
    <w:p xmlns:w14="http://schemas.microsoft.com/office/word/2010/wordml" w:rsidR="00874349" w:rsidP="00874349" w:rsidRDefault="00874349" w14:paraId="7D5CBEE6" w14:textId="006A0CF7">
      <w:pPr>
        <w:pStyle w:val="Normalutanindragellerluft"/>
      </w:pPr>
      <w:r>
        <w:tab/>
      </w:r>
      <w:r w:rsidR="00BD2224">
        <w:t>Sedan skyddslagen skrevs har mycket hänt i den tekniska utvecklingen inom fordon</w:t>
      </w:r>
      <w:r>
        <w:t>s</w:t>
      </w:r>
      <w:r w:rsidR="00BD2224">
        <w:t xml:space="preserve">industrin. Idag har vi mer eller mindre självgående bilar som styrs med hjälp av att fotografera omgivningen. När man backar med en modern bil är den med största sannolikhet utrustad med en backkamera. </w:t>
      </w:r>
    </w:p>
    <w:p xmlns:w14="http://schemas.microsoft.com/office/word/2010/wordml" w:rsidR="00BD2224" w:rsidP="00E538F4" w:rsidRDefault="00BA4481" w14:paraId="378CF38F" w14:textId="2EC211D0">
      <w:pPr>
        <w:pStyle w:val="Normalutanindragellerluft"/>
      </w:pPr>
      <w:r>
        <w:lastRenderedPageBreak/>
        <w:tab/>
      </w:r>
      <w:r w:rsidR="00BD2224">
        <w:t xml:space="preserve">Alla dessa fotomöjligheter för moderna bilar kan </w:t>
      </w:r>
      <w:r w:rsidR="00874349">
        <w:t xml:space="preserve">samtidigt </w:t>
      </w:r>
      <w:r w:rsidR="00BD2224">
        <w:t>utgöra en risk</w:t>
      </w:r>
      <w:r w:rsidR="00874349">
        <w:t xml:space="preserve"> </w:t>
      </w:r>
      <w:proofErr w:type="gramStart"/>
      <w:r w:rsidR="00874349">
        <w:t>n</w:t>
      </w:r>
      <w:r>
        <w:t>är</w:t>
      </w:r>
      <w:r w:rsidR="00BD2224">
        <w:t xml:space="preserve">  dessa</w:t>
      </w:r>
      <w:proofErr w:type="gramEnd"/>
      <w:r w:rsidR="00BD2224">
        <w:t xml:space="preserve"> inbyggda kameror och mätverktyg i fordonen</w:t>
      </w:r>
      <w:r w:rsidR="00874349">
        <w:t xml:space="preserve"> </w:t>
      </w:r>
      <w:r w:rsidR="00BD2224">
        <w:t xml:space="preserve">kan spara och sända </w:t>
      </w:r>
      <w:r w:rsidR="00874349">
        <w:t>fotomaterialet</w:t>
      </w:r>
      <w:r w:rsidR="00BD2224">
        <w:t xml:space="preserve"> till främmande makt eller fientliga organisationer. </w:t>
      </w:r>
    </w:p>
    <w:p xmlns:w14="http://schemas.microsoft.com/office/word/2010/wordml" w:rsidRPr="00422B9E" w:rsidR="00422B9E" w:rsidP="00F965AB" w:rsidRDefault="00BA4481" w14:paraId="683D84E8" w14:textId="0BF3D266">
      <w:r>
        <w:t xml:space="preserve">Därför bör en översyn göras så </w:t>
      </w:r>
      <w:proofErr w:type="spellStart"/>
      <w:r>
        <w:t>att</w:t>
      </w:r>
      <w:r w:rsidR="00BD2224">
        <w:t>myndigheter</w:t>
      </w:r>
      <w:proofErr w:type="spellEnd"/>
      <w:r w:rsidR="00BD2224">
        <w:t xml:space="preserve"> inom vars ansvar skyddsobjekten ligger</w:t>
      </w:r>
      <w:r>
        <w:t xml:space="preserve"> lättare </w:t>
      </w:r>
      <w:proofErr w:type="spellStart"/>
      <w:r>
        <w:t>skakunna</w:t>
      </w:r>
      <w:r w:rsidR="00BD2224">
        <w:t>förbjuda</w:t>
      </w:r>
      <w:proofErr w:type="spellEnd"/>
      <w:r w:rsidR="00BD2224">
        <w:t xml:space="preserve"> privata bilar på skyddsobjektets territorium och om nödvändigt i dess närhet, alternativt medels fysiska hinder tillse att fotografering inte kan ske.</w:t>
      </w:r>
    </w:p>
    <w:p xmlns:w14="http://schemas.microsoft.com/office/word/2010/wordml" w:rsidR="00BB6339" w:rsidP="008E0FE2" w:rsidRDefault="00BB6339" w14:paraId="1B20AAB3" w14:textId="77777777">
      <w:pPr>
        <w:pStyle w:val="Normalutanindragellerluft"/>
      </w:pPr>
    </w:p>
    <w:sdt>
      <w:sdtPr>
        <w:rPr>
          <w:i/>
          <w:noProof/>
        </w:rPr>
        <w:alias w:val="CC_Underskrifter"/>
        <w:tag w:val="CC_Underskrifter"/>
        <w:id w:val="583496634"/>
        <w:lock w:val="sdtContentLocked"/>
        <w:placeholder>
          <w:docPart w:val="CB872EA1A7E54B358A59267D2F77DA3B"/>
        </w:placeholder>
      </w:sdtPr>
      <w:sdtEndPr>
        <w:rPr>
          <w:i w:val="0"/>
          <w:noProof w:val="0"/>
        </w:rPr>
      </w:sdtEndPr>
      <w:sdtContent>
        <w:p xmlns:w14="http://schemas.microsoft.com/office/word/2010/wordml" w:rsidR="00E538F4" w:rsidP="00F53C26" w:rsidRDefault="00E538F4" w14:paraId="73B5DF81" w14:textId="77777777">
          <w:pPr/>
          <w:r/>
        </w:p>
        <w:p xmlns:w14="http://schemas.microsoft.com/office/word/2010/wordml" w:rsidRPr="008E0FE2" w:rsidR="004801AC" w:rsidP="00F53C26" w:rsidRDefault="00E538F4" w14:paraId="18A0D65B" w14:textId="1262D8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7BE3" w14:textId="77777777" w:rsidR="00757D9B" w:rsidRDefault="00757D9B" w:rsidP="000C1CAD">
      <w:pPr>
        <w:spacing w:line="240" w:lineRule="auto"/>
      </w:pPr>
      <w:r>
        <w:separator/>
      </w:r>
    </w:p>
  </w:endnote>
  <w:endnote w:type="continuationSeparator" w:id="0">
    <w:p w14:paraId="34B35352" w14:textId="77777777" w:rsidR="00757D9B" w:rsidRDefault="00757D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AD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79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6F32" w14:textId="77777777" w:rsidR="00F53C26" w:rsidRPr="00F53C26" w:rsidRDefault="00F53C26" w:rsidP="00F53C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5137" w14:textId="77777777" w:rsidR="00757D9B" w:rsidRDefault="00757D9B" w:rsidP="000C1CAD">
      <w:pPr>
        <w:spacing w:line="240" w:lineRule="auto"/>
      </w:pPr>
      <w:r>
        <w:separator/>
      </w:r>
    </w:p>
  </w:footnote>
  <w:footnote w:type="continuationSeparator" w:id="0">
    <w:p w14:paraId="6390802D" w14:textId="77777777" w:rsidR="00757D9B" w:rsidRDefault="00757D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85EAF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9BEAA3" wp14:anchorId="3D69A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3C26" w14:paraId="363767AE" w14:textId="3780AE4B">
                          <w:pPr>
                            <w:jc w:val="right"/>
                          </w:pPr>
                          <w:sdt>
                            <w:sdtPr>
                              <w:alias w:val="CC_Noformat_Partikod"/>
                              <w:tag w:val="CC_Noformat_Partikod"/>
                              <w:id w:val="-53464382"/>
                              <w:text/>
                            </w:sdtPr>
                            <w:sdtEndPr/>
                            <w:sdtContent>
                              <w:r w:rsidR="00BD2224">
                                <w:t>M</w:t>
                              </w:r>
                            </w:sdtContent>
                          </w:sdt>
                          <w:sdt>
                            <w:sdtPr>
                              <w:alias w:val="CC_Noformat_Partinummer"/>
                              <w:tag w:val="CC_Noformat_Partinummer"/>
                              <w:id w:val="-1709555926"/>
                              <w:text/>
                            </w:sdtPr>
                            <w:sdtEndPr/>
                            <w:sdtContent>
                              <w:r w:rsidR="00F965AB">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69A9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1A5" w14:paraId="363767AE" w14:textId="3780AE4B">
                    <w:pPr>
                      <w:jc w:val="right"/>
                    </w:pPr>
                    <w:sdt>
                      <w:sdtPr>
                        <w:alias w:val="CC_Noformat_Partikod"/>
                        <w:tag w:val="CC_Noformat_Partikod"/>
                        <w:id w:val="-53464382"/>
                        <w:text/>
                      </w:sdtPr>
                      <w:sdtEndPr/>
                      <w:sdtContent>
                        <w:r w:rsidR="00BD2224">
                          <w:t>M</w:t>
                        </w:r>
                      </w:sdtContent>
                    </w:sdt>
                    <w:sdt>
                      <w:sdtPr>
                        <w:alias w:val="CC_Noformat_Partinummer"/>
                        <w:tag w:val="CC_Noformat_Partinummer"/>
                        <w:id w:val="-1709555926"/>
                        <w:text/>
                      </w:sdtPr>
                      <w:sdtEndPr/>
                      <w:sdtContent>
                        <w:r w:rsidR="00F965AB">
                          <w:t>1317</w:t>
                        </w:r>
                      </w:sdtContent>
                    </w:sdt>
                  </w:p>
                </w:txbxContent>
              </v:textbox>
              <w10:wrap anchorx="page"/>
            </v:shape>
          </w:pict>
        </mc:Fallback>
      </mc:AlternateContent>
    </w:r>
  </w:p>
  <w:p w:rsidRPr="00293C4F" w:rsidR="00262EA3" w:rsidP="00776B74" w:rsidRDefault="00262EA3" w14:paraId="5387B8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77C9D2" w14:textId="77777777">
    <w:pPr>
      <w:jc w:val="right"/>
    </w:pPr>
  </w:p>
  <w:p w:rsidR="00262EA3" w:rsidP="00776B74" w:rsidRDefault="00262EA3" w14:paraId="758641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53C26" w14:paraId="249282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53FDAB" wp14:anchorId="0D852E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3C26" w14:paraId="23ACA635" w14:textId="6A68F14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D2224">
          <w:t>M</w:t>
        </w:r>
      </w:sdtContent>
    </w:sdt>
    <w:sdt>
      <w:sdtPr>
        <w:alias w:val="CC_Noformat_Partinummer"/>
        <w:tag w:val="CC_Noformat_Partinummer"/>
        <w:id w:val="-2014525982"/>
        <w:lock w:val="contentLocked"/>
        <w:text/>
      </w:sdtPr>
      <w:sdtEndPr/>
      <w:sdtContent>
        <w:r w:rsidR="00F965AB">
          <w:t>1317</w:t>
        </w:r>
      </w:sdtContent>
    </w:sdt>
  </w:p>
  <w:p w:rsidRPr="008227B3" w:rsidR="00262EA3" w:rsidP="008227B3" w:rsidRDefault="00F53C26" w14:paraId="3170F3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3C26" w14:paraId="554ABF89" w14:textId="0CCF6D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:1976</w:t>
        </w:r>
      </w:sdtContent>
    </w:sdt>
  </w:p>
  <w:p w:rsidR="00262EA3" w:rsidP="00E03A3D" w:rsidRDefault="00F53C26" w14:paraId="2FA2CEF3" w14:textId="6A5102D3">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F965AB" w14:paraId="13EA1480" w14:textId="0AA58507">
        <w:pPr>
          <w:pStyle w:val="FSHRub2"/>
        </w:pPr>
        <w:r>
          <w:t>Fotografering av skyddsobjekt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16212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22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AD7"/>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CE"/>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57D9B"/>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CB"/>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5CD"/>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349"/>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D2"/>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D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481"/>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24"/>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F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A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2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5AB"/>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33"/>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213C8"/>
  <w15:chartTrackingRefBased/>
  <w15:docId w15:val="{B4A3A3B7-F2AC-4B89-8190-93D9DECC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893CD9547045099A5CF59B5CF555A2"/>
        <w:category>
          <w:name w:val="Allmänt"/>
          <w:gallery w:val="placeholder"/>
        </w:category>
        <w:types>
          <w:type w:val="bbPlcHdr"/>
        </w:types>
        <w:behaviors>
          <w:behavior w:val="content"/>
        </w:behaviors>
        <w:guid w:val="{8D7E3150-EF55-45E4-A5EA-29587238D6A9}"/>
      </w:docPartPr>
      <w:docPartBody>
        <w:p w:rsidR="006C541D" w:rsidRDefault="00020729">
          <w:pPr>
            <w:pStyle w:val="FD893CD9547045099A5CF59B5CF555A2"/>
          </w:pPr>
          <w:r w:rsidRPr="005A0A93">
            <w:rPr>
              <w:rStyle w:val="Platshllartext"/>
            </w:rPr>
            <w:t>Förslag till riksdagsbeslut</w:t>
          </w:r>
        </w:p>
      </w:docPartBody>
    </w:docPart>
    <w:docPart>
      <w:docPartPr>
        <w:name w:val="4D04374A47894E51A1F168FFBAD42E6C"/>
        <w:category>
          <w:name w:val="Allmänt"/>
          <w:gallery w:val="placeholder"/>
        </w:category>
        <w:types>
          <w:type w:val="bbPlcHdr"/>
        </w:types>
        <w:behaviors>
          <w:behavior w:val="content"/>
        </w:behaviors>
        <w:guid w:val="{CC11443E-FADF-4C3E-8B66-ED16B57B4033}"/>
      </w:docPartPr>
      <w:docPartBody>
        <w:p w:rsidR="006C541D" w:rsidRDefault="00020729">
          <w:pPr>
            <w:pStyle w:val="4D04374A47894E51A1F168FFBAD42E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C62A103B004A4EA7E3D5B423677078"/>
        <w:category>
          <w:name w:val="Allmänt"/>
          <w:gallery w:val="placeholder"/>
        </w:category>
        <w:types>
          <w:type w:val="bbPlcHdr"/>
        </w:types>
        <w:behaviors>
          <w:behavior w:val="content"/>
        </w:behaviors>
        <w:guid w:val="{2EF3762E-E325-4C9F-AD45-3C847C2B7CAB}"/>
      </w:docPartPr>
      <w:docPartBody>
        <w:p w:rsidR="006C541D" w:rsidRDefault="00020729">
          <w:pPr>
            <w:pStyle w:val="14C62A103B004A4EA7E3D5B423677078"/>
          </w:pPr>
          <w:r w:rsidRPr="005A0A93">
            <w:rPr>
              <w:rStyle w:val="Platshllartext"/>
            </w:rPr>
            <w:t>Motivering</w:t>
          </w:r>
        </w:p>
      </w:docPartBody>
    </w:docPart>
    <w:docPart>
      <w:docPartPr>
        <w:name w:val="CB872EA1A7E54B358A59267D2F77DA3B"/>
        <w:category>
          <w:name w:val="Allmänt"/>
          <w:gallery w:val="placeholder"/>
        </w:category>
        <w:types>
          <w:type w:val="bbPlcHdr"/>
        </w:types>
        <w:behaviors>
          <w:behavior w:val="content"/>
        </w:behaviors>
        <w:guid w:val="{D2AB9BD8-73F8-43A2-B9F9-1E93D459258D}"/>
      </w:docPartPr>
      <w:docPartBody>
        <w:p w:rsidR="006C541D" w:rsidRDefault="00020729">
          <w:pPr>
            <w:pStyle w:val="CB872EA1A7E54B358A59267D2F77DA3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29"/>
    <w:rsid w:val="00020729"/>
    <w:rsid w:val="00312E04"/>
    <w:rsid w:val="006C54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893CD9547045099A5CF59B5CF555A2">
    <w:name w:val="FD893CD9547045099A5CF59B5CF555A2"/>
  </w:style>
  <w:style w:type="paragraph" w:customStyle="1" w:styleId="4D04374A47894E51A1F168FFBAD42E6C">
    <w:name w:val="4D04374A47894E51A1F168FFBAD42E6C"/>
  </w:style>
  <w:style w:type="paragraph" w:customStyle="1" w:styleId="14C62A103B004A4EA7E3D5B423677078">
    <w:name w:val="14C62A103B004A4EA7E3D5B423677078"/>
  </w:style>
  <w:style w:type="paragraph" w:customStyle="1" w:styleId="CB872EA1A7E54B358A59267D2F77DA3B">
    <w:name w:val="CB872EA1A7E54B358A59267D2F77D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0FA9F-0B87-44AB-8C21-3B358C33E1B6}"/>
</file>

<file path=customXml/itemProps2.xml><?xml version="1.0" encoding="utf-8"?>
<ds:datastoreItem xmlns:ds="http://schemas.openxmlformats.org/officeDocument/2006/customXml" ds:itemID="{74879518-0AC9-4030-BC25-BAAEB0A55868}"/>
</file>

<file path=customXml/itemProps3.xml><?xml version="1.0" encoding="utf-8"?>
<ds:datastoreItem xmlns:ds="http://schemas.openxmlformats.org/officeDocument/2006/customXml" ds:itemID="{072D2316-37CC-4DFC-9B90-E2469B5EC7CA}"/>
</file>

<file path=customXml/itemProps4.xml><?xml version="1.0" encoding="utf-8"?>
<ds:datastoreItem xmlns:ds="http://schemas.openxmlformats.org/officeDocument/2006/customXml" ds:itemID="{C5BF4943-5A1F-425D-9C99-D637C3270969}"/>
</file>

<file path=docProps/app.xml><?xml version="1.0" encoding="utf-8"?>
<Properties xmlns="http://schemas.openxmlformats.org/officeDocument/2006/extended-properties" xmlns:vt="http://schemas.openxmlformats.org/officeDocument/2006/docPropsVTypes">
  <Template>Normal</Template>
  <TotalTime>62</TotalTime>
  <Pages>2</Pages>
  <Words>202</Words>
  <Characters>1187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M1317 Fotografering av skyddsobjekt</vt:lpstr>
      <vt:lpstr>
      </vt:lpstr>
    </vt:vector>
  </TitlesOfParts>
  <Company>Sveriges riksdag</Company>
  <LinksUpToDate>false</LinksUpToDate>
  <CharactersWithSpaces>1388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