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369C843A47C43D09AA2B8FBE6F67490"/>
        </w:placeholder>
        <w15:appearance w15:val="hidden"/>
        <w:text/>
      </w:sdtPr>
      <w:sdtEndPr/>
      <w:sdtContent>
        <w:p w:rsidRPr="009B062B" w:rsidR="00AF30DD" w:rsidP="009B062B" w:rsidRDefault="00AF30DD" w14:paraId="6AA79DC3" w14:textId="77777777">
          <w:pPr>
            <w:pStyle w:val="RubrikFrslagTIllRiksdagsbeslut"/>
          </w:pPr>
          <w:r w:rsidRPr="009B062B">
            <w:t>Förslag till riksdagsbeslut</w:t>
          </w:r>
        </w:p>
      </w:sdtContent>
    </w:sdt>
    <w:sdt>
      <w:sdtPr>
        <w:alias w:val="Yrkande 1"/>
        <w:tag w:val="01dcd644-b311-4250-89ae-49a71d8b7f3e"/>
        <w:id w:val="51892972"/>
        <w:lock w:val="sdtLocked"/>
      </w:sdtPr>
      <w:sdtEndPr/>
      <w:sdtContent>
        <w:p w:rsidR="00F3557A" w:rsidRDefault="000E2FD4" w14:paraId="6AA79DC4" w14:textId="77777777">
          <w:pPr>
            <w:pStyle w:val="Frslagstext"/>
            <w:numPr>
              <w:ilvl w:val="0"/>
              <w:numId w:val="0"/>
            </w:numPr>
          </w:pPr>
          <w:r>
            <w:t>Riksdagen ställer sig bakom det som anförs i motionen om att tillsätta en undersökningskommission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97E6118CC1417ABBB9EC5D3DBC4474"/>
        </w:placeholder>
        <w15:appearance w15:val="hidden"/>
        <w:text/>
      </w:sdtPr>
      <w:sdtEndPr/>
      <w:sdtContent>
        <w:p w:rsidRPr="009B062B" w:rsidR="006D79C9" w:rsidP="00333E95" w:rsidRDefault="006D79C9" w14:paraId="6AA79DC5" w14:textId="77777777">
          <w:pPr>
            <w:pStyle w:val="Rubrik1"/>
          </w:pPr>
          <w:r>
            <w:t>Motivering</w:t>
          </w:r>
        </w:p>
      </w:sdtContent>
    </w:sdt>
    <w:p w:rsidR="0098666A" w:rsidP="0098666A" w:rsidRDefault="0098666A" w14:paraId="6AA79DC6" w14:textId="7FBFB69D">
      <w:pPr>
        <w:pStyle w:val="Normalutanindragellerluft"/>
      </w:pPr>
      <w:r>
        <w:t xml:space="preserve">Tyvärr har många svenska medborgare kidnappats </w:t>
      </w:r>
      <w:r w:rsidR="00D1136D">
        <w:t xml:space="preserve">i </w:t>
      </w:r>
      <w:r>
        <w:t xml:space="preserve">utlandet och tillfångatagits av regimer, och grupperingar, som inte ger mycket för varken yttrandefrihet eller mänskliga rättigheter. Vi har till exempel Gui Minhai i Kina, Hamza Yalcin i Spanien, </w:t>
      </w:r>
      <w:r w:rsidR="002D5BC4">
        <w:t xml:space="preserve">hjärtläkaren Fikru Maru i Etiopien, </w:t>
      </w:r>
      <w:r>
        <w:t>nyligen Chary Annamuradov i Belarus och tidigare Schibbye/Persson i Etiopien. Dessutom Falkehed/Hammarström i Syrien och under en kort period</w:t>
      </w:r>
      <w:r w:rsidR="00D1136D">
        <w:t xml:space="preserve"> två journalister från Uppdrag g</w:t>
      </w:r>
      <w:r>
        <w:t>ranskning i Zambia m fl. Även Johan Gustafsson, som nyss frigavs i Mali, är exempel på hårt arbete från polis och Utrikesdepartement som gett frukt.</w:t>
      </w:r>
    </w:p>
    <w:p w:rsidR="0098666A" w:rsidP="0098666A" w:rsidRDefault="0098666A" w14:paraId="6AA79DC7" w14:textId="04010A38">
      <w:r>
        <w:t xml:space="preserve">Varje sådan situation som personerna ovan varit utsatta för är unik samtidigt som det är viktigt att dra erfarenheter av allt det arbete som lagts </w:t>
      </w:r>
      <w:r>
        <w:lastRenderedPageBreak/>
        <w:t>ned, oavsett utgång av insatserna. En undersökningskommission skulle vara väl lämpad att kunna göra ett sådan</w:t>
      </w:r>
      <w:r w:rsidR="00D1136D">
        <w:t>t arbete. Då skulle vi kunna få</w:t>
      </w:r>
      <w:r>
        <w:t xml:space="preserve"> veta vilka insatser som är verksamma och ha beredskap för framtiden. </w:t>
      </w:r>
    </w:p>
    <w:p w:rsidR="0098666A" w:rsidP="0098666A" w:rsidRDefault="0098666A" w14:paraId="6AA79DC8" w14:textId="77777777">
      <w:r>
        <w:t>Den svensk som har suttit längst fängslad utan vare sig åtal eller dom är Dawit Isaak. I ofattbara sexton (16) år har den eritreanska regimen hållit honom fången. Han har inte fått träffa sin familj, ingen advokat och inte heller några svenska diplomater under hela denna tid.</w:t>
      </w:r>
    </w:p>
    <w:p w:rsidR="0098666A" w:rsidP="0098666A" w:rsidRDefault="0098666A" w14:paraId="6AA79DC9" w14:textId="77777777">
      <w:r>
        <w:t>Trots att omfattande insatser lagts ned under åren är Dawit fortfarande fången. Vi anser att det är dags att sammanställa de olika insatser, som gjorts för Dawit Isaak och andra, för att kunna få kunskap om vilka arbetsmetoder som fungerar bäst. Faktum är att Dawit riskerar livet redan som det är, med tyst diplomati eller utan. En genomlysning för att se om det finns strategier och erfarenheter från andra fall att pröva, är vi skyldiga honom efter så många år. Oavsett hur hårt och kunnigt UD arbetat kan nya ögon se nya saker. Det finns i alla fall inget att förlora på det.</w:t>
      </w:r>
    </w:p>
    <w:p w:rsidR="0098666A" w:rsidP="0098666A" w:rsidRDefault="0098666A" w14:paraId="6AA79DCA" w14:textId="77777777">
      <w:r>
        <w:t>Efter 16 år kan man inte säga att vi skall ge hittillsvarande strategier lite ytterligare tid. Dawit Isaak och andra förtjänar en prestigelös och fullständig analys av vad som gjorts och vad man valt att inte göra.</w:t>
      </w:r>
    </w:p>
    <w:p w:rsidR="00652B73" w:rsidP="0098666A" w:rsidRDefault="0098666A" w14:paraId="6AA79DCB" w14:textId="4AFDC292">
      <w:r>
        <w:lastRenderedPageBreak/>
        <w:t>Dessutom behövs all kunskap som går att få fram inför framtiden då vi är inte garanterade att ytterligare svenska medborgare ska hamna i fångenskap utomlands och behöver den mest professionella hjälp de kan få.</w:t>
      </w:r>
    </w:p>
    <w:bookmarkStart w:name="_GoBack" w:id="1"/>
    <w:bookmarkEnd w:id="1"/>
    <w:p w:rsidR="00D1136D" w:rsidP="0098666A" w:rsidRDefault="00D1136D" w14:paraId="041E30D6" w14:textId="77777777"/>
    <w:sdt>
      <w:sdtPr>
        <w:alias w:val="CC_Underskrifter"/>
        <w:tag w:val="CC_Underskrifter"/>
        <w:id w:val="583496634"/>
        <w:lock w:val="sdtContentLocked"/>
        <w:placeholder>
          <w:docPart w:val="4C7CCC6822E1495791E9B2749CB83A3B"/>
        </w:placeholder>
        <w15:appearance w15:val="hidden"/>
      </w:sdtPr>
      <w:sdtEndPr/>
      <w:sdtContent>
        <w:p w:rsidR="004801AC" w:rsidP="003C5D82" w:rsidRDefault="00D1136D" w14:paraId="6AA79D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Magnusson (M)</w:t>
            </w:r>
          </w:p>
        </w:tc>
        <w:tc>
          <w:tcPr>
            <w:tcW w:w="50" w:type="pct"/>
            <w:vAlign w:val="bottom"/>
          </w:tcPr>
          <w:p>
            <w:pPr>
              <w:pStyle w:val="Underskrifter"/>
            </w:pPr>
            <w:r>
              <w:t> </w:t>
            </w:r>
          </w:p>
        </w:tc>
      </w:tr>
      <w:tr>
        <w:trPr>
          <w:cantSplit/>
        </w:trPr>
        <w:tc>
          <w:tcPr>
            <w:tcW w:w="50" w:type="pct"/>
            <w:vAlign w:val="bottom"/>
          </w:tcPr>
          <w:p>
            <w:pPr>
              <w:pStyle w:val="Underskrifter"/>
              <w:spacing w:after="0"/>
            </w:pPr>
            <w:r>
              <w:t>Amineh Kakabaveh (V)</w:t>
            </w:r>
          </w:p>
        </w:tc>
        <w:tc>
          <w:tcPr>
            <w:tcW w:w="50" w:type="pct"/>
            <w:vAlign w:val="bottom"/>
          </w:tcPr>
          <w:p>
            <w:pPr>
              <w:pStyle w:val="Underskrifter"/>
              <w:spacing w:after="0"/>
            </w:pPr>
            <w:r>
              <w:t>Jonas Sjöstedt (V)</w:t>
            </w:r>
          </w:p>
        </w:tc>
      </w:tr>
      <w:tr>
        <w:trPr>
          <w:cantSplit/>
        </w:trPr>
        <w:tc>
          <w:tcPr>
            <w:tcW w:w="50" w:type="pct"/>
            <w:vAlign w:val="bottom"/>
          </w:tcPr>
          <w:p>
            <w:pPr>
              <w:pStyle w:val="Underskrifter"/>
              <w:spacing w:after="0"/>
            </w:pPr>
            <w:r>
              <w:t>Désirée Pethrus (KD)</w:t>
            </w:r>
          </w:p>
        </w:tc>
        <w:tc>
          <w:tcPr>
            <w:tcW w:w="50" w:type="pct"/>
            <w:vAlign w:val="bottom"/>
          </w:tcPr>
          <w:p>
            <w:pPr>
              <w:pStyle w:val="Underskrifter"/>
              <w:spacing w:after="0"/>
            </w:pPr>
            <w:r>
              <w:t>Carl Schlyter (MP)</w:t>
            </w:r>
          </w:p>
        </w:tc>
      </w:tr>
      <w:tr>
        <w:trPr>
          <w:cantSplit/>
        </w:trPr>
        <w:tc>
          <w:tcPr>
            <w:tcW w:w="50" w:type="pct"/>
            <w:vAlign w:val="bottom"/>
          </w:tcPr>
          <w:p>
            <w:pPr>
              <w:pStyle w:val="Underskrifter"/>
              <w:spacing w:after="0"/>
            </w:pPr>
            <w:r>
              <w:t>Barbro Westerholm (L)</w:t>
            </w:r>
          </w:p>
        </w:tc>
        <w:tc>
          <w:tcPr>
            <w:tcW w:w="50" w:type="pct"/>
            <w:vAlign w:val="bottom"/>
          </w:tcPr>
          <w:p>
            <w:pPr>
              <w:pStyle w:val="Underskrifter"/>
              <w:spacing w:after="0"/>
            </w:pPr>
            <w:r>
              <w:t>Annika Lillemets (MP)</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Valter Mutt (MP)</w:t>
            </w:r>
          </w:p>
        </w:tc>
      </w:tr>
      <w:tr>
        <w:trPr>
          <w:cantSplit/>
        </w:trPr>
        <w:tc>
          <w:tcPr>
            <w:tcW w:w="50" w:type="pct"/>
            <w:vAlign w:val="bottom"/>
          </w:tcPr>
          <w:p>
            <w:pPr>
              <w:pStyle w:val="Underskrifter"/>
              <w:spacing w:after="0"/>
            </w:pPr>
            <w:r>
              <w:t>Lisbeth Sundén Andersson (M)</w:t>
            </w:r>
          </w:p>
        </w:tc>
        <w:tc>
          <w:tcPr>
            <w:tcW w:w="50" w:type="pct"/>
            <w:vAlign w:val="bottom"/>
          </w:tcPr>
          <w:p>
            <w:pPr>
              <w:pStyle w:val="Underskrifter"/>
              <w:spacing w:after="0"/>
            </w:pPr>
            <w:r>
              <w:t>Said Abdu (L)</w:t>
            </w:r>
          </w:p>
        </w:tc>
      </w:tr>
      <w:tr>
        <w:trPr>
          <w:cantSplit/>
        </w:trPr>
        <w:tc>
          <w:tcPr>
            <w:tcW w:w="50" w:type="pct"/>
            <w:vAlign w:val="bottom"/>
          </w:tcPr>
          <w:p>
            <w:pPr>
              <w:pStyle w:val="Underskrifter"/>
              <w:spacing w:after="0"/>
            </w:pPr>
            <w:r>
              <w:t>Ola Johansson (C)</w:t>
            </w:r>
          </w:p>
        </w:tc>
        <w:tc>
          <w:tcPr>
            <w:tcW w:w="50" w:type="pct"/>
            <w:vAlign w:val="bottom"/>
          </w:tcPr>
          <w:p>
            <w:pPr>
              <w:pStyle w:val="Underskrifter"/>
              <w:spacing w:after="0"/>
            </w:pPr>
            <w:r>
              <w:t>Yasmine Posio Nilsson (V)</w:t>
            </w:r>
          </w:p>
        </w:tc>
      </w:tr>
    </w:tbl>
    <w:p w:rsidR="00281888" w:rsidRDefault="00281888" w14:paraId="6AA79DE2" w14:textId="77777777"/>
    <w:sectPr w:rsidR="0028188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79DE4" w14:textId="77777777" w:rsidR="00453D07" w:rsidRDefault="00453D07" w:rsidP="000C1CAD">
      <w:pPr>
        <w:spacing w:line="240" w:lineRule="auto"/>
      </w:pPr>
      <w:r>
        <w:separator/>
      </w:r>
    </w:p>
  </w:endnote>
  <w:endnote w:type="continuationSeparator" w:id="0">
    <w:p w14:paraId="6AA79DE5" w14:textId="77777777" w:rsidR="00453D07" w:rsidRDefault="00453D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79DE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79DEB" w14:textId="527CB8C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136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79DE2" w14:textId="77777777" w:rsidR="00453D07" w:rsidRDefault="00453D07" w:rsidP="000C1CAD">
      <w:pPr>
        <w:spacing w:line="240" w:lineRule="auto"/>
      </w:pPr>
      <w:r>
        <w:separator/>
      </w:r>
    </w:p>
  </w:footnote>
  <w:footnote w:type="continuationSeparator" w:id="0">
    <w:p w14:paraId="6AA79DE3" w14:textId="77777777" w:rsidR="00453D07" w:rsidRDefault="00453D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AA79D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A79DF5" wp14:anchorId="6AA79D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1136D" w14:paraId="6AA79DF6" w14:textId="77777777">
                          <w:pPr>
                            <w:jc w:val="right"/>
                          </w:pPr>
                          <w:sdt>
                            <w:sdtPr>
                              <w:alias w:val="CC_Noformat_Partikod"/>
                              <w:tag w:val="CC_Noformat_Partikod"/>
                              <w:id w:val="-53464382"/>
                              <w:placeholder>
                                <w:docPart w:val="B84AF7AA67744DEF892AD7B4A2B8CCFB"/>
                              </w:placeholder>
                              <w:text/>
                            </w:sdtPr>
                            <w:sdtEndPr/>
                            <w:sdtContent>
                              <w:r w:rsidR="0049652B">
                                <w:t>M</w:t>
                              </w:r>
                            </w:sdtContent>
                          </w:sdt>
                          <w:sdt>
                            <w:sdtPr>
                              <w:alias w:val="CC_Noformat_Partinummer"/>
                              <w:tag w:val="CC_Noformat_Partinummer"/>
                              <w:id w:val="-1709555926"/>
                              <w:placeholder>
                                <w:docPart w:val="08EAF5D01BB147E8863C448D04D360F7"/>
                              </w:placeholder>
                              <w:text/>
                            </w:sdtPr>
                            <w:sdtEndPr/>
                            <w:sdtContent>
                              <w:r w:rsidR="0049652B">
                                <w:t>2324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A79D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1136D" w14:paraId="6AA79DF6" w14:textId="77777777">
                    <w:pPr>
                      <w:jc w:val="right"/>
                    </w:pPr>
                    <w:sdt>
                      <w:sdtPr>
                        <w:alias w:val="CC_Noformat_Partikod"/>
                        <w:tag w:val="CC_Noformat_Partikod"/>
                        <w:id w:val="-53464382"/>
                        <w:placeholder>
                          <w:docPart w:val="B84AF7AA67744DEF892AD7B4A2B8CCFB"/>
                        </w:placeholder>
                        <w:text/>
                      </w:sdtPr>
                      <w:sdtEndPr/>
                      <w:sdtContent>
                        <w:r w:rsidR="0049652B">
                          <w:t>M</w:t>
                        </w:r>
                      </w:sdtContent>
                    </w:sdt>
                    <w:sdt>
                      <w:sdtPr>
                        <w:alias w:val="CC_Noformat_Partinummer"/>
                        <w:tag w:val="CC_Noformat_Partinummer"/>
                        <w:id w:val="-1709555926"/>
                        <w:placeholder>
                          <w:docPart w:val="08EAF5D01BB147E8863C448D04D360F7"/>
                        </w:placeholder>
                        <w:text/>
                      </w:sdtPr>
                      <w:sdtEndPr/>
                      <w:sdtContent>
                        <w:r w:rsidR="0049652B">
                          <w:t>2324</w:t>
                        </w:r>
                      </w:sdtContent>
                    </w:sdt>
                  </w:p>
                </w:txbxContent>
              </v:textbox>
              <w10:wrap anchorx="page"/>
            </v:shape>
          </w:pict>
        </mc:Fallback>
      </mc:AlternateContent>
    </w:r>
  </w:p>
  <w:p w:rsidRPr="00293C4F" w:rsidR="004F35FE" w:rsidP="00776B74" w:rsidRDefault="004F35FE" w14:paraId="6AA79D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1136D" w14:paraId="6AA79DE8" w14:textId="77777777">
    <w:pPr>
      <w:jc w:val="right"/>
    </w:pPr>
    <w:sdt>
      <w:sdtPr>
        <w:alias w:val="CC_Noformat_Partikod"/>
        <w:tag w:val="CC_Noformat_Partikod"/>
        <w:id w:val="559911109"/>
        <w:placeholder>
          <w:docPart w:val="08EAF5D01BB147E8863C448D04D360F7"/>
        </w:placeholder>
        <w:text/>
      </w:sdtPr>
      <w:sdtEndPr/>
      <w:sdtContent>
        <w:r w:rsidR="0049652B">
          <w:t>M</w:t>
        </w:r>
      </w:sdtContent>
    </w:sdt>
    <w:sdt>
      <w:sdtPr>
        <w:alias w:val="CC_Noformat_Partinummer"/>
        <w:tag w:val="CC_Noformat_Partinummer"/>
        <w:id w:val="1197820850"/>
        <w:text/>
      </w:sdtPr>
      <w:sdtEndPr/>
      <w:sdtContent>
        <w:r w:rsidR="0049652B">
          <w:t>2324</w:t>
        </w:r>
      </w:sdtContent>
    </w:sdt>
  </w:p>
  <w:p w:rsidR="004F35FE" w:rsidP="00776B74" w:rsidRDefault="004F35FE" w14:paraId="6AA79DE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1136D" w14:paraId="6AA79DEC" w14:textId="77777777">
    <w:pPr>
      <w:jc w:val="right"/>
    </w:pPr>
    <w:sdt>
      <w:sdtPr>
        <w:alias w:val="CC_Noformat_Partikod"/>
        <w:tag w:val="CC_Noformat_Partikod"/>
        <w:id w:val="1471015553"/>
        <w:text/>
      </w:sdtPr>
      <w:sdtEndPr/>
      <w:sdtContent>
        <w:r w:rsidR="0049652B">
          <w:t>M</w:t>
        </w:r>
      </w:sdtContent>
    </w:sdt>
    <w:sdt>
      <w:sdtPr>
        <w:alias w:val="CC_Noformat_Partinummer"/>
        <w:tag w:val="CC_Noformat_Partinummer"/>
        <w:id w:val="-2014525982"/>
        <w:text/>
      </w:sdtPr>
      <w:sdtEndPr/>
      <w:sdtContent>
        <w:r w:rsidR="0049652B">
          <w:t>2324</w:t>
        </w:r>
      </w:sdtContent>
    </w:sdt>
  </w:p>
  <w:p w:rsidR="004F35FE" w:rsidP="00A314CF" w:rsidRDefault="00D1136D" w14:paraId="6AA79DE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1136D" w14:paraId="6AA79DE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1136D" w14:paraId="6AA79D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:2121</w:t>
        </w:r>
      </w:sdtContent>
    </w:sdt>
  </w:p>
  <w:p w:rsidR="004F35FE" w:rsidP="00E03A3D" w:rsidRDefault="00D1136D" w14:paraId="6AA79DF0" w14:textId="77777777">
    <w:pPr>
      <w:pStyle w:val="Motionr"/>
    </w:pPr>
    <w:sdt>
      <w:sdtPr>
        <w:alias w:val="CC_Noformat_Avtext"/>
        <w:tag w:val="CC_Noformat_Avtext"/>
        <w:id w:val="-2020768203"/>
        <w:lock w:val="sdtContentLocked"/>
        <w15:appearance w15:val="hidden"/>
        <w:text/>
      </w:sdtPr>
      <w:sdtEndPr/>
      <w:sdtContent>
        <w:r>
          <w:t>av Cecilia Magnusson m.fl. (M, V, KD, MP, L, C)</w:t>
        </w:r>
      </w:sdtContent>
    </w:sdt>
  </w:p>
  <w:sdt>
    <w:sdtPr>
      <w:alias w:val="CC_Noformat_Rubtext"/>
      <w:tag w:val="CC_Noformat_Rubtext"/>
      <w:id w:val="-218060500"/>
      <w:lock w:val="sdtLocked"/>
      <w15:appearance w15:val="hidden"/>
      <w:text/>
    </w:sdtPr>
    <w:sdtEndPr/>
    <w:sdtContent>
      <w:p w:rsidR="004F35FE" w:rsidP="00283E0F" w:rsidRDefault="0049652B" w14:paraId="6AA79DF1" w14:textId="77777777">
        <w:pPr>
          <w:pStyle w:val="FSHRub2"/>
        </w:pPr>
        <w:r>
          <w:t>Undersökningskommission Dawit Isaak</w:t>
        </w:r>
      </w:p>
    </w:sdtContent>
  </w:sdt>
  <w:sdt>
    <w:sdtPr>
      <w:alias w:val="CC_Boilerplate_3"/>
      <w:tag w:val="CC_Boilerplate_3"/>
      <w:id w:val="1606463544"/>
      <w:lock w:val="sdtContentLocked"/>
      <w15:appearance w15:val="hidden"/>
      <w:text w:multiLine="1"/>
    </w:sdtPr>
    <w:sdtEndPr/>
    <w:sdtContent>
      <w:p w:rsidR="004F35FE" w:rsidP="00283E0F" w:rsidRDefault="004F35FE" w14:paraId="6AA79D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2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3C2C"/>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2FD4"/>
    <w:rsid w:val="000E394D"/>
    <w:rsid w:val="000E4A72"/>
    <w:rsid w:val="000E4B2C"/>
    <w:rsid w:val="000E4CD8"/>
    <w:rsid w:val="000E4D0E"/>
    <w:rsid w:val="000E64C3"/>
    <w:rsid w:val="000E6606"/>
    <w:rsid w:val="000E712B"/>
    <w:rsid w:val="000E79FF"/>
    <w:rsid w:val="000F1549"/>
    <w:rsid w:val="000F18CF"/>
    <w:rsid w:val="000F4411"/>
    <w:rsid w:val="000F5329"/>
    <w:rsid w:val="000F5AA8"/>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A1"/>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3A"/>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1888"/>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BC4"/>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5D82"/>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352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07"/>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652B"/>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5B3D"/>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2B1A"/>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2829"/>
    <w:rsid w:val="00754668"/>
    <w:rsid w:val="007556B6"/>
    <w:rsid w:val="007558B3"/>
    <w:rsid w:val="00755D11"/>
    <w:rsid w:val="00757633"/>
    <w:rsid w:val="007604D8"/>
    <w:rsid w:val="0076159E"/>
    <w:rsid w:val="00761CC9"/>
    <w:rsid w:val="00763D2F"/>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6A"/>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2409"/>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5EAA"/>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64AC"/>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136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2F31"/>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557A"/>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A79DC2"/>
  <w15:chartTrackingRefBased/>
  <w15:docId w15:val="{5142F5D2-0CF8-4982-9C1C-B535E8C9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69C843A47C43D09AA2B8FBE6F67490"/>
        <w:category>
          <w:name w:val="Allmänt"/>
          <w:gallery w:val="placeholder"/>
        </w:category>
        <w:types>
          <w:type w:val="bbPlcHdr"/>
        </w:types>
        <w:behaviors>
          <w:behavior w:val="content"/>
        </w:behaviors>
        <w:guid w:val="{717AB517-5CA1-448A-AE83-A0D7965C0AC2}"/>
      </w:docPartPr>
      <w:docPartBody>
        <w:p w:rsidR="000B7CFF" w:rsidRDefault="00E14BC8">
          <w:pPr>
            <w:pStyle w:val="3369C843A47C43D09AA2B8FBE6F67490"/>
          </w:pPr>
          <w:r w:rsidRPr="005A0A93">
            <w:rPr>
              <w:rStyle w:val="Platshllartext"/>
            </w:rPr>
            <w:t>Förslag till riksdagsbeslut</w:t>
          </w:r>
        </w:p>
      </w:docPartBody>
    </w:docPart>
    <w:docPart>
      <w:docPartPr>
        <w:name w:val="C897E6118CC1417ABBB9EC5D3DBC4474"/>
        <w:category>
          <w:name w:val="Allmänt"/>
          <w:gallery w:val="placeholder"/>
        </w:category>
        <w:types>
          <w:type w:val="bbPlcHdr"/>
        </w:types>
        <w:behaviors>
          <w:behavior w:val="content"/>
        </w:behaviors>
        <w:guid w:val="{FF0B3676-B07D-4EB8-8A0F-2FC8B9E83D98}"/>
      </w:docPartPr>
      <w:docPartBody>
        <w:p w:rsidR="000B7CFF" w:rsidRDefault="00E14BC8">
          <w:pPr>
            <w:pStyle w:val="C897E6118CC1417ABBB9EC5D3DBC4474"/>
          </w:pPr>
          <w:r w:rsidRPr="005A0A93">
            <w:rPr>
              <w:rStyle w:val="Platshllartext"/>
            </w:rPr>
            <w:t>Motivering</w:t>
          </w:r>
        </w:p>
      </w:docPartBody>
    </w:docPart>
    <w:docPart>
      <w:docPartPr>
        <w:name w:val="B84AF7AA67744DEF892AD7B4A2B8CCFB"/>
        <w:category>
          <w:name w:val="Allmänt"/>
          <w:gallery w:val="placeholder"/>
        </w:category>
        <w:types>
          <w:type w:val="bbPlcHdr"/>
        </w:types>
        <w:behaviors>
          <w:behavior w:val="content"/>
        </w:behaviors>
        <w:guid w:val="{CA62F45E-DCDB-4399-B512-038E5444BD74}"/>
      </w:docPartPr>
      <w:docPartBody>
        <w:p w:rsidR="000B7CFF" w:rsidRDefault="00E14BC8">
          <w:pPr>
            <w:pStyle w:val="B84AF7AA67744DEF892AD7B4A2B8CCFB"/>
          </w:pPr>
          <w:r>
            <w:rPr>
              <w:rStyle w:val="Platshllartext"/>
            </w:rPr>
            <w:t xml:space="preserve"> </w:t>
          </w:r>
        </w:p>
      </w:docPartBody>
    </w:docPart>
    <w:docPart>
      <w:docPartPr>
        <w:name w:val="08EAF5D01BB147E8863C448D04D360F7"/>
        <w:category>
          <w:name w:val="Allmänt"/>
          <w:gallery w:val="placeholder"/>
        </w:category>
        <w:types>
          <w:type w:val="bbPlcHdr"/>
        </w:types>
        <w:behaviors>
          <w:behavior w:val="content"/>
        </w:behaviors>
        <w:guid w:val="{2D89E7DF-C2E0-4162-B9DB-D9D89261C87D}"/>
      </w:docPartPr>
      <w:docPartBody>
        <w:p w:rsidR="000B7CFF" w:rsidRDefault="00E14BC8">
          <w:pPr>
            <w:pStyle w:val="08EAF5D01BB147E8863C448D04D360F7"/>
          </w:pPr>
          <w:r>
            <w:t xml:space="preserve"> </w:t>
          </w:r>
        </w:p>
      </w:docPartBody>
    </w:docPart>
    <w:docPart>
      <w:docPartPr>
        <w:name w:val="4C7CCC6822E1495791E9B2749CB83A3B"/>
        <w:category>
          <w:name w:val="Allmänt"/>
          <w:gallery w:val="placeholder"/>
        </w:category>
        <w:types>
          <w:type w:val="bbPlcHdr"/>
        </w:types>
        <w:behaviors>
          <w:behavior w:val="content"/>
        </w:behaviors>
        <w:guid w:val="{DCC1711A-584B-4B14-8045-F9BECF70AFEA}"/>
      </w:docPartPr>
      <w:docPartBody>
        <w:p w:rsidR="00000000" w:rsidRDefault="002E4B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BC8"/>
    <w:rsid w:val="000B7CFF"/>
    <w:rsid w:val="00402BD5"/>
    <w:rsid w:val="00B86229"/>
    <w:rsid w:val="00E14B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69C843A47C43D09AA2B8FBE6F67490">
    <w:name w:val="3369C843A47C43D09AA2B8FBE6F67490"/>
  </w:style>
  <w:style w:type="paragraph" w:customStyle="1" w:styleId="C18029FE4A234EFE937DDCBD7B64FC8A">
    <w:name w:val="C18029FE4A234EFE937DDCBD7B64FC8A"/>
  </w:style>
  <w:style w:type="paragraph" w:customStyle="1" w:styleId="200EB8A6361544289C97E07185E9F34B">
    <w:name w:val="200EB8A6361544289C97E07185E9F34B"/>
  </w:style>
  <w:style w:type="paragraph" w:customStyle="1" w:styleId="C897E6118CC1417ABBB9EC5D3DBC4474">
    <w:name w:val="C897E6118CC1417ABBB9EC5D3DBC4474"/>
  </w:style>
  <w:style w:type="paragraph" w:customStyle="1" w:styleId="AB1B7141106948E7A4BBF6B72AC6043D">
    <w:name w:val="AB1B7141106948E7A4BBF6B72AC6043D"/>
  </w:style>
  <w:style w:type="paragraph" w:customStyle="1" w:styleId="B84AF7AA67744DEF892AD7B4A2B8CCFB">
    <w:name w:val="B84AF7AA67744DEF892AD7B4A2B8CCFB"/>
  </w:style>
  <w:style w:type="paragraph" w:customStyle="1" w:styleId="08EAF5D01BB147E8863C448D04D360F7">
    <w:name w:val="08EAF5D01BB147E8863C448D04D360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C342B1-674D-4CDA-B800-0CD00CE3C6F0}"/>
</file>

<file path=customXml/itemProps2.xml><?xml version="1.0" encoding="utf-8"?>
<ds:datastoreItem xmlns:ds="http://schemas.openxmlformats.org/officeDocument/2006/customXml" ds:itemID="{92FA2DC4-87D8-4B5A-A8DB-56B5441782FA}"/>
</file>

<file path=customXml/itemProps3.xml><?xml version="1.0" encoding="utf-8"?>
<ds:datastoreItem xmlns:ds="http://schemas.openxmlformats.org/officeDocument/2006/customXml" ds:itemID="{1033E5F7-6579-4C7A-821A-66DC95964D71}"/>
</file>

<file path=docProps/app.xml><?xml version="1.0" encoding="utf-8"?>
<Properties xmlns="http://schemas.openxmlformats.org/officeDocument/2006/extended-properties" xmlns:vt="http://schemas.openxmlformats.org/officeDocument/2006/docPropsVTypes">
  <Template>Normal</Template>
  <TotalTime>4</TotalTime>
  <Pages>2</Pages>
  <Words>435</Words>
  <Characters>2280</Characters>
  <Application>Microsoft Office Word</Application>
  <DocSecurity>0</DocSecurity>
  <Lines>50</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M2324 Undersökningskommission Dawit Isaak</vt:lpstr>
      <vt:lpstr>
      </vt:lpstr>
    </vt:vector>
  </TitlesOfParts>
  <Company>Sveriges riksdag</Company>
  <LinksUpToDate>false</LinksUpToDate>
  <CharactersWithSpaces>2689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