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3186A" w:rsidRPr="002961EE" w:rsidTr="002318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3186A" w:rsidRPr="002961EE" w:rsidRDefault="00AD56E1" w:rsidP="0023186A">
            <w:pPr>
              <w:pStyle w:val="RSKRbeteckning"/>
              <w:spacing w:before="240"/>
            </w:pPr>
            <w:r w:rsidRPr="002961EE">
              <w:t>Riksdagsskrivelse</w:t>
            </w:r>
          </w:p>
          <w:p w:rsidR="0023186A" w:rsidRPr="002961EE" w:rsidRDefault="00AD56E1" w:rsidP="0023186A">
            <w:pPr>
              <w:pStyle w:val="RSKRbeteckning"/>
            </w:pPr>
            <w:r w:rsidRPr="002961EE">
              <w:t>2007/08</w:t>
            </w:r>
            <w:r w:rsidR="0023186A" w:rsidRPr="002961EE">
              <w:t>:</w:t>
            </w:r>
            <w:r w:rsidRPr="002961EE">
              <w:t>172</w:t>
            </w:r>
          </w:p>
        </w:tc>
        <w:tc>
          <w:tcPr>
            <w:tcW w:w="1134" w:type="dxa"/>
          </w:tcPr>
          <w:p w:rsidR="0023186A" w:rsidRPr="002961EE" w:rsidRDefault="002961EE" w:rsidP="0023186A">
            <w:pPr>
              <w:jc w:val="right"/>
            </w:pPr>
            <w:r w:rsidRPr="002961E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6A" w:rsidRPr="002961EE" w:rsidTr="002318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3186A" w:rsidRPr="002961EE" w:rsidRDefault="0023186A">
            <w:pPr>
              <w:rPr>
                <w:sz w:val="10"/>
              </w:rPr>
            </w:pPr>
          </w:p>
        </w:tc>
      </w:tr>
    </w:tbl>
    <w:p w:rsidR="0023186A" w:rsidRPr="002961EE" w:rsidRDefault="0023186A"/>
    <w:p w:rsidR="0023186A" w:rsidRPr="002961EE" w:rsidRDefault="00AD56E1" w:rsidP="0023186A">
      <w:pPr>
        <w:pStyle w:val="Mottagare1"/>
      </w:pPr>
      <w:r w:rsidRPr="002961EE">
        <w:t>Regeringen</w:t>
      </w:r>
    </w:p>
    <w:p w:rsidR="0023186A" w:rsidRPr="002961EE" w:rsidRDefault="00AD56E1" w:rsidP="0023186A">
      <w:pPr>
        <w:pStyle w:val="Mottagare2"/>
      </w:pPr>
      <w:r w:rsidRPr="002961EE">
        <w:t>Utrikesdepartementet</w:t>
      </w:r>
      <w:r w:rsidR="000E6297" w:rsidRPr="002961EE">
        <w:rPr>
          <w:rStyle w:val="Fotnotsreferens"/>
        </w:rPr>
        <w:footnoteReference w:id="1"/>
      </w:r>
    </w:p>
    <w:p w:rsidR="0023186A" w:rsidRPr="002961EE" w:rsidRDefault="0023186A" w:rsidP="0023186A">
      <w:r w:rsidRPr="002961EE">
        <w:t xml:space="preserve">Med överlämnande av </w:t>
      </w:r>
      <w:r w:rsidR="00AD56E1" w:rsidRPr="002961EE">
        <w:t>utrikesutskottet</w:t>
      </w:r>
      <w:r w:rsidRPr="002961EE">
        <w:t xml:space="preserve">s betänkande </w:t>
      </w:r>
      <w:r w:rsidR="00AD56E1" w:rsidRPr="002961EE">
        <w:t>2007/08</w:t>
      </w:r>
      <w:r w:rsidRPr="002961EE">
        <w:t>:</w:t>
      </w:r>
      <w:r w:rsidR="00AD56E1" w:rsidRPr="002961EE">
        <w:t>UU6</w:t>
      </w:r>
      <w:r w:rsidRPr="002961EE">
        <w:t xml:space="preserve"> </w:t>
      </w:r>
      <w:r w:rsidR="00AD56E1" w:rsidRPr="002961EE">
        <w:t>Verksamheten inom Europarådet under 2007</w:t>
      </w:r>
      <w:r w:rsidRPr="002961EE">
        <w:t xml:space="preserve"> får jag anmäla att riksdagen denna dag bifallit utskottets förslag till riksdagsbeslut.</w:t>
      </w:r>
    </w:p>
    <w:p w:rsidR="0023186A" w:rsidRPr="002961EE" w:rsidRDefault="0023186A" w:rsidP="0023186A">
      <w:pPr>
        <w:pStyle w:val="Stockholm"/>
      </w:pPr>
      <w:r w:rsidRPr="002961EE">
        <w:t xml:space="preserve">Stockholm den </w:t>
      </w:r>
      <w:r w:rsidR="00AD56E1" w:rsidRPr="002961EE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186A" w:rsidRPr="002961EE" w:rsidTr="002318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3186A" w:rsidRPr="002961EE" w:rsidRDefault="00AD56E1" w:rsidP="0023186A">
            <w:pPr>
              <w:pStyle w:val="AvsTalman"/>
            </w:pPr>
            <w:r w:rsidRPr="002961EE">
              <w:t>Per Westerberg</w:t>
            </w:r>
          </w:p>
        </w:tc>
        <w:tc>
          <w:tcPr>
            <w:tcW w:w="3628" w:type="dxa"/>
          </w:tcPr>
          <w:p w:rsidR="0023186A" w:rsidRPr="002961EE" w:rsidRDefault="00AD56E1" w:rsidP="0023186A">
            <w:pPr>
              <w:pStyle w:val="AvsTjnsteman"/>
            </w:pPr>
            <w:r w:rsidRPr="002961EE">
              <w:t>Ulf Christoffersson</w:t>
            </w:r>
          </w:p>
        </w:tc>
      </w:tr>
    </w:tbl>
    <w:p w:rsidR="00D85057" w:rsidRPr="002961EE" w:rsidRDefault="00D85057" w:rsidP="0023186A"/>
    <w:sectPr w:rsidR="00D85057" w:rsidRPr="002961E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AC3" w:rsidRPr="002961EE" w:rsidRDefault="00B24AC3" w:rsidP="000E6297">
      <w:r w:rsidRPr="002961EE">
        <w:separator/>
      </w:r>
    </w:p>
  </w:endnote>
  <w:endnote w:type="continuationSeparator" w:id="0">
    <w:p w:rsidR="00B24AC3" w:rsidRPr="002961EE" w:rsidRDefault="00B24AC3" w:rsidP="000E6297">
      <w:r w:rsidRPr="00296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AC3" w:rsidRPr="002961EE" w:rsidRDefault="00B24AC3" w:rsidP="000E6297">
      <w:r w:rsidRPr="002961EE">
        <w:separator/>
      </w:r>
    </w:p>
  </w:footnote>
  <w:footnote w:type="continuationSeparator" w:id="0">
    <w:p w:rsidR="00B24AC3" w:rsidRPr="002961EE" w:rsidRDefault="00B24AC3" w:rsidP="000E6297">
      <w:r w:rsidRPr="002961EE">
        <w:continuationSeparator/>
      </w:r>
    </w:p>
  </w:footnote>
  <w:footnote w:id="1">
    <w:p w:rsidR="000E6297" w:rsidRPr="002961EE" w:rsidRDefault="000E6297">
      <w:pPr>
        <w:pStyle w:val="Fotnotstext"/>
      </w:pPr>
      <w:r w:rsidRPr="002961EE">
        <w:rPr>
          <w:rStyle w:val="Fotnotsreferens"/>
        </w:rPr>
        <w:footnoteRef/>
      </w:r>
      <w:r w:rsidRPr="002961EE">
        <w:t xml:space="preserve"> Riksdagsskrivelse 2007/08:173 till </w:t>
      </w:r>
      <w:r w:rsidR="00AD56E1" w:rsidRPr="002961EE">
        <w:t>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6A"/>
    <w:rsid w:val="0009098F"/>
    <w:rsid w:val="000C2D8D"/>
    <w:rsid w:val="000E6297"/>
    <w:rsid w:val="001667BD"/>
    <w:rsid w:val="001C2855"/>
    <w:rsid w:val="00224A43"/>
    <w:rsid w:val="0023186A"/>
    <w:rsid w:val="00243D3C"/>
    <w:rsid w:val="00244660"/>
    <w:rsid w:val="00251865"/>
    <w:rsid w:val="0026798D"/>
    <w:rsid w:val="002961EE"/>
    <w:rsid w:val="002D7F22"/>
    <w:rsid w:val="004A0681"/>
    <w:rsid w:val="004C4FD0"/>
    <w:rsid w:val="004F1358"/>
    <w:rsid w:val="00503547"/>
    <w:rsid w:val="00510D48"/>
    <w:rsid w:val="005422B3"/>
    <w:rsid w:val="005F2290"/>
    <w:rsid w:val="00621003"/>
    <w:rsid w:val="00625ABA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D56E1"/>
    <w:rsid w:val="00B24AC3"/>
    <w:rsid w:val="00BB222A"/>
    <w:rsid w:val="00BB66ED"/>
    <w:rsid w:val="00C1040E"/>
    <w:rsid w:val="00C72B82"/>
    <w:rsid w:val="00C759E7"/>
    <w:rsid w:val="00CC07C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65D03-2B0B-4F60-8FA9-5ABFE4FE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759E7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0E629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E6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2008-05-07T08:11:00Z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172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Verksamheten inom Europarådet under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