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AC77DF23C84ADB8D830A0E47D4CD87"/>
        </w:placeholder>
        <w:text/>
      </w:sdtPr>
      <w:sdtEndPr/>
      <w:sdtContent>
        <w:p w:rsidRPr="009B062B" w:rsidR="00AF30DD" w:rsidP="009A7693" w:rsidRDefault="00AF30DD" w14:paraId="2763D150" w14:textId="77777777">
          <w:pPr>
            <w:pStyle w:val="Rubrik1"/>
            <w:spacing w:after="300"/>
          </w:pPr>
          <w:r w:rsidRPr="009B062B">
            <w:t>Förslag till riksdagsbeslut</w:t>
          </w:r>
        </w:p>
      </w:sdtContent>
    </w:sdt>
    <w:sdt>
      <w:sdtPr>
        <w:alias w:val="Yrkande 1"/>
        <w:tag w:val="794ebcb8-1bdd-435d-8dc5-46fef559fb6c"/>
        <w:id w:val="-1606724858"/>
        <w:lock w:val="sdtLocked"/>
      </w:sdtPr>
      <w:sdtEndPr/>
      <w:sdtContent>
        <w:p w:rsidR="00D804DD" w:rsidRDefault="00C74037" w14:paraId="2763D151" w14:textId="77777777">
          <w:pPr>
            <w:pStyle w:val="Frslagstext"/>
            <w:numPr>
              <w:ilvl w:val="0"/>
              <w:numId w:val="0"/>
            </w:numPr>
          </w:pPr>
          <w:r>
            <w:t>Riksdagen ställer sig bakom det som anförs i motionen om möjligheten att stoppa utländska köp av tomter och fastigheter på strategiska platser om köpet kan anses ha negativa konsekvenser för Sveriges 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EB9CB8CD9C4A5395EFB288172AE192"/>
        </w:placeholder>
        <w:text/>
      </w:sdtPr>
      <w:sdtEndPr/>
      <w:sdtContent>
        <w:p w:rsidRPr="009B062B" w:rsidR="006D79C9" w:rsidP="00333E95" w:rsidRDefault="006D79C9" w14:paraId="2763D152" w14:textId="77777777">
          <w:pPr>
            <w:pStyle w:val="Rubrik1"/>
          </w:pPr>
          <w:r>
            <w:t>Motivering</w:t>
          </w:r>
        </w:p>
      </w:sdtContent>
    </w:sdt>
    <w:p w:rsidR="005E41B0" w:rsidP="005E41B0" w:rsidRDefault="005E41B0" w14:paraId="2763D153" w14:textId="3B04371D">
      <w:pPr>
        <w:pStyle w:val="Normalutanindragellerluft"/>
      </w:pPr>
      <w:r>
        <w:t>Pargas, en skärgård</w:t>
      </w:r>
      <w:r w:rsidR="00897135">
        <w:t>s</w:t>
      </w:r>
      <w:r>
        <w:t>stad utanför Åbo, har plötsligt hamnat mitt i storpolitikens centrum alltsedan en stor insats genomförts mot en rysk affärsman som målmedvetet köpt upp fastighet efter fastighet vid djupfarleder i skärgården. Totalt handlar det om ett tiotal öar. Massiva nybyggnationer har se</w:t>
      </w:r>
      <w:bookmarkStart w:name="_GoBack" w:id="1"/>
      <w:bookmarkEnd w:id="1"/>
      <w:r>
        <w:t>dan skett på öarna</w:t>
      </w:r>
      <w:r w:rsidR="00897135">
        <w:t xml:space="preserve"> –</w:t>
      </w:r>
      <w:r>
        <w:t xml:space="preserve"> hus och helikopterplattor som av allt att döma sedan stått övergivna. Områden som omfattas av allemansrätten har ändå börjat skyltas som förbjudna och kameraövervakningen har varit omfattande. Allt har skett inför öppen ridå och med erforderliga byggnadstillstånd. Det skulle </w:t>
      </w:r>
      <w:r w:rsidR="00897135">
        <w:t xml:space="preserve">ha </w:t>
      </w:r>
      <w:r>
        <w:t xml:space="preserve">kunnat vara i Sverige. </w:t>
      </w:r>
    </w:p>
    <w:p w:rsidRPr="009A7693" w:rsidR="009A7693" w:rsidP="009A7693" w:rsidRDefault="005E41B0" w14:paraId="2763D154" w14:textId="77777777">
      <w:r w:rsidRPr="009A7693">
        <w:t xml:space="preserve">Det är grundläggande för en stat att skydda sina medborgare och sina gränser. Att ryssar, tyskar eller holländare köper stugor i Sverige är en sak. Att ryska affärsmän systematiskt köper upp fastigheter i säkerhetspolitiskt intressanta områden och utrustar fastigheterna med helikopterplattor och stora bryggor vid djupa farleder är en annan. Här kan man anta att naturupplevelser och skärgårdsliv inte är det primära intresset. </w:t>
      </w:r>
    </w:p>
    <w:sdt>
      <w:sdtPr>
        <w:alias w:val="CC_Underskrifter"/>
        <w:tag w:val="CC_Underskrifter"/>
        <w:id w:val="583496634"/>
        <w:lock w:val="sdtContentLocked"/>
        <w:placeholder>
          <w:docPart w:val="B2B7E9E928244DA094934CCD9B95149B"/>
        </w:placeholder>
      </w:sdtPr>
      <w:sdtEndPr/>
      <w:sdtContent>
        <w:p w:rsidR="009A7693" w:rsidP="001E0C66" w:rsidRDefault="009A7693" w14:paraId="2763D155" w14:textId="77777777"/>
        <w:p w:rsidRPr="008E0FE2" w:rsidR="004801AC" w:rsidP="001E0C66" w:rsidRDefault="00D71AE5" w14:paraId="2763D1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Teresa Carvalho (S)</w:t>
            </w:r>
          </w:p>
        </w:tc>
        <w:tc>
          <w:tcPr>
            <w:tcW w:w="50" w:type="pct"/>
            <w:vAlign w:val="bottom"/>
          </w:tcPr>
          <w:p>
            <w:pPr>
              <w:pStyle w:val="Underskrifter"/>
            </w:pPr>
            <w:r>
              <w:t> </w:t>
            </w:r>
          </w:p>
        </w:tc>
      </w:tr>
    </w:tbl>
    <w:p w:rsidR="00B13984" w:rsidRDefault="00B13984" w14:paraId="2763D160" w14:textId="77777777"/>
    <w:sectPr w:rsidR="00B139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3D162" w14:textId="77777777" w:rsidR="005E41B0" w:rsidRDefault="005E41B0" w:rsidP="000C1CAD">
      <w:pPr>
        <w:spacing w:line="240" w:lineRule="auto"/>
      </w:pPr>
      <w:r>
        <w:separator/>
      </w:r>
    </w:p>
  </w:endnote>
  <w:endnote w:type="continuationSeparator" w:id="0">
    <w:p w14:paraId="2763D163" w14:textId="77777777" w:rsidR="005E41B0" w:rsidRDefault="005E41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D1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D1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D171" w14:textId="77777777" w:rsidR="00262EA3" w:rsidRPr="001E0C66" w:rsidRDefault="00262EA3" w:rsidP="001E0C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3D160" w14:textId="77777777" w:rsidR="005E41B0" w:rsidRDefault="005E41B0" w:rsidP="000C1CAD">
      <w:pPr>
        <w:spacing w:line="240" w:lineRule="auto"/>
      </w:pPr>
      <w:r>
        <w:separator/>
      </w:r>
    </w:p>
  </w:footnote>
  <w:footnote w:type="continuationSeparator" w:id="0">
    <w:p w14:paraId="2763D161" w14:textId="77777777" w:rsidR="005E41B0" w:rsidRDefault="005E41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63D1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63D173" wp14:anchorId="2763D1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1AE5" w14:paraId="2763D176" w14:textId="77777777">
                          <w:pPr>
                            <w:jc w:val="right"/>
                          </w:pPr>
                          <w:sdt>
                            <w:sdtPr>
                              <w:alias w:val="CC_Noformat_Partikod"/>
                              <w:tag w:val="CC_Noformat_Partikod"/>
                              <w:id w:val="-53464382"/>
                              <w:placeholder>
                                <w:docPart w:val="BE125204A9114C0FA6EE5069257DC18B"/>
                              </w:placeholder>
                              <w:text/>
                            </w:sdtPr>
                            <w:sdtEndPr/>
                            <w:sdtContent>
                              <w:r w:rsidR="005E41B0">
                                <w:t>S</w:t>
                              </w:r>
                            </w:sdtContent>
                          </w:sdt>
                          <w:sdt>
                            <w:sdtPr>
                              <w:alias w:val="CC_Noformat_Partinummer"/>
                              <w:tag w:val="CC_Noformat_Partinummer"/>
                              <w:id w:val="-1709555926"/>
                              <w:placeholder>
                                <w:docPart w:val="8C0A2CACD5E142CBA12B77D8757DDB9C"/>
                              </w:placeholder>
                              <w:text/>
                            </w:sdtPr>
                            <w:sdtEndPr/>
                            <w:sdtContent>
                              <w:r w:rsidR="005E41B0">
                                <w:t>1009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63D1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1AE5" w14:paraId="2763D176" w14:textId="77777777">
                    <w:pPr>
                      <w:jc w:val="right"/>
                    </w:pPr>
                    <w:sdt>
                      <w:sdtPr>
                        <w:alias w:val="CC_Noformat_Partikod"/>
                        <w:tag w:val="CC_Noformat_Partikod"/>
                        <w:id w:val="-53464382"/>
                        <w:placeholder>
                          <w:docPart w:val="BE125204A9114C0FA6EE5069257DC18B"/>
                        </w:placeholder>
                        <w:text/>
                      </w:sdtPr>
                      <w:sdtEndPr/>
                      <w:sdtContent>
                        <w:r w:rsidR="005E41B0">
                          <w:t>S</w:t>
                        </w:r>
                      </w:sdtContent>
                    </w:sdt>
                    <w:sdt>
                      <w:sdtPr>
                        <w:alias w:val="CC_Noformat_Partinummer"/>
                        <w:tag w:val="CC_Noformat_Partinummer"/>
                        <w:id w:val="-1709555926"/>
                        <w:placeholder>
                          <w:docPart w:val="8C0A2CACD5E142CBA12B77D8757DDB9C"/>
                        </w:placeholder>
                        <w:text/>
                      </w:sdtPr>
                      <w:sdtEndPr/>
                      <w:sdtContent>
                        <w:r w:rsidR="005E41B0">
                          <w:t>1009</w:t>
                        </w:r>
                      </w:sdtContent>
                    </w:sdt>
                  </w:p>
                </w:txbxContent>
              </v:textbox>
              <w10:wrap anchorx="page"/>
            </v:shape>
          </w:pict>
        </mc:Fallback>
      </mc:AlternateContent>
    </w:r>
  </w:p>
  <w:p w:rsidRPr="00293C4F" w:rsidR="00262EA3" w:rsidP="00776B74" w:rsidRDefault="00262EA3" w14:paraId="2763D1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63D166" w14:textId="77777777">
    <w:pPr>
      <w:jc w:val="right"/>
    </w:pPr>
  </w:p>
  <w:p w:rsidR="00262EA3" w:rsidP="00776B74" w:rsidRDefault="00262EA3" w14:paraId="2763D1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1AE5" w14:paraId="2763D1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63D175" wp14:anchorId="2763D1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1AE5" w14:paraId="2763D1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41B0">
          <w:t>S</w:t>
        </w:r>
      </w:sdtContent>
    </w:sdt>
    <w:sdt>
      <w:sdtPr>
        <w:alias w:val="CC_Noformat_Partinummer"/>
        <w:tag w:val="CC_Noformat_Partinummer"/>
        <w:id w:val="-2014525982"/>
        <w:text/>
      </w:sdtPr>
      <w:sdtEndPr/>
      <w:sdtContent>
        <w:r w:rsidR="005E41B0">
          <w:t>1009</w:t>
        </w:r>
      </w:sdtContent>
    </w:sdt>
  </w:p>
  <w:p w:rsidRPr="008227B3" w:rsidR="00262EA3" w:rsidP="008227B3" w:rsidRDefault="00D71AE5" w14:paraId="2763D1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1AE5" w14:paraId="2763D1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:2377</w:t>
        </w:r>
      </w:sdtContent>
    </w:sdt>
  </w:p>
  <w:p w:rsidR="00262EA3" w:rsidP="00E03A3D" w:rsidRDefault="00D71AE5" w14:paraId="2763D16E"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text/>
    </w:sdtPr>
    <w:sdtEndPr/>
    <w:sdtContent>
      <w:p w:rsidR="00262EA3" w:rsidP="00283E0F" w:rsidRDefault="005E41B0" w14:paraId="2763D16F" w14:textId="77777777">
        <w:pPr>
          <w:pStyle w:val="FSHRub2"/>
        </w:pPr>
        <w:r>
          <w:t>Utländska uppköp</w:t>
        </w:r>
      </w:p>
    </w:sdtContent>
  </w:sdt>
  <w:sdt>
    <w:sdtPr>
      <w:alias w:val="CC_Boilerplate_3"/>
      <w:tag w:val="CC_Boilerplate_3"/>
      <w:id w:val="1606463544"/>
      <w:lock w:val="sdtContentLocked"/>
      <w15:appearance w15:val="hidden"/>
      <w:text w:multiLine="1"/>
    </w:sdtPr>
    <w:sdtEndPr/>
    <w:sdtContent>
      <w:p w:rsidR="00262EA3" w:rsidP="00283E0F" w:rsidRDefault="00262EA3" w14:paraId="2763D1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E41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C66"/>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50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1B0"/>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8E"/>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7C2"/>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135"/>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69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984"/>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037"/>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30"/>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AE5"/>
    <w:rsid w:val="00D71C0A"/>
    <w:rsid w:val="00D7308E"/>
    <w:rsid w:val="00D735F7"/>
    <w:rsid w:val="00D736CB"/>
    <w:rsid w:val="00D73A5F"/>
    <w:rsid w:val="00D7401C"/>
    <w:rsid w:val="00D74E67"/>
    <w:rsid w:val="00D75CE2"/>
    <w:rsid w:val="00D77135"/>
    <w:rsid w:val="00D774C0"/>
    <w:rsid w:val="00D77C23"/>
    <w:rsid w:val="00D80249"/>
    <w:rsid w:val="00D804DD"/>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EB9"/>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63D14F"/>
  <w15:chartTrackingRefBased/>
  <w15:docId w15:val="{1EABF2FF-FE0D-48E5-9AD8-3F15FB72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AC77DF23C84ADB8D830A0E47D4CD87"/>
        <w:category>
          <w:name w:val="Allmänt"/>
          <w:gallery w:val="placeholder"/>
        </w:category>
        <w:types>
          <w:type w:val="bbPlcHdr"/>
        </w:types>
        <w:behaviors>
          <w:behavior w:val="content"/>
        </w:behaviors>
        <w:guid w:val="{7DF28659-1AB5-438A-9D4A-3F2F70861C99}"/>
      </w:docPartPr>
      <w:docPartBody>
        <w:p w:rsidR="00642A4C" w:rsidRDefault="00642A4C">
          <w:pPr>
            <w:pStyle w:val="CFAC77DF23C84ADB8D830A0E47D4CD87"/>
          </w:pPr>
          <w:r w:rsidRPr="005A0A93">
            <w:rPr>
              <w:rStyle w:val="Platshllartext"/>
            </w:rPr>
            <w:t>Förslag till riksdagsbeslut</w:t>
          </w:r>
        </w:p>
      </w:docPartBody>
    </w:docPart>
    <w:docPart>
      <w:docPartPr>
        <w:name w:val="C5EB9CB8CD9C4A5395EFB288172AE192"/>
        <w:category>
          <w:name w:val="Allmänt"/>
          <w:gallery w:val="placeholder"/>
        </w:category>
        <w:types>
          <w:type w:val="bbPlcHdr"/>
        </w:types>
        <w:behaviors>
          <w:behavior w:val="content"/>
        </w:behaviors>
        <w:guid w:val="{0D38CC7C-B2C0-4E16-8481-4D899FB3D094}"/>
      </w:docPartPr>
      <w:docPartBody>
        <w:p w:rsidR="00642A4C" w:rsidRDefault="00642A4C">
          <w:pPr>
            <w:pStyle w:val="C5EB9CB8CD9C4A5395EFB288172AE192"/>
          </w:pPr>
          <w:r w:rsidRPr="005A0A93">
            <w:rPr>
              <w:rStyle w:val="Platshllartext"/>
            </w:rPr>
            <w:t>Motivering</w:t>
          </w:r>
        </w:p>
      </w:docPartBody>
    </w:docPart>
    <w:docPart>
      <w:docPartPr>
        <w:name w:val="BE125204A9114C0FA6EE5069257DC18B"/>
        <w:category>
          <w:name w:val="Allmänt"/>
          <w:gallery w:val="placeholder"/>
        </w:category>
        <w:types>
          <w:type w:val="bbPlcHdr"/>
        </w:types>
        <w:behaviors>
          <w:behavior w:val="content"/>
        </w:behaviors>
        <w:guid w:val="{E6A98847-87E3-471C-8585-1C2943C39839}"/>
      </w:docPartPr>
      <w:docPartBody>
        <w:p w:rsidR="00642A4C" w:rsidRDefault="00642A4C">
          <w:pPr>
            <w:pStyle w:val="BE125204A9114C0FA6EE5069257DC18B"/>
          </w:pPr>
          <w:r>
            <w:rPr>
              <w:rStyle w:val="Platshllartext"/>
            </w:rPr>
            <w:t xml:space="preserve"> </w:t>
          </w:r>
        </w:p>
      </w:docPartBody>
    </w:docPart>
    <w:docPart>
      <w:docPartPr>
        <w:name w:val="8C0A2CACD5E142CBA12B77D8757DDB9C"/>
        <w:category>
          <w:name w:val="Allmänt"/>
          <w:gallery w:val="placeholder"/>
        </w:category>
        <w:types>
          <w:type w:val="bbPlcHdr"/>
        </w:types>
        <w:behaviors>
          <w:behavior w:val="content"/>
        </w:behaviors>
        <w:guid w:val="{87DBAD59-99A0-4030-B91C-358AAE1B218A}"/>
      </w:docPartPr>
      <w:docPartBody>
        <w:p w:rsidR="00642A4C" w:rsidRDefault="00642A4C">
          <w:pPr>
            <w:pStyle w:val="8C0A2CACD5E142CBA12B77D8757DDB9C"/>
          </w:pPr>
          <w:r>
            <w:t xml:space="preserve"> </w:t>
          </w:r>
        </w:p>
      </w:docPartBody>
    </w:docPart>
    <w:docPart>
      <w:docPartPr>
        <w:name w:val="B2B7E9E928244DA094934CCD9B95149B"/>
        <w:category>
          <w:name w:val="Allmänt"/>
          <w:gallery w:val="placeholder"/>
        </w:category>
        <w:types>
          <w:type w:val="bbPlcHdr"/>
        </w:types>
        <w:behaviors>
          <w:behavior w:val="content"/>
        </w:behaviors>
        <w:guid w:val="{DBCA5688-D8C8-4E2F-B43F-F29ACB6EEEC4}"/>
      </w:docPartPr>
      <w:docPartBody>
        <w:p w:rsidR="00B30CB3" w:rsidRDefault="00B30C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4C"/>
    <w:rsid w:val="00642A4C"/>
    <w:rsid w:val="00B30C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AC77DF23C84ADB8D830A0E47D4CD87">
    <w:name w:val="CFAC77DF23C84ADB8D830A0E47D4CD87"/>
  </w:style>
  <w:style w:type="paragraph" w:customStyle="1" w:styleId="78F5FEE76ACB40CBB96BC340FB4EC87F">
    <w:name w:val="78F5FEE76ACB40CBB96BC340FB4EC8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695A7038784F5AA1D9677236531703">
    <w:name w:val="94695A7038784F5AA1D9677236531703"/>
  </w:style>
  <w:style w:type="paragraph" w:customStyle="1" w:styleId="C5EB9CB8CD9C4A5395EFB288172AE192">
    <w:name w:val="C5EB9CB8CD9C4A5395EFB288172AE192"/>
  </w:style>
  <w:style w:type="paragraph" w:customStyle="1" w:styleId="6FACDE5DB47D4470832D0CF2B3D5C66F">
    <w:name w:val="6FACDE5DB47D4470832D0CF2B3D5C66F"/>
  </w:style>
  <w:style w:type="paragraph" w:customStyle="1" w:styleId="666C163ABFB444DB834A94968041EFC8">
    <w:name w:val="666C163ABFB444DB834A94968041EFC8"/>
  </w:style>
  <w:style w:type="paragraph" w:customStyle="1" w:styleId="BE125204A9114C0FA6EE5069257DC18B">
    <w:name w:val="BE125204A9114C0FA6EE5069257DC18B"/>
  </w:style>
  <w:style w:type="paragraph" w:customStyle="1" w:styleId="8C0A2CACD5E142CBA12B77D8757DDB9C">
    <w:name w:val="8C0A2CACD5E142CBA12B77D8757DD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6CFF7-7779-4418-B878-23B67B234C52}"/>
</file>

<file path=customXml/itemProps2.xml><?xml version="1.0" encoding="utf-8"?>
<ds:datastoreItem xmlns:ds="http://schemas.openxmlformats.org/officeDocument/2006/customXml" ds:itemID="{B94BBB45-33C7-4F7C-B039-B384C1EA3305}"/>
</file>

<file path=customXml/itemProps3.xml><?xml version="1.0" encoding="utf-8"?>
<ds:datastoreItem xmlns:ds="http://schemas.openxmlformats.org/officeDocument/2006/customXml" ds:itemID="{E7D8B4E1-33CB-4DD5-9F72-C783F3204815}"/>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1219</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S1009 Utländska uppköp</vt:lpstr>
      <vt:lpstr>
      </vt:lpstr>
    </vt:vector>
  </TitlesOfParts>
  <Company>Sveriges riksdag</Company>
  <LinksUpToDate>false</LinksUpToDate>
  <CharactersWithSpaces>1417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