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DB175E2084C4199A118A006E2F94C1D"/>
        </w:placeholder>
        <w15:appearance w15:val="hidden"/>
        <w:text/>
      </w:sdtPr>
      <w:sdtEndPr/>
      <w:sdtContent>
        <w:p w:rsidRPr="009B062B" w:rsidR="00AF30DD" w:rsidP="009B062B" w:rsidRDefault="00AF30DD" w14:paraId="6844F97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af9e6e5-c01b-4d1d-a2d8-c2050270cac6"/>
        <w:id w:val="-1087153386"/>
        <w:lock w:val="sdtLocked"/>
      </w:sdtPr>
      <w:sdtEndPr/>
      <w:sdtContent>
        <w:p w:rsidR="008A2CA1" w:rsidRDefault="00E636C7" w14:paraId="6844F97D" w14:textId="71DCFFB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ändring i skollagen för att låta kommunala utbildningsförvaltningar bedöma enskilda lovangelägenheter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428E194814746F7BE50160D113EEF72"/>
        </w:placeholder>
        <w15:appearance w15:val="hidden"/>
        <w:text/>
      </w:sdtPr>
      <w:sdtEndPr/>
      <w:sdtContent>
        <w:p w:rsidRPr="009B062B" w:rsidR="006D79C9" w:rsidP="00333E95" w:rsidRDefault="006D79C9" w14:paraId="6844F97E" w14:textId="77777777">
          <w:pPr>
            <w:pStyle w:val="Rubrik1"/>
          </w:pPr>
          <w:r>
            <w:t>Motivering</w:t>
          </w:r>
        </w:p>
      </w:sdtContent>
    </w:sdt>
    <w:p w:rsidR="002C1082" w:rsidP="002C1082" w:rsidRDefault="002C1082" w14:paraId="6844F987" w14:textId="282783B6">
      <w:pPr>
        <w:pStyle w:val="Normalutanindragellerluft"/>
      </w:pPr>
      <w:r>
        <w:t>Den nya skollagen säger att det är rektorerna och inte skolförvaltningarna som skall</w:t>
      </w:r>
      <w:r w:rsidR="005719D5">
        <w:t xml:space="preserve"> </w:t>
      </w:r>
      <w:r>
        <w:t>avgöra vad en så kallad enskild angelägenhet för att få lov från skolan är för något.</w:t>
      </w:r>
      <w:r w:rsidR="005719D5">
        <w:t xml:space="preserve"> </w:t>
      </w:r>
      <w:r>
        <w:t>Situationen medger således att enskilda rektorer kan definiera enskilda angelägenheter</w:t>
      </w:r>
      <w:r w:rsidR="005719D5">
        <w:t xml:space="preserve"> </w:t>
      </w:r>
      <w:r>
        <w:t>olika och detta utan att kunna påverkas från allmänhetens syn på saken. Skolplikten är</w:t>
      </w:r>
      <w:r w:rsidR="005719D5">
        <w:t xml:space="preserve"> </w:t>
      </w:r>
      <w:r>
        <w:t>förstås en viktig del av skolgången för att inte minst garantera en uppföljning av varje</w:t>
      </w:r>
      <w:r w:rsidR="005719D5">
        <w:t xml:space="preserve"> </w:t>
      </w:r>
      <w:r>
        <w:t>elevs skolgång, men detta borde inte under normala omständigheter behöva gå ut över</w:t>
      </w:r>
      <w:r w:rsidR="005719D5">
        <w:t xml:space="preserve"> </w:t>
      </w:r>
      <w:r>
        <w:t>enskilda familjers behov av umgänge. Därav bör skollagen justeras så att</w:t>
      </w:r>
      <w:r w:rsidR="005719D5">
        <w:t xml:space="preserve"> </w:t>
      </w:r>
      <w:r>
        <w:t>utbildningsförvaltningarna ges ansvaret att ta ställning till lovdagar från skolan istället</w:t>
      </w:r>
      <w:r w:rsidR="005719D5">
        <w:t xml:space="preserve"> </w:t>
      </w:r>
      <w:r>
        <w:t>för rektorerna.</w:t>
      </w:r>
    </w:p>
    <w:p w:rsidR="00652B73" w:rsidP="005719D5" w:rsidRDefault="002C1082" w14:paraId="6844F988" w14:textId="0EF4AE45">
      <w:r w:rsidRPr="005719D5">
        <w:t>Det som anförs i motionen bör ges regeringen tillkänna.</w:t>
      </w:r>
    </w:p>
    <w:bookmarkStart w:name="_GoBack" w:id="1"/>
    <w:bookmarkEnd w:id="1"/>
    <w:p w:rsidRPr="005719D5" w:rsidR="005719D5" w:rsidP="005719D5" w:rsidRDefault="005719D5" w14:paraId="5BCE35AD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B9731ADA9404915A9937408E4C2082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809C6" w:rsidRDefault="005719D5" w14:paraId="6844F98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22982" w:rsidRDefault="00122982" w14:paraId="6844F98D" w14:textId="77777777"/>
    <w:sectPr w:rsidR="0012298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4F98F" w14:textId="77777777" w:rsidR="00DD7529" w:rsidRDefault="00DD7529" w:rsidP="000C1CAD">
      <w:pPr>
        <w:spacing w:line="240" w:lineRule="auto"/>
      </w:pPr>
      <w:r>
        <w:separator/>
      </w:r>
    </w:p>
  </w:endnote>
  <w:endnote w:type="continuationSeparator" w:id="0">
    <w:p w14:paraId="6844F990" w14:textId="77777777" w:rsidR="00DD7529" w:rsidRDefault="00DD75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4F99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4F996" w14:textId="1BE6B88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719D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4F98D" w14:textId="77777777" w:rsidR="00DD7529" w:rsidRDefault="00DD7529" w:rsidP="000C1CAD">
      <w:pPr>
        <w:spacing w:line="240" w:lineRule="auto"/>
      </w:pPr>
      <w:r>
        <w:separator/>
      </w:r>
    </w:p>
  </w:footnote>
  <w:footnote w:type="continuationSeparator" w:id="0">
    <w:p w14:paraId="6844F98E" w14:textId="77777777" w:rsidR="00DD7529" w:rsidRDefault="00DD75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844F99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44F9A0" wp14:anchorId="6844F99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719D5" w14:paraId="6844F9A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CCE895A43FF4732BA1DAF6E470EEAB0"/>
                              </w:placeholder>
                              <w:text/>
                            </w:sdtPr>
                            <w:sdtEndPr/>
                            <w:sdtContent>
                              <w:r w:rsidR="0001088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D4919D711554221A7EBB832919B5AF6"/>
                              </w:placeholder>
                              <w:text/>
                            </w:sdtPr>
                            <w:sdtEndPr/>
                            <w:sdtContent>
                              <w:r w:rsidR="001809C6">
                                <w:t>329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844F99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719D5" w14:paraId="6844F9A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CCE895A43FF4732BA1DAF6E470EEAB0"/>
                        </w:placeholder>
                        <w:text/>
                      </w:sdtPr>
                      <w:sdtEndPr/>
                      <w:sdtContent>
                        <w:r w:rsidR="0001088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D4919D711554221A7EBB832919B5AF6"/>
                        </w:placeholder>
                        <w:text/>
                      </w:sdtPr>
                      <w:sdtEndPr/>
                      <w:sdtContent>
                        <w:r w:rsidR="001809C6">
                          <w:t>329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844F99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719D5" w14:paraId="6844F99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D4919D711554221A7EBB832919B5AF6"/>
        </w:placeholder>
        <w:text/>
      </w:sdtPr>
      <w:sdtEndPr/>
      <w:sdtContent>
        <w:r w:rsidR="00010883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809C6">
          <w:t>329</w:t>
        </w:r>
      </w:sdtContent>
    </w:sdt>
  </w:p>
  <w:p w:rsidR="004F35FE" w:rsidP="00776B74" w:rsidRDefault="004F35FE" w14:paraId="6844F99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719D5" w14:paraId="6844F99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1088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809C6">
          <w:t>329</w:t>
        </w:r>
      </w:sdtContent>
    </w:sdt>
  </w:p>
  <w:p w:rsidR="004F35FE" w:rsidP="00A314CF" w:rsidRDefault="005719D5" w14:paraId="6844F99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5719D5" w14:paraId="6844F99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719D5" w14:paraId="6844F99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:1565</w:t>
        </w:r>
      </w:sdtContent>
    </w:sdt>
  </w:p>
  <w:p w:rsidR="004F35FE" w:rsidP="00E03A3D" w:rsidRDefault="005719D5" w14:paraId="6844F99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C1082" w14:paraId="6844F99C" w14:textId="77777777">
        <w:pPr>
          <w:pStyle w:val="FSHRub2"/>
        </w:pPr>
        <w:r>
          <w:t>Begäran om lov från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844F99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8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883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0EB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982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09C6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5B7E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1082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551A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19D5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B65B6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4FE3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2CA1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529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0B24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36C7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6B9D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44F97B"/>
  <w15:chartTrackingRefBased/>
  <w15:docId w15:val="{59F407B4-A451-45BB-81C2-2F66164B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B175E2084C4199A118A006E2F94C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5D764-5738-4CCA-8EED-5BEE0C680B51}"/>
      </w:docPartPr>
      <w:docPartBody>
        <w:p w:rsidR="00FA77D6" w:rsidRDefault="008E3021">
          <w:pPr>
            <w:pStyle w:val="3DB175E2084C4199A118A006E2F94C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428E194814746F7BE50160D113EEF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0E840B-9FA0-4CC4-9FE0-957E74FD5FFF}"/>
      </w:docPartPr>
      <w:docPartBody>
        <w:p w:rsidR="00FA77D6" w:rsidRDefault="008E3021">
          <w:pPr>
            <w:pStyle w:val="D428E194814746F7BE50160D113EEF7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CCE895A43FF4732BA1DAF6E470EEA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F645C-534A-41C7-8AC0-02075551A7DC}"/>
      </w:docPartPr>
      <w:docPartBody>
        <w:p w:rsidR="00FA77D6" w:rsidRDefault="008E3021">
          <w:pPr>
            <w:pStyle w:val="ECCE895A43FF4732BA1DAF6E470EEA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4919D711554221A7EBB832919B5A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F2522-5EEB-4EA8-8FC1-84747BA527DF}"/>
      </w:docPartPr>
      <w:docPartBody>
        <w:p w:rsidR="00FA77D6" w:rsidRDefault="008E3021">
          <w:pPr>
            <w:pStyle w:val="CD4919D711554221A7EBB832919B5AF6"/>
          </w:pPr>
          <w:r>
            <w:t xml:space="preserve"> </w:t>
          </w:r>
        </w:p>
      </w:docPartBody>
    </w:docPart>
    <w:docPart>
      <w:docPartPr>
        <w:name w:val="6B9731ADA9404915A9937408E4C20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5373FB-C05A-492F-9F57-3A30277C42FF}"/>
      </w:docPartPr>
      <w:docPartBody>
        <w:p w:rsidR="00000000" w:rsidRDefault="003123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21"/>
    <w:rsid w:val="008E3021"/>
    <w:rsid w:val="00FA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B175E2084C4199A118A006E2F94C1D">
    <w:name w:val="3DB175E2084C4199A118A006E2F94C1D"/>
  </w:style>
  <w:style w:type="paragraph" w:customStyle="1" w:styleId="D19D5017070E46899173D65065D32517">
    <w:name w:val="D19D5017070E46899173D65065D32517"/>
  </w:style>
  <w:style w:type="paragraph" w:customStyle="1" w:styleId="514DCD342E51403095FC22DDE80B1F3A">
    <w:name w:val="514DCD342E51403095FC22DDE80B1F3A"/>
  </w:style>
  <w:style w:type="paragraph" w:customStyle="1" w:styleId="D428E194814746F7BE50160D113EEF72">
    <w:name w:val="D428E194814746F7BE50160D113EEF72"/>
  </w:style>
  <w:style w:type="paragraph" w:customStyle="1" w:styleId="730DAB2A42704B3CB4E4FF2E3E78B316">
    <w:name w:val="730DAB2A42704B3CB4E4FF2E3E78B316"/>
  </w:style>
  <w:style w:type="paragraph" w:customStyle="1" w:styleId="ECCE895A43FF4732BA1DAF6E470EEAB0">
    <w:name w:val="ECCE895A43FF4732BA1DAF6E470EEAB0"/>
  </w:style>
  <w:style w:type="paragraph" w:customStyle="1" w:styleId="CD4919D711554221A7EBB832919B5AF6">
    <w:name w:val="CD4919D711554221A7EBB832919B5A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329135-144F-44DD-9A6C-24D90B252F50}"/>
</file>

<file path=customXml/itemProps2.xml><?xml version="1.0" encoding="utf-8"?>
<ds:datastoreItem xmlns:ds="http://schemas.openxmlformats.org/officeDocument/2006/customXml" ds:itemID="{8CD48C8D-6F85-4CF3-99E7-188964616EE9}"/>
</file>

<file path=customXml/itemProps3.xml><?xml version="1.0" encoding="utf-8"?>
<ds:datastoreItem xmlns:ds="http://schemas.openxmlformats.org/officeDocument/2006/customXml" ds:itemID="{F375A0DF-9CDB-4C9F-9A25-7F60585456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881</Characters>
  <Application>Microsoft Office Word</Application>
  <DocSecurity>0</DocSecurity>
  <Lines>19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Begäran om lov från skolan</vt:lpstr>
      <vt:lpstr>
      </vt:lpstr>
    </vt:vector>
  </TitlesOfParts>
  <Company>Sveriges riksdag</Company>
  <LinksUpToDate>false</LinksUpToDate>
  <CharactersWithSpaces>1015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