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A8F43DB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DF4C97596994AF5A4960554CD2F8512"/>
        </w:placeholder>
        <w15:appearance w15:val="hidden"/>
        <w:text/>
      </w:sdtPr>
      <w:sdtEndPr/>
      <w:sdtContent>
        <w:p w:rsidR="00AF30DD" w:rsidP="00CC4C93" w:rsidRDefault="00AF30DD" w14:paraId="2A8F43D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8fd96ba-5edc-4470-b8e3-22a4dbe0f517"/>
        <w:id w:val="39555971"/>
        <w:lock w:val="sdtLocked"/>
      </w:sdtPr>
      <w:sdtEndPr/>
      <w:sdtContent>
        <w:p w:rsidR="00903C67" w:rsidRDefault="00A0175D" w14:paraId="2A8F43DD" w14:textId="77777777">
          <w:pPr>
            <w:pStyle w:val="Frslagstext"/>
          </w:pPr>
          <w:r>
            <w:t>Riksdagen ställer sig bakom det som anförs i motionen om att låta kommunala utbildningsförvaltningar bedöma enskilda lovangelägenheter och tillkännager detta för regeringen.</w:t>
          </w:r>
        </w:p>
      </w:sdtContent>
    </w:sdt>
    <w:p w:rsidR="00AF30DD" w:rsidP="00AF30DD" w:rsidRDefault="000156D9" w14:paraId="2A8F43DE" w14:textId="77777777">
      <w:pPr>
        <w:pStyle w:val="Rubrik1"/>
      </w:pPr>
      <w:bookmarkStart w:name="MotionsStart" w:id="1"/>
      <w:bookmarkEnd w:id="1"/>
      <w:r>
        <w:t>Motivering</w:t>
      </w:r>
    </w:p>
    <w:p w:rsidR="00A2606E" w:rsidP="00A2606E" w:rsidRDefault="00A2606E" w14:paraId="2A8F43DF" w14:textId="77777777">
      <w:pPr>
        <w:pStyle w:val="Normalutanindragellerluft"/>
      </w:pPr>
      <w:r>
        <w:t>Den nya skollagen säger att det är rektorerna och inte skolförvaltningarna som skall</w:t>
      </w:r>
    </w:p>
    <w:p w:rsidR="00A2606E" w:rsidP="00A2606E" w:rsidRDefault="00A2606E" w14:paraId="2A8F43E0" w14:textId="77777777">
      <w:pPr>
        <w:pStyle w:val="Normalutanindragellerluft"/>
      </w:pPr>
      <w:r>
        <w:t>avgöra vad en så kallad enskild angelägenhet för att få lov från skolan är för något.</w:t>
      </w:r>
    </w:p>
    <w:p w:rsidR="00A2606E" w:rsidP="00A2606E" w:rsidRDefault="00A2606E" w14:paraId="2A8F43E1" w14:textId="77777777">
      <w:pPr>
        <w:pStyle w:val="Normalutanindragellerluft"/>
      </w:pPr>
      <w:r>
        <w:t>Situationen medger således att enskilda rektorer kan definiera enskilda angelägenheter</w:t>
      </w:r>
    </w:p>
    <w:p w:rsidR="00A2606E" w:rsidP="00A2606E" w:rsidRDefault="00A2606E" w14:paraId="2A8F43E2" w14:textId="77777777">
      <w:pPr>
        <w:pStyle w:val="Normalutanindragellerluft"/>
      </w:pPr>
      <w:r>
        <w:t>olika och detta utan att kunna påverkas från allmänhetens syn på saken. Skolplikten är</w:t>
      </w:r>
    </w:p>
    <w:p w:rsidR="00A2606E" w:rsidP="00A2606E" w:rsidRDefault="00A2606E" w14:paraId="2A8F43E3" w14:textId="77777777">
      <w:pPr>
        <w:pStyle w:val="Normalutanindragellerluft"/>
      </w:pPr>
      <w:r>
        <w:t>förstås en viktig del av skolgången för att inte minst garantera en uppföljning av varje</w:t>
      </w:r>
    </w:p>
    <w:p w:rsidR="00A2606E" w:rsidP="00A2606E" w:rsidRDefault="00A2606E" w14:paraId="2A8F43E4" w14:textId="77777777">
      <w:pPr>
        <w:pStyle w:val="Normalutanindragellerluft"/>
      </w:pPr>
      <w:r>
        <w:lastRenderedPageBreak/>
        <w:t>elevs skolgång, men detta borde inte under normala omständigheter behöva gå ut över</w:t>
      </w:r>
    </w:p>
    <w:p w:rsidR="00A2606E" w:rsidP="00A2606E" w:rsidRDefault="00A2606E" w14:paraId="2A8F43E5" w14:textId="77777777">
      <w:pPr>
        <w:pStyle w:val="Normalutanindragellerluft"/>
      </w:pPr>
      <w:r>
        <w:t>enskilda familjers behov av umgänge. Därav bör skollagen justeras så att</w:t>
      </w:r>
    </w:p>
    <w:p w:rsidR="00A2606E" w:rsidP="00A2606E" w:rsidRDefault="00A2606E" w14:paraId="2A8F43E6" w14:textId="77777777">
      <w:pPr>
        <w:pStyle w:val="Normalutanindragellerluft"/>
      </w:pPr>
      <w:r>
        <w:t>utbildningsförvaltningarna ges ansvaret att ta ställning till lovdagar från skolan istället</w:t>
      </w:r>
    </w:p>
    <w:p w:rsidR="00A2606E" w:rsidP="00A2606E" w:rsidRDefault="00A2606E" w14:paraId="2A8F43E7" w14:textId="77777777">
      <w:pPr>
        <w:pStyle w:val="Normalutanindragellerluft"/>
      </w:pPr>
      <w:r>
        <w:t>för rektorerna.</w:t>
      </w:r>
    </w:p>
    <w:p w:rsidR="00AF30DD" w:rsidP="00A2606E" w:rsidRDefault="00A2606E" w14:paraId="2A8F43E8" w14:textId="77777777">
      <w:pPr>
        <w:pStyle w:val="Normalutanindragellerluft"/>
      </w:pPr>
      <w:r>
        <w:t>Det som anförs i motionen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ED34F0B4DE249BD9684F8D1A619D4D1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F046A" w:rsidRDefault="0093721D" w14:paraId="2A8F43E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702EB" w:rsidRDefault="00B702EB" w14:paraId="2A8F43ED" w14:textId="77777777"/>
    <w:sectPr w:rsidR="00B702EB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F43EF" w14:textId="77777777" w:rsidR="00F10C06" w:rsidRDefault="00F10C06" w:rsidP="000C1CAD">
      <w:pPr>
        <w:spacing w:line="240" w:lineRule="auto"/>
      </w:pPr>
      <w:r>
        <w:separator/>
      </w:r>
    </w:p>
  </w:endnote>
  <w:endnote w:type="continuationSeparator" w:id="0">
    <w:p w14:paraId="2A8F43F0" w14:textId="77777777" w:rsidR="00F10C06" w:rsidRDefault="00F10C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9832" w14:textId="77777777" w:rsidR="0093721D" w:rsidRDefault="0093721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43F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43FB" w14:textId="77777777" w:rsidR="00612D0D" w:rsidRDefault="00612D0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201510051847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201510060007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00:07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F43ED" w14:textId="77777777" w:rsidR="00F10C06" w:rsidRDefault="00F10C06" w:rsidP="000C1CAD">
      <w:pPr>
        <w:spacing w:line="240" w:lineRule="auto"/>
      </w:pPr>
      <w:r>
        <w:separator/>
      </w:r>
    </w:p>
  </w:footnote>
  <w:footnote w:type="continuationSeparator" w:id="0">
    <w:p w14:paraId="2A8F43EE" w14:textId="77777777" w:rsidR="00F10C06" w:rsidRDefault="00F10C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1D" w:rsidRDefault="0093721D" w14:paraId="0BA28FD3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1D" w:rsidRDefault="0093721D" w14:paraId="68D42EE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A8F43F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3721D" w14:paraId="2A8F43F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:1786</w:t>
        </w:r>
      </w:sdtContent>
    </w:sdt>
  </w:p>
  <w:p w:rsidR="00A42228" w:rsidP="00283E0F" w:rsidRDefault="0093721D" w14:paraId="2A8F43F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2606E" w14:paraId="2A8F43F9" w14:textId="77777777">
        <w:pPr>
          <w:pStyle w:val="FSHRub2"/>
        </w:pPr>
        <w:r>
          <w:t>Begäran om lov från 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A8F43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2606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46A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0D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D90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C67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21D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175D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606E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02EB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71F2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0C06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8F43DB"/>
  <w15:chartTrackingRefBased/>
  <w15:docId w15:val="{0EC591AD-E69E-44A3-BE09-0E98D8EE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F4C97596994AF5A4960554CD2F8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3191F-058C-4BD4-982F-EA8F99C70C3C}"/>
      </w:docPartPr>
      <w:docPartBody>
        <w:p w:rsidR="00DB7246" w:rsidRDefault="006E5732">
          <w:pPr>
            <w:pStyle w:val="6DF4C97596994AF5A4960554CD2F851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D34F0B4DE249BD9684F8D1A619D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3ABB5-60EC-4E74-A6E7-8CD97E157F6A}"/>
      </w:docPartPr>
      <w:docPartBody>
        <w:p w:rsidR="00DB7246" w:rsidRDefault="006E5732">
          <w:pPr>
            <w:pStyle w:val="7ED34F0B4DE249BD9684F8D1A619D4D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2"/>
    <w:rsid w:val="006E5732"/>
    <w:rsid w:val="00D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F4C97596994AF5A4960554CD2F8512">
    <w:name w:val="6DF4C97596994AF5A4960554CD2F8512"/>
  </w:style>
  <w:style w:type="paragraph" w:customStyle="1" w:styleId="7F909CA47BA64D509039F5CC6FB2F4A5">
    <w:name w:val="7F909CA47BA64D509039F5CC6FB2F4A5"/>
  </w:style>
  <w:style w:type="paragraph" w:customStyle="1" w:styleId="7ED34F0B4DE249BD9684F8D1A619D4D1">
    <w:name w:val="7ED34F0B4DE249BD9684F8D1A619D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4883</RubrikLookup>
    <MotionGuid xmlns="00d11361-0b92-4bae-a181-288d6a55b763">fe4b113b-b03a-4242-863b-275b04b6f5a4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F0D3-ED46-432E-A07D-7881368C152A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462D642A-F566-4F12-B384-97FC6804F1BB}"/>
</file>

<file path=customXml/itemProps4.xml><?xml version="1.0" encoding="utf-8"?>
<ds:datastoreItem xmlns:ds="http://schemas.openxmlformats.org/officeDocument/2006/customXml" ds:itemID="{4173DDE4-C69E-46F9-A507-D83D133493C0}"/>
</file>

<file path=customXml/itemProps5.xml><?xml version="1.0" encoding="utf-8"?>
<ds:datastoreItem xmlns:ds="http://schemas.openxmlformats.org/officeDocument/2006/customXml" ds:itemID="{80253F27-B4CA-4504-86A2-B81CD823858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145</Words>
  <Characters>854</Characters>
  <Application>Microsoft Office Word</Application>
  <DocSecurity>0</DocSecurity>
  <Lines>19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201516SD381 Begäran om lov från skolan</vt:lpstr>
      <vt:lpstr/>
    </vt:vector>
  </TitlesOfParts>
  <Company>Sveriges riksdag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201516SD381 Begäran om lov från skolan</dc:title>
  <dc:subject/>
  <dc:creator>Charlott Qvick</dc:creator>
  <cp:keywords/>
  <dc:description/>
  <cp:lastModifiedBy>Jakob Nyström</cp:lastModifiedBy>
  <cp:revision>6</cp:revision>
  <cp:lastPrinted>2015-10-05T22:07:00Z</cp:lastPrinted>
  <dcterms:created xsi:type="dcterms:W3CDTF">2015-10-05T16:47:00Z</dcterms:created>
  <dcterms:modified xsi:type="dcterms:W3CDTF">2015-10-06T06:48:00Z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*KDE1B442C93C3*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https://filur.riksdagen.se/drop/DropOffLibrary/KDE1B442C93C3.docx</vt:lpwstr>
  </property>
  <property fmtid="{D5CDD505-2E9C-101B-9397-08002B2CF9AE}" pid="11" name="RevisionsOn">
    <vt:lpwstr>1</vt:lpwstr>
  </property>
</Properties>
</file>