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4EC" w:rsidRPr="00B91D68" w:rsidRDefault="003B44EC" w:rsidP="003117E1">
      <w:pPr>
        <w:pStyle w:val="Hemstlrubrik"/>
      </w:pPr>
      <w:r w:rsidRPr="00B91D68">
        <w:t>Förslag till riksdagsbeslut</w:t>
      </w:r>
    </w:p>
    <w:p w:rsidR="00351F24" w:rsidRPr="00B91D68" w:rsidRDefault="003B44EC" w:rsidP="009A6096">
      <w:pPr>
        <w:pStyle w:val="Hemstlatt"/>
      </w:pPr>
      <w:r w:rsidRPr="00B91D68">
        <w:t xml:space="preserve">Riksdagen tillkännager för regeringen som sin mening vad i motionen anförs om att göra Örebro till försökslän för hushållsnära tjänster. </w:t>
      </w:r>
    </w:p>
    <w:p w:rsidR="00E84F25" w:rsidRPr="00B91D68" w:rsidRDefault="007C6092" w:rsidP="00E22893">
      <w:pPr>
        <w:pStyle w:val="Rubrik1"/>
      </w:pPr>
      <w:r w:rsidRPr="00B91D68">
        <w:t>Motivering</w:t>
      </w:r>
    </w:p>
    <w:p w:rsidR="00351F24" w:rsidRPr="00B91D68" w:rsidRDefault="00351F24" w:rsidP="009A2F8C">
      <w:r w:rsidRPr="00B91D68">
        <w:t>Idag har hundratusentals svenskar i arbetsför ålder inget arbete att gå till. Samtidigt vet vi att vår gemensamma välfärd är beroende av om vi lyckas få ut dessa människor i arbetslivet. En av politikens främsta framtidsfrågor är därför hur fler jobb kan skapas. Givetvis handlar det om att skapa förutsät</w:t>
      </w:r>
      <w:r w:rsidRPr="00B91D68">
        <w:t>t</w:t>
      </w:r>
      <w:r w:rsidRPr="00B91D68">
        <w:t>ningar för fler företag och företag som lyckas expandera. En sätt att möjligg</w:t>
      </w:r>
      <w:r w:rsidRPr="00B91D68">
        <w:t>ö</w:t>
      </w:r>
      <w:r w:rsidRPr="00B91D68">
        <w:t xml:space="preserve">ra för fler företag är att öppna dörren för fler arbeten inom tjänstesektorn genom sänkt skatt på hushållsnära tjänster. </w:t>
      </w:r>
    </w:p>
    <w:p w:rsidR="009A2F8C" w:rsidRPr="00B91D68" w:rsidRDefault="009A2F8C" w:rsidP="003117E1">
      <w:pPr>
        <w:pStyle w:val="Normaltindrag"/>
      </w:pPr>
      <w:r w:rsidRPr="00B91D68">
        <w:t>Folkpartiet liberalerna har under flera år hävdat att skatterabatt för hu</w:t>
      </w:r>
      <w:r w:rsidRPr="00B91D68">
        <w:t>s</w:t>
      </w:r>
      <w:r w:rsidRPr="00B91D68">
        <w:t>hållsnära tjänster är vägen in på arbetsmarknaden för många människor och därmed kan ge riktiga jobb. Detta bekräftas också av Konjunkturinstitutet som under våren 2005 presenterade resultatet av den första stora utredningen om effekterna av en skatterabatt för hush</w:t>
      </w:r>
      <w:r w:rsidR="003117E1" w:rsidRPr="00B91D68">
        <w:t>ållsnära tjänster –</w:t>
      </w:r>
      <w:r w:rsidRPr="00B91D68">
        <w:t xml:space="preserve"> drygt 10 000 nya jobb och en besparing för statskassan på 400 miljoner kronor. </w:t>
      </w:r>
      <w:r w:rsidR="00351F24" w:rsidRPr="00B91D68">
        <w:t>I vårt östra grannland Finland har skatteavdrag på hushållstjänster blivit en stor succé.</w:t>
      </w:r>
    </w:p>
    <w:p w:rsidR="003117E1" w:rsidRPr="00B91D68" w:rsidRDefault="0019293D" w:rsidP="003117E1">
      <w:pPr>
        <w:pStyle w:val="Normaltindrag"/>
      </w:pPr>
      <w:r w:rsidRPr="00B91D68">
        <w:t xml:space="preserve">Som det ser ut idag missgynnas företagsamheten och jämställdheten likaså, </w:t>
      </w:r>
      <w:r w:rsidR="000F6F54" w:rsidRPr="00B91D68">
        <w:t>samtid</w:t>
      </w:r>
      <w:r w:rsidRPr="00B91D68">
        <w:t>igt som svartarbete innebär förlorade skatteintäkter. Tusentals männ</w:t>
      </w:r>
      <w:r w:rsidRPr="00B91D68">
        <w:t>i</w:t>
      </w:r>
      <w:r w:rsidRPr="00B91D68">
        <w:t xml:space="preserve">skor är därmed hänvisade till utanförskap – motsvarande en mindre stad </w:t>
      </w:r>
      <w:r w:rsidR="000F6F54" w:rsidRPr="00B91D68">
        <w:t>s</w:t>
      </w:r>
      <w:r w:rsidRPr="00B91D68">
        <w:t xml:space="preserve">tår </w:t>
      </w:r>
      <w:r w:rsidR="000F6F54" w:rsidRPr="00B91D68">
        <w:t xml:space="preserve">idag </w:t>
      </w:r>
      <w:r w:rsidRPr="00B91D68">
        <w:t xml:space="preserve">utan arbete i Örebro län. Arbetslösheten är också högre i </w:t>
      </w:r>
      <w:r w:rsidR="000F6F54" w:rsidRPr="00B91D68">
        <w:t>Örebro län än riksgenomsnittet. Örebro lämpar sig därmed ypperligt för att bli ett försökslän för sänkt skatt på hushållsnära tjänster och visa vägen för övriga Sverige.</w:t>
      </w:r>
    </w:p>
    <w:p w:rsidR="0019293D" w:rsidRPr="00B91D68" w:rsidRDefault="000F6F54" w:rsidP="003117E1">
      <w:pPr>
        <w:pStyle w:val="Normaltindrag"/>
      </w:pPr>
      <w:r w:rsidRPr="00B91D68">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17E1" w:rsidRPr="00B91D68">
        <w:tblPrEx>
          <w:tblCellMar>
            <w:top w:w="0" w:type="dxa"/>
            <w:bottom w:w="0" w:type="dxa"/>
          </w:tblCellMar>
        </w:tblPrEx>
        <w:trPr>
          <w:cantSplit/>
        </w:trPr>
        <w:tc>
          <w:tcPr>
            <w:tcW w:w="3046" w:type="dxa"/>
          </w:tcPr>
          <w:p w:rsidR="003117E1" w:rsidRPr="00B91D68" w:rsidRDefault="003117E1" w:rsidP="003117E1">
            <w:pPr>
              <w:pStyle w:val="UnderskriftDatum"/>
              <w:spacing w:before="0"/>
            </w:pPr>
            <w:r w:rsidRPr="00B91D68">
              <w:lastRenderedPageBreak/>
              <w:t>Stockholm den 5 oktober 2005</w:t>
            </w:r>
          </w:p>
        </w:tc>
        <w:tc>
          <w:tcPr>
            <w:tcW w:w="3047" w:type="dxa"/>
          </w:tcPr>
          <w:p w:rsidR="003117E1" w:rsidRPr="00B91D68" w:rsidRDefault="003117E1" w:rsidP="003117E1">
            <w:pPr>
              <w:pStyle w:val="Underskrifter"/>
            </w:pPr>
          </w:p>
        </w:tc>
      </w:tr>
      <w:tr w:rsidR="003117E1" w:rsidRPr="00B91D68">
        <w:tblPrEx>
          <w:tblCellMar>
            <w:top w:w="0" w:type="dxa"/>
            <w:bottom w:w="0" w:type="dxa"/>
          </w:tblCellMar>
        </w:tblPrEx>
        <w:trPr>
          <w:cantSplit/>
        </w:trPr>
        <w:tc>
          <w:tcPr>
            <w:tcW w:w="3046" w:type="dxa"/>
          </w:tcPr>
          <w:p w:rsidR="003117E1" w:rsidRPr="00B91D68" w:rsidRDefault="003117E1" w:rsidP="003117E1">
            <w:pPr>
              <w:pStyle w:val="Underskrifter"/>
            </w:pPr>
            <w:r w:rsidRPr="00B91D68">
              <w:t>Johan Pehrson (fp)</w:t>
            </w:r>
          </w:p>
        </w:tc>
        <w:tc>
          <w:tcPr>
            <w:tcW w:w="3047" w:type="dxa"/>
          </w:tcPr>
          <w:p w:rsidR="003117E1" w:rsidRPr="00B91D68" w:rsidRDefault="003117E1" w:rsidP="003117E1">
            <w:pPr>
              <w:pStyle w:val="Underskrifter"/>
            </w:pPr>
          </w:p>
        </w:tc>
      </w:tr>
    </w:tbl>
    <w:p w:rsidR="009A2F8C" w:rsidRPr="00B91D68" w:rsidRDefault="009A2F8C" w:rsidP="003117E1">
      <w:pPr>
        <w:pStyle w:val="Normaltindrag"/>
      </w:pPr>
    </w:p>
    <w:sectPr w:rsidR="009A2F8C" w:rsidRPr="00B91D68" w:rsidSect="003117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259" w:rsidRPr="00B91D68" w:rsidRDefault="008C6259">
      <w:r w:rsidRPr="00B91D68">
        <w:separator/>
      </w:r>
    </w:p>
  </w:endnote>
  <w:endnote w:type="continuationSeparator" w:id="0">
    <w:p w:rsidR="008C6259" w:rsidRPr="00B91D68" w:rsidRDefault="008C6259">
      <w:r w:rsidRPr="00B91D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F0B" w:rsidRPr="00B91D68" w:rsidRDefault="00B91D68" w:rsidP="003117E1">
    <w:pPr>
      <w:pStyle w:val="Sidfot"/>
    </w:pPr>
    <w:r w:rsidRPr="00B91D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847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E1" w:rsidRDefault="003117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7E1" w:rsidRDefault="003117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F0B" w:rsidRPr="00B91D68" w:rsidRDefault="00B91D68" w:rsidP="003117E1">
    <w:pPr>
      <w:pStyle w:val="Sidfot"/>
    </w:pPr>
    <w:r w:rsidRPr="00B91D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476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E1" w:rsidRDefault="003117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7E1" w:rsidRDefault="003117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F0B" w:rsidRPr="00B91D68" w:rsidRDefault="00B91D68" w:rsidP="003117E1">
    <w:pPr>
      <w:pStyle w:val="Sidfot"/>
    </w:pPr>
    <w:r w:rsidRPr="00B91D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609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E1" w:rsidRDefault="003117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7E1" w:rsidRDefault="003117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259" w:rsidRPr="00B91D68" w:rsidRDefault="008C6259">
      <w:r w:rsidRPr="00B91D68">
        <w:separator/>
      </w:r>
    </w:p>
  </w:footnote>
  <w:footnote w:type="continuationSeparator" w:id="0">
    <w:p w:rsidR="008C6259" w:rsidRPr="00B91D68" w:rsidRDefault="008C6259">
      <w:r w:rsidRPr="00B91D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F0B" w:rsidRPr="00B91D68" w:rsidRDefault="00B91D68" w:rsidP="003117E1">
    <w:pPr>
      <w:pStyle w:val="Sidhuvud"/>
    </w:pPr>
    <w:r w:rsidRPr="00B91D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4506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E1" w:rsidRDefault="003117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7E1" w:rsidRDefault="003117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F0B" w:rsidRPr="00B91D68" w:rsidRDefault="00B91D68" w:rsidP="003117E1">
    <w:pPr>
      <w:pStyle w:val="Sidhuvud"/>
    </w:pPr>
    <w:r w:rsidRPr="00B91D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42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E1" w:rsidRDefault="003117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7E1" w:rsidRDefault="003117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7E1" w:rsidRPr="00B91D68" w:rsidRDefault="003117E1">
    <w:pPr>
      <w:pStyle w:val="FSHNormal"/>
      <w:tabs>
        <w:tab w:val="right" w:pos="5840"/>
      </w:tabs>
    </w:pPr>
    <w:r w:rsidRPr="00B91D68">
      <w:br/>
    </w:r>
    <w:r w:rsidRPr="00B91D68">
      <w:fldChar w:fldCharType="begin" w:fldLock="1"/>
    </w:r>
    <w:r w:rsidRPr="00B91D68">
      <w:instrText xml:space="preserve"> DOCPROPERTY</w:instrText>
    </w:r>
    <w:r w:rsidRPr="00B91D68">
      <w:rPr>
        <w:sz w:val="18"/>
      </w:rPr>
      <w:instrText xml:space="preserve"> "YearUser" *\charformat </w:instrText>
    </w:r>
    <w:r w:rsidRPr="00B91D68">
      <w:fldChar w:fldCharType="separate"/>
    </w:r>
    <w:r w:rsidRPr="00B91D68">
      <w:t>2005/06</w:t>
    </w:r>
    <w:r w:rsidRPr="00B91D68">
      <w:fldChar w:fldCharType="end"/>
    </w:r>
    <w:r w:rsidRPr="00B91D68">
      <w:t xml:space="preserve"> </w:t>
    </w:r>
    <w:r w:rsidRPr="00B91D68">
      <w:tab/>
      <w:t xml:space="preserve">mnr: </w:t>
    </w:r>
    <w:r w:rsidRPr="00B91D68">
      <w:fldChar w:fldCharType="begin" w:fldLock="1"/>
    </w:r>
    <w:r w:rsidRPr="00B91D68">
      <w:instrText xml:space="preserve"> DOCPROPERTY</w:instrText>
    </w:r>
    <w:r w:rsidRPr="00B91D68">
      <w:rPr>
        <w:sz w:val="18"/>
      </w:rPr>
      <w:instrText xml:space="preserve"> "Motionsnummer" *\charformat </w:instrText>
    </w:r>
    <w:r w:rsidRPr="00B91D68">
      <w:fldChar w:fldCharType="separate"/>
    </w:r>
    <w:r w:rsidRPr="00B91D68">
      <w:t>Sk484</w:t>
    </w:r>
    <w:r w:rsidRPr="00B91D68">
      <w:fldChar w:fldCharType="end"/>
    </w:r>
    <w:r w:rsidRPr="00B91D68">
      <w:br/>
    </w:r>
    <w:r w:rsidRPr="00B91D68">
      <w:fldChar w:fldCharType="begin" w:fldLock="1"/>
    </w:r>
    <w:r w:rsidRPr="00B91D68">
      <w:instrText xml:space="preserve"> DOCPROPERTY</w:instrText>
    </w:r>
    <w:r w:rsidRPr="00B91D68">
      <w:rPr>
        <w:sz w:val="18"/>
      </w:rPr>
      <w:instrText xml:space="preserve"> "Samling" *\charformat </w:instrText>
    </w:r>
    <w:r w:rsidRPr="00B91D68">
      <w:fldChar w:fldCharType="end"/>
    </w:r>
    <w:r w:rsidRPr="00B91D68">
      <w:tab/>
      <w:t xml:space="preserve">pnr: </w:t>
    </w:r>
    <w:r w:rsidRPr="00B91D68">
      <w:fldChar w:fldCharType="begin" w:fldLock="1"/>
    </w:r>
    <w:r w:rsidRPr="00B91D68">
      <w:instrText xml:space="preserve"> DOCPROPERTY</w:instrText>
    </w:r>
    <w:r w:rsidRPr="00B91D68">
      <w:rPr>
        <w:sz w:val="18"/>
      </w:rPr>
      <w:instrText xml:space="preserve"> "Partinummer" *\charformat </w:instrText>
    </w:r>
    <w:r w:rsidRPr="00B91D68">
      <w:fldChar w:fldCharType="separate"/>
    </w:r>
    <w:r w:rsidRPr="00B91D68">
      <w:t>fp304</w:t>
    </w:r>
    <w:r w:rsidRPr="00B91D68">
      <w:fldChar w:fldCharType="end"/>
    </w:r>
  </w:p>
  <w:p w:rsidR="003117E1" w:rsidRPr="00B91D68" w:rsidRDefault="003117E1">
    <w:pPr>
      <w:pStyle w:val="FSHRub1"/>
    </w:pPr>
    <w:r w:rsidRPr="00B91D68">
      <w:t>Motion till riksdagen</w:t>
    </w:r>
    <w:r w:rsidRPr="00B91D68">
      <w:br/>
    </w:r>
    <w:r w:rsidRPr="00B91D68">
      <w:fldChar w:fldCharType="begin" w:fldLock="1"/>
    </w:r>
    <w:r w:rsidRPr="00B91D68">
      <w:instrText xml:space="preserve"> DOCPROPERTY "YearUser" *\charformat </w:instrText>
    </w:r>
    <w:r w:rsidRPr="00B91D68">
      <w:fldChar w:fldCharType="separate"/>
    </w:r>
    <w:r w:rsidRPr="00B91D68">
      <w:t>2005/06</w:t>
    </w:r>
    <w:r w:rsidRPr="00B91D68">
      <w:fldChar w:fldCharType="end"/>
    </w:r>
    <w:r w:rsidRPr="00B91D68">
      <w:t>:</w:t>
    </w:r>
    <w:r w:rsidRPr="00B91D68">
      <w:fldChar w:fldCharType="begin" w:fldLock="1"/>
    </w:r>
    <w:r w:rsidRPr="00B91D68">
      <w:instrText xml:space="preserve"> DOCPROPERTY "Motionsnummer" *\charformat </w:instrText>
    </w:r>
    <w:r w:rsidRPr="00B91D68">
      <w:fldChar w:fldCharType="separate"/>
    </w:r>
    <w:r w:rsidRPr="00B91D68">
      <w:t>Sk484</w:t>
    </w:r>
    <w:r w:rsidRPr="00B91D68">
      <w:fldChar w:fldCharType="end"/>
    </w:r>
  </w:p>
  <w:p w:rsidR="003117E1" w:rsidRPr="00B91D68" w:rsidRDefault="003117E1">
    <w:pPr>
      <w:pStyle w:val="FSHNormalS5"/>
    </w:pPr>
    <w:r w:rsidRPr="00B91D68">
      <w:fldChar w:fldCharType="begin" w:fldLock="1"/>
    </w:r>
    <w:r w:rsidRPr="00B91D68">
      <w:instrText xml:space="preserve"> DOCPROPERTY "MotionarText" *\charformat </w:instrText>
    </w:r>
    <w:r w:rsidRPr="00B91D68">
      <w:fldChar w:fldCharType="separate"/>
    </w:r>
    <w:r w:rsidRPr="00B91D68">
      <w:t>av Johan Pehrson (fp)</w:t>
    </w:r>
    <w:r w:rsidRPr="00B91D68">
      <w:fldChar w:fldCharType="end"/>
    </w:r>
    <w:r w:rsidRPr="00B91D68">
      <w:br/>
    </w:r>
    <w:r w:rsidRPr="00B91D68">
      <w:fldChar w:fldCharType="begin" w:fldLock="1"/>
    </w:r>
    <w:r w:rsidRPr="00B91D68">
      <w:instrText xml:space="preserve"> DOCPROPERTY "SvarFrasKort" *\charformat </w:instrText>
    </w:r>
    <w:r w:rsidRPr="00B91D68">
      <w:fldChar w:fldCharType="end"/>
    </w:r>
  </w:p>
  <w:p w:rsidR="003117E1" w:rsidRPr="00B91D68" w:rsidRDefault="003117E1">
    <w:pPr>
      <w:pStyle w:val="FSHTitel"/>
    </w:pPr>
    <w:r w:rsidRPr="00B91D68">
      <w:fldChar w:fldCharType="begin" w:fldLock="1"/>
    </w:r>
    <w:r w:rsidRPr="00B91D68">
      <w:instrText xml:space="preserve"> DOCPROPERTY</w:instrText>
    </w:r>
    <w:r w:rsidRPr="00B91D68">
      <w:rPr>
        <w:sz w:val="18"/>
      </w:rPr>
      <w:instrText xml:space="preserve"> "RubrikSvar" *\charformat </w:instrText>
    </w:r>
    <w:r w:rsidRPr="00B91D68">
      <w:fldChar w:fldCharType="separate"/>
    </w:r>
    <w:r w:rsidRPr="00B91D68">
      <w:t>Örebro som försökslän för hushållsnära tjänster</w:t>
    </w:r>
    <w:r w:rsidRPr="00B91D68">
      <w:fldChar w:fldCharType="end"/>
    </w:r>
  </w:p>
  <w:p w:rsidR="003117E1" w:rsidRPr="00B91D68" w:rsidRDefault="003117E1" w:rsidP="003117E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FD26C19"/>
    <w:multiLevelType w:val="hybridMultilevel"/>
    <w:tmpl w:val="30A81EA2"/>
    <w:lvl w:ilvl="0" w:tplc="9B94EE4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23816998">
    <w:abstractNumId w:val="13"/>
  </w:num>
  <w:num w:numId="2" w16cid:durableId="737483394">
    <w:abstractNumId w:val="10"/>
  </w:num>
  <w:num w:numId="3" w16cid:durableId="275724261">
    <w:abstractNumId w:val="11"/>
  </w:num>
  <w:num w:numId="4" w16cid:durableId="274286660">
    <w:abstractNumId w:val="12"/>
  </w:num>
  <w:num w:numId="5" w16cid:durableId="215706447">
    <w:abstractNumId w:val="8"/>
  </w:num>
  <w:num w:numId="6" w16cid:durableId="208492451">
    <w:abstractNumId w:val="3"/>
  </w:num>
  <w:num w:numId="7" w16cid:durableId="1613710670">
    <w:abstractNumId w:val="2"/>
  </w:num>
  <w:num w:numId="8" w16cid:durableId="366757953">
    <w:abstractNumId w:val="1"/>
  </w:num>
  <w:num w:numId="9" w16cid:durableId="980427185">
    <w:abstractNumId w:val="0"/>
  </w:num>
  <w:num w:numId="10" w16cid:durableId="695615668">
    <w:abstractNumId w:val="9"/>
  </w:num>
  <w:num w:numId="11" w16cid:durableId="2032489782">
    <w:abstractNumId w:val="7"/>
  </w:num>
  <w:num w:numId="12" w16cid:durableId="1095130114">
    <w:abstractNumId w:val="6"/>
  </w:num>
  <w:num w:numId="13" w16cid:durableId="2135361970">
    <w:abstractNumId w:val="5"/>
  </w:num>
  <w:num w:numId="14" w16cid:durableId="300886066">
    <w:abstractNumId w:val="4"/>
  </w:num>
  <w:num w:numId="15" w16cid:durableId="875041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9A2F8C"/>
    <w:rsid w:val="00064BC3"/>
    <w:rsid w:val="00066775"/>
    <w:rsid w:val="00072FB9"/>
    <w:rsid w:val="000F6F54"/>
    <w:rsid w:val="00100531"/>
    <w:rsid w:val="0019293D"/>
    <w:rsid w:val="00201DFB"/>
    <w:rsid w:val="00212FF1"/>
    <w:rsid w:val="00230193"/>
    <w:rsid w:val="0025068A"/>
    <w:rsid w:val="002818D3"/>
    <w:rsid w:val="002D11A8"/>
    <w:rsid w:val="003117E1"/>
    <w:rsid w:val="00351F24"/>
    <w:rsid w:val="003B44EC"/>
    <w:rsid w:val="004A0504"/>
    <w:rsid w:val="004E38D9"/>
    <w:rsid w:val="005A712D"/>
    <w:rsid w:val="00740D6D"/>
    <w:rsid w:val="00794149"/>
    <w:rsid w:val="007B67A7"/>
    <w:rsid w:val="007C6092"/>
    <w:rsid w:val="008C6259"/>
    <w:rsid w:val="009449E8"/>
    <w:rsid w:val="009A2F8C"/>
    <w:rsid w:val="009A6096"/>
    <w:rsid w:val="009D38D6"/>
    <w:rsid w:val="00A053C6"/>
    <w:rsid w:val="00AD6471"/>
    <w:rsid w:val="00B13BF0"/>
    <w:rsid w:val="00B32F0B"/>
    <w:rsid w:val="00B576C6"/>
    <w:rsid w:val="00B91D68"/>
    <w:rsid w:val="00C1285C"/>
    <w:rsid w:val="00C27B7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4F61C2-9D89-47D4-B810-0A42A8FA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117E1"/>
    <w:pPr>
      <w:spacing w:after="250"/>
    </w:pPr>
  </w:style>
  <w:style w:type="paragraph" w:customStyle="1" w:styleId="Hemstlatt">
    <w:name w:val="Hemstl_att"/>
    <w:aliases w:val="HemstPunkt,HemstPunktFlera,HemställansPunkt,Förslagstext"/>
    <w:basedOn w:val="Normal"/>
    <w:next w:val="Normal"/>
    <w:rsid w:val="009A609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255</Words>
  <Characters>1470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Sk484</vt:lpstr>
    </vt:vector>
  </TitlesOfParts>
  <Company>Riksdagen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Sk484</dc:title>
  <dc:subject>Sk484</dc:subject>
  <dc:creator>Riksdagen</dc:creator>
  <cp:keywords>Riksdagen</cp:keywords>
  <dc:description/>
  <cp:lastModifiedBy>Lars Brink</cp:lastModifiedBy>
  <cp:revision>2</cp:revision>
  <cp:lastPrinted>2005-11-16T08:49:00Z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Örebro som försökslän för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Örebro som försökslän för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20052006000001020112000003040069</vt:lpwstr>
  </property>
  <property fmtid="{D5CDD505-2E9C-101B-9397-08002B2CF9AE}" pid="47" name="datum">
    <vt:lpwstr>051005</vt:lpwstr>
  </property>
  <property fmtid="{D5CDD505-2E9C-101B-9397-08002B2CF9AE}" pid="48" name="avsändar-e-post">
    <vt:lpwstr>anna.prucha@riksdagen.se</vt:lpwstr>
  </property>
  <property fmtid="{D5CDD505-2E9C-101B-9397-08002B2CF9AE}" pid="49" name="id">
    <vt:lpwstr>20052006000001020112000003040069</vt:lpwstr>
  </property>
  <property fmtid="{D5CDD505-2E9C-101B-9397-08002B2CF9AE}" pid="50" name="nummer">
    <vt:lpwstr>484</vt:lpwstr>
  </property>
  <property fmtid="{D5CDD505-2E9C-101B-9397-08002B2CF9AE}" pid="51" name="utskottsbeteckning">
    <vt:lpwstr>Sk</vt:lpwstr>
  </property>
</Properties>
</file>