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BCAE0F4579CD4DDDBB99DC50F9B925AC"/>
        </w:placeholder>
        <w15:appearance w15:val="hidden"/>
        <w:text/>
      </w:sdtPr>
      <w:sdtEndPr/>
      <w:sdtContent>
        <w:p w:rsidRPr="009B062B" w:rsidR="00AF30DD" w:rsidP="009B062B" w:rsidRDefault="00AF30DD" w14:paraId="636F460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b0ac892-69ec-4d30-9418-5a6452949e6b"/>
        <w:id w:val="-371693806"/>
        <w:lock w:val="sdtLocked"/>
      </w:sdtPr>
      <w:sdtEndPr/>
      <w:sdtContent>
        <w:p w:rsidR="002D3034" w:rsidRDefault="000B6DED" w14:paraId="636F460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en tydligare formulering i trafikförordningen gällande mobiltelefon och bilkörning och tillkännager detta för regeringen.</w:t>
          </w:r>
        </w:p>
      </w:sdtContent>
    </w:sdt>
    <w:p w:rsidRPr="009B062B" w:rsidR="00AF30DD" w:rsidP="009B062B" w:rsidRDefault="000156D9" w14:paraId="636F4604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C8248C" w:rsidP="00C8248C" w:rsidRDefault="00C8248C" w14:paraId="636F4605" w14:textId="77777777">
      <w:pPr>
        <w:pStyle w:val="Normalutanindragellerluft"/>
      </w:pPr>
      <w:r>
        <w:t>Sverige är ett föregångsland när det gäller trafiksäkerhet. Nollvisionen om att ingen skall dödas eller skadas allvarligt i trafiken har gett resultat. År 2000 omkom 591 pers</w:t>
      </w:r>
      <w:r w:rsidR="00CD4D4D">
        <w:t>oner i trafikolyckor och mellan juli år 2015 och juli år 2016</w:t>
      </w:r>
      <w:r>
        <w:t xml:space="preserve"> omk</w:t>
      </w:r>
      <w:r w:rsidR="00CD4D4D">
        <w:t>om 277</w:t>
      </w:r>
      <w:r>
        <w:t xml:space="preserve"> personer.</w:t>
      </w:r>
    </w:p>
    <w:p w:rsidR="00C8248C" w:rsidP="00C8248C" w:rsidRDefault="00C8248C" w14:paraId="636F4606" w14:textId="77777777">
      <w:r w:rsidRPr="00C8248C">
        <w:t>Det finns studier som entydigt visar att handhållen mobiltelefon påverkar reaktionsförmågan hos föraren. Reaktionsförmågan försämras med 27 procent om föraren sms:ar under färd och med 46 procent om föraren talar i handhållen telefon enligt Transport Research Laboratory, 2014. Olycksrisken ökar 23 gånger om föraren sms:ar. Att sms:a under bilkörning är med andra ord lika farligt som att framföra fordonet rattfull enligt Virginia Tech Transportation Institute, 2009. Enligt Children´s Medical Center New York, 2013, är det i USA fler unga som omkommer (3 000) på grund av mobilanvändning bakom ratten än på grund av rattfylleri (2 700).</w:t>
      </w:r>
    </w:p>
    <w:p w:rsidR="00C8248C" w:rsidP="00C8248C" w:rsidRDefault="00C8248C" w14:paraId="636F4607" w14:textId="18B1C526">
      <w:r>
        <w:t>Ett stort antal EU-länder har ett lagkrav på handsfreeutrustning för att mobiltelefoner skall få användas under körning. Exempelvis har Danmark inskrivet i sin vägtrafiklag att fordonsförare under färd ej får lov att använda sig av handhållna mobiltelefoner. Trafikförordningen från den 1 december 2013 är betydligt otydligare med formuleringen i 4 kap. 10 §</w:t>
      </w:r>
      <w:r w:rsidR="00897746">
        <w:t>:</w:t>
      </w:r>
      <w:r>
        <w:t xml:space="preserve"> Vid färd på väg med motordrivet fordon får </w:t>
      </w:r>
      <w:r>
        <w:lastRenderedPageBreak/>
        <w:t>föraren ägna sig åt aktiviteter såsom användandet av mobiltelefon och annan kommunikationsutrustning, endast om det inte inverkar menligt på framförandet av fordonet.</w:t>
      </w:r>
    </w:p>
    <w:p w:rsidR="006D01C3" w:rsidP="00C8248C" w:rsidRDefault="00316E34" w14:paraId="636F4608" w14:textId="76E4FE38">
      <w:r w:rsidRPr="00316E34">
        <w:t xml:space="preserve">Med en </w:t>
      </w:r>
      <w:r w:rsidR="00E6734F">
        <w:t>tydligare formulering</w:t>
      </w:r>
      <w:r w:rsidRPr="00316E34">
        <w:t xml:space="preserve"> ökar signalvärdet</w:t>
      </w:r>
      <w:r w:rsidR="00897746">
        <w:t>,</w:t>
      </w:r>
      <w:r w:rsidRPr="00316E34">
        <w:t xml:space="preserve"> och möjligheten till alternativa tolkningar minskar. Alla former av beteenden som försämrar körförmågan och riskerar att leda till fler olyckor ska motverkas</w:t>
      </w:r>
      <w:r w:rsidR="00C8248C">
        <w:t>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EB55EB5A9D44429A8A770C832CB2D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C625E" w:rsidRDefault="00897746" w14:paraId="636F460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C5183" w:rsidRDefault="009C5183" w14:paraId="636F460E" w14:textId="77777777"/>
    <w:sectPr w:rsidR="009C518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F4610" w14:textId="77777777" w:rsidR="00D36CE7" w:rsidRDefault="00D36CE7" w:rsidP="000C1CAD">
      <w:pPr>
        <w:spacing w:line="240" w:lineRule="auto"/>
      </w:pPr>
      <w:r>
        <w:separator/>
      </w:r>
    </w:p>
  </w:endnote>
  <w:endnote w:type="continuationSeparator" w:id="0">
    <w:p w14:paraId="636F4611" w14:textId="77777777" w:rsidR="00D36CE7" w:rsidRDefault="00D36C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F4616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F4617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9774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F460E" w14:textId="77777777" w:rsidR="00D36CE7" w:rsidRDefault="00D36CE7" w:rsidP="000C1CAD">
      <w:pPr>
        <w:spacing w:line="240" w:lineRule="auto"/>
      </w:pPr>
      <w:r>
        <w:separator/>
      </w:r>
    </w:p>
  </w:footnote>
  <w:footnote w:type="continuationSeparator" w:id="0">
    <w:p w14:paraId="636F460F" w14:textId="77777777" w:rsidR="00D36CE7" w:rsidRDefault="00D36C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36F461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36F4622" wp14:anchorId="636F46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97746" w14:paraId="636F462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4416C318C0476C9F1BF5D30E2E1D7E"/>
                              </w:placeholder>
                              <w:text/>
                            </w:sdtPr>
                            <w:sdtEndPr/>
                            <w:sdtContent>
                              <w:r w:rsidR="009F1A9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C6B752CF969428291A2B07362BC0981"/>
                              </w:placeholder>
                              <w:text/>
                            </w:sdtPr>
                            <w:sdtEndPr/>
                            <w:sdtContent>
                              <w:r w:rsidR="009F1A92">
                                <w:t>2085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6F462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897746" w14:paraId="636F462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4416C318C0476C9F1BF5D30E2E1D7E"/>
                        </w:placeholder>
                        <w:text/>
                      </w:sdtPr>
                      <w:sdtEndPr/>
                      <w:sdtContent>
                        <w:r w:rsidR="009F1A9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C6B752CF969428291A2B07362BC0981"/>
                        </w:placeholder>
                        <w:text/>
                      </w:sdtPr>
                      <w:sdtEndPr/>
                      <w:sdtContent>
                        <w:r w:rsidR="009F1A92">
                          <w:t>2085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36F461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97746" w14:paraId="636F461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9F1A92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F1A92">
          <w:t>2085</w:t>
        </w:r>
      </w:sdtContent>
    </w:sdt>
  </w:p>
  <w:p w:rsidR="007A5507" w:rsidP="00776B74" w:rsidRDefault="007A5507" w14:paraId="636F461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97746" w14:paraId="636F461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F1A9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F1A92">
          <w:t>2085</w:t>
        </w:r>
      </w:sdtContent>
    </w:sdt>
  </w:p>
  <w:p w:rsidR="007A5507" w:rsidP="00A314CF" w:rsidRDefault="00897746" w14:paraId="0F000FD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897746" w14:paraId="636F461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97746" w14:paraId="636F461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:1511</w:t>
        </w:r>
      </w:sdtContent>
    </w:sdt>
  </w:p>
  <w:p w:rsidR="007A5507" w:rsidP="00E03A3D" w:rsidRDefault="00897746" w14:paraId="636F461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9F1A92" w14:paraId="636F461E" w14:textId="77777777">
        <w:pPr>
          <w:pStyle w:val="FSHRub2"/>
        </w:pPr>
        <w:r>
          <w:t>Mobiltelefon och bilkörning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36F461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F1A92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B6DED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625E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3034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6E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334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3644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3D9D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97746"/>
    <w:rsid w:val="008A0566"/>
    <w:rsid w:val="008A07AE"/>
    <w:rsid w:val="008A3DB6"/>
    <w:rsid w:val="008A438A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183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1A92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248C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D4D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36CE7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093E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95C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6734F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334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6F4601"/>
  <w15:chartTrackingRefBased/>
  <w15:docId w15:val="{8FEE4E83-E6CA-41DC-98BF-5D8DC08C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AE0F4579CD4DDDBB99DC50F9B925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6BBD41-5AFD-42BC-9569-B6E7E05263A7}"/>
      </w:docPartPr>
      <w:docPartBody>
        <w:p w:rsidR="006C22FC" w:rsidRDefault="00993842">
          <w:pPr>
            <w:pStyle w:val="BCAE0F4579CD4DDDBB99DC50F9B925A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EEB55EB5A9D44429A8A770C832CB2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4A1AB-73FB-4781-B18B-500A90EA277A}"/>
      </w:docPartPr>
      <w:docPartBody>
        <w:p w:rsidR="006C22FC" w:rsidRDefault="00993842">
          <w:pPr>
            <w:pStyle w:val="5EEB55EB5A9D44429A8A770C832CB2D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24416C318C0476C9F1BF5D30E2E1D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82E80E-DCC7-4A33-A176-847DCE2E9734}"/>
      </w:docPartPr>
      <w:docPartBody>
        <w:p w:rsidR="006C22FC" w:rsidRDefault="00993842">
          <w:pPr>
            <w:pStyle w:val="B24416C318C0476C9F1BF5D30E2E1D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6B752CF969428291A2B07362BC0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2D79B-8C95-4B9D-810D-F653FADA6177}"/>
      </w:docPartPr>
      <w:docPartBody>
        <w:p w:rsidR="006C22FC" w:rsidRDefault="00993842">
          <w:pPr>
            <w:pStyle w:val="1C6B752CF969428291A2B07362BC098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42"/>
    <w:rsid w:val="006C22FC"/>
    <w:rsid w:val="009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CAE0F4579CD4DDDBB99DC50F9B925AC">
    <w:name w:val="BCAE0F4579CD4DDDBB99DC50F9B925AC"/>
  </w:style>
  <w:style w:type="paragraph" w:customStyle="1" w:styleId="1C3391529FDC4D12A603DC2A549FAAC4">
    <w:name w:val="1C3391529FDC4D12A603DC2A549FAAC4"/>
  </w:style>
  <w:style w:type="paragraph" w:customStyle="1" w:styleId="36725AFDE654465BA608165B75B5DA8A">
    <w:name w:val="36725AFDE654465BA608165B75B5DA8A"/>
  </w:style>
  <w:style w:type="paragraph" w:customStyle="1" w:styleId="5EEB55EB5A9D44429A8A770C832CB2D4">
    <w:name w:val="5EEB55EB5A9D44429A8A770C832CB2D4"/>
  </w:style>
  <w:style w:type="paragraph" w:customStyle="1" w:styleId="B24416C318C0476C9F1BF5D30E2E1D7E">
    <w:name w:val="B24416C318C0476C9F1BF5D30E2E1D7E"/>
  </w:style>
  <w:style w:type="paragraph" w:customStyle="1" w:styleId="1C6B752CF969428291A2B07362BC0981">
    <w:name w:val="1C6B752CF969428291A2B07362BC09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8CA4DF-2DC4-4A06-850B-03EB54ACC7DD}"/>
</file>

<file path=customXml/itemProps2.xml><?xml version="1.0" encoding="utf-8"?>
<ds:datastoreItem xmlns:ds="http://schemas.openxmlformats.org/officeDocument/2006/customXml" ds:itemID="{86D9CC07-5040-41E5-8B73-5E16C67A2950}"/>
</file>

<file path=customXml/itemProps3.xml><?xml version="1.0" encoding="utf-8"?>
<ds:datastoreItem xmlns:ds="http://schemas.openxmlformats.org/officeDocument/2006/customXml" ds:itemID="{1B25B105-4A1B-408C-B39E-2E734290E5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285</Words>
  <Characters>1671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201617M2085 Mobiltelefon och bilkörning</vt:lpstr>
      <vt:lpstr>
      </vt:lpstr>
    </vt:vector>
  </TitlesOfParts>
  <Company>Sveriges riksdag</Company>
  <LinksUpToDate>false</LinksUpToDate>
  <CharactersWithSpaces>1947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