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  <w:bookmarkStart w:id="0" w:name="_GoBack"/>
            <w:bookmarkEnd w:id="0"/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10" w14:textId="2653C38E" w:rsidR="0096348C" w:rsidRDefault="0096348C" w:rsidP="00477C9F">
      <w:pPr>
        <w:rPr>
          <w:sz w:val="22"/>
          <w:szCs w:val="22"/>
        </w:rPr>
      </w:pPr>
    </w:p>
    <w:p w14:paraId="7681EBD6" w14:textId="77777777" w:rsidR="0038044F" w:rsidRPr="00477C9F" w:rsidRDefault="0038044F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7342384A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F07228">
              <w:rPr>
                <w:b/>
                <w:sz w:val="22"/>
                <w:szCs w:val="22"/>
              </w:rPr>
              <w:t>1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4E5B7D24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F07228">
              <w:rPr>
                <w:sz w:val="22"/>
                <w:szCs w:val="22"/>
              </w:rPr>
              <w:t>09-10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823BB20" w14:textId="77777777" w:rsidR="00950147" w:rsidRDefault="00F07228" w:rsidP="008273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</w:t>
            </w:r>
            <w:r w:rsidR="00EC735D" w:rsidRPr="00477C9F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10.32</w:t>
            </w:r>
          </w:p>
          <w:p w14:paraId="64B7C5CE" w14:textId="77777777" w:rsidR="00F07228" w:rsidRDefault="00F07228" w:rsidP="008273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10.37–11.16</w:t>
            </w:r>
          </w:p>
          <w:p w14:paraId="40538019" w14:textId="6E030BA8" w:rsidR="00F07228" w:rsidRPr="00477C9F" w:rsidRDefault="00F07228" w:rsidP="008273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11.24–11.41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20" w14:textId="6527113C" w:rsidR="0096348C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26CD2010" w14:textId="77777777" w:rsidR="0038044F" w:rsidRPr="00477C9F" w:rsidRDefault="0038044F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273F4" w:rsidRPr="00477C9F" w14:paraId="40538025" w14:textId="77777777" w:rsidTr="0038044F">
        <w:tc>
          <w:tcPr>
            <w:tcW w:w="567" w:type="dxa"/>
          </w:tcPr>
          <w:p w14:paraId="40538021" w14:textId="7E7D8214" w:rsidR="008273F4" w:rsidRPr="00477C9F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7A56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2FF44815" w14:textId="77777777" w:rsidR="008273F4" w:rsidRPr="002E7A56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7A56"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497E0932" w14:textId="77777777" w:rsidR="008273F4" w:rsidRPr="002E7A56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333AC84" w14:textId="17BCB38E" w:rsidR="008273F4" w:rsidRPr="002E7A56" w:rsidRDefault="008273F4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E7A56">
              <w:rPr>
                <w:snapToGrid w:val="0"/>
                <w:sz w:val="22"/>
                <w:szCs w:val="22"/>
              </w:rPr>
              <w:t xml:space="preserve">Se protokoll </w:t>
            </w:r>
            <w:r w:rsidR="00FA2D97">
              <w:rPr>
                <w:snapToGrid w:val="0"/>
                <w:sz w:val="22"/>
                <w:szCs w:val="22"/>
              </w:rPr>
              <w:t>2020/21:</w:t>
            </w:r>
            <w:r w:rsidR="00554348">
              <w:rPr>
                <w:snapToGrid w:val="0"/>
                <w:sz w:val="22"/>
                <w:szCs w:val="22"/>
              </w:rPr>
              <w:t>1</w:t>
            </w:r>
          </w:p>
          <w:p w14:paraId="40538024" w14:textId="15AA5303" w:rsidR="008273F4" w:rsidRPr="00477C9F" w:rsidRDefault="008273F4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477C9F" w14:paraId="6A868AE3" w14:textId="77777777" w:rsidTr="0038044F">
        <w:tc>
          <w:tcPr>
            <w:tcW w:w="567" w:type="dxa"/>
          </w:tcPr>
          <w:p w14:paraId="576005AB" w14:textId="5E38ABA6" w:rsidR="008273F4" w:rsidRPr="002E7A5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425536F7" w14:textId="77777777" w:rsidR="008273F4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AA563C8" w14:textId="50BEB10D" w:rsidR="0023546F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9B2088" w14:textId="0E18CD4F" w:rsidR="00554348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85047">
              <w:rPr>
                <w:snapToGrid w:val="0"/>
                <w:sz w:val="22"/>
                <w:szCs w:val="22"/>
              </w:rPr>
              <w:t>Utskottet justerade</w:t>
            </w:r>
            <w:r>
              <w:rPr>
                <w:snapToGrid w:val="0"/>
                <w:sz w:val="22"/>
                <w:szCs w:val="22"/>
              </w:rPr>
              <w:t xml:space="preserve"> särskilt protokoll </w:t>
            </w:r>
            <w:r w:rsidR="00001E5A">
              <w:rPr>
                <w:snapToGrid w:val="0"/>
                <w:sz w:val="22"/>
                <w:szCs w:val="22"/>
              </w:rPr>
              <w:t>2019/20:40 och 2019/20:41</w:t>
            </w:r>
          </w:p>
          <w:p w14:paraId="19C66111" w14:textId="5A2A7A5F" w:rsidR="0023546F" w:rsidRPr="002E7A5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77C9F" w14:paraId="0D96CA6F" w14:textId="77777777" w:rsidTr="0038044F">
        <w:tc>
          <w:tcPr>
            <w:tcW w:w="567" w:type="dxa"/>
          </w:tcPr>
          <w:p w14:paraId="47A39D9D" w14:textId="144078B4" w:rsidR="008273F4" w:rsidRPr="002E7A56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219F6DFA" w14:textId="27D06BB6" w:rsidR="00554348" w:rsidRDefault="00554348" w:rsidP="0011197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1197E">
              <w:rPr>
                <w:b/>
                <w:snapToGrid w:val="0"/>
                <w:sz w:val="22"/>
                <w:szCs w:val="22"/>
              </w:rPr>
              <w:t>Regeringens sammansättning och regeringsarbetets organisation</w:t>
            </w:r>
          </w:p>
          <w:p w14:paraId="01C0E6FC" w14:textId="77777777" w:rsidR="0011197E" w:rsidRPr="0011197E" w:rsidRDefault="0011197E" w:rsidP="0011197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57E716E" w14:textId="6069F80F" w:rsidR="00554348" w:rsidRDefault="00554348" w:rsidP="001119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1197E">
              <w:rPr>
                <w:snapToGrid w:val="0"/>
                <w:sz w:val="22"/>
                <w:szCs w:val="22"/>
              </w:rPr>
              <w:t>Utskottet beslutade att inleda en granskning av regeringens samman</w:t>
            </w:r>
            <w:r w:rsidRPr="0011197E">
              <w:rPr>
                <w:snapToGrid w:val="0"/>
                <w:sz w:val="22"/>
                <w:szCs w:val="22"/>
              </w:rPr>
              <w:softHyphen/>
              <w:t>sättning och regeringsarbetets organisation.</w:t>
            </w:r>
          </w:p>
          <w:p w14:paraId="5C5E3F3A" w14:textId="77777777" w:rsidR="0011197E" w:rsidRPr="0011197E" w:rsidRDefault="0011197E" w:rsidP="001119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ED2675F" w14:textId="26AC7481" w:rsidR="00554348" w:rsidRDefault="00554348" w:rsidP="001119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1197E">
              <w:rPr>
                <w:snapToGrid w:val="0"/>
                <w:sz w:val="22"/>
                <w:szCs w:val="22"/>
              </w:rPr>
              <w:t xml:space="preserve">Utskottet beslutade att en skrivelse med begäran om vissa uppgifter m.m. skulle sändas till Regeringskansliet. </w:t>
            </w:r>
          </w:p>
          <w:p w14:paraId="40FE49F0" w14:textId="77777777" w:rsidR="0011197E" w:rsidRPr="0011197E" w:rsidRDefault="0011197E" w:rsidP="001119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D932CC4" w14:textId="77777777" w:rsidR="0023546F" w:rsidRDefault="00554348" w:rsidP="001119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1197E">
              <w:rPr>
                <w:snapToGrid w:val="0"/>
                <w:sz w:val="22"/>
                <w:szCs w:val="22"/>
              </w:rPr>
              <w:t>Ärendet bordlades.</w:t>
            </w:r>
          </w:p>
          <w:p w14:paraId="6AE27B08" w14:textId="68891262" w:rsidR="00001E5A" w:rsidRPr="002E7A56" w:rsidRDefault="00001E5A" w:rsidP="0011197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77C9F" w14:paraId="167D5930" w14:textId="77777777" w:rsidTr="0038044F">
        <w:tc>
          <w:tcPr>
            <w:tcW w:w="567" w:type="dxa"/>
          </w:tcPr>
          <w:p w14:paraId="2EC23D49" w14:textId="31BD540D" w:rsidR="008273F4" w:rsidRPr="002E7A56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2ACF8B14" w14:textId="7000FDE9" w:rsidR="00554348" w:rsidRDefault="00554348" w:rsidP="005543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54348">
              <w:rPr>
                <w:b/>
                <w:snapToGrid w:val="0"/>
                <w:sz w:val="22"/>
                <w:szCs w:val="22"/>
              </w:rPr>
              <w:t>Utnämningsmakten</w:t>
            </w:r>
          </w:p>
          <w:p w14:paraId="7119D664" w14:textId="77777777" w:rsidR="00554348" w:rsidRPr="00554348" w:rsidRDefault="00554348" w:rsidP="005543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7174E49" w14:textId="18ADE170" w:rsidR="00554348" w:rsidRDefault="00554348" w:rsidP="005543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4348">
              <w:rPr>
                <w:snapToGrid w:val="0"/>
                <w:sz w:val="22"/>
                <w:szCs w:val="22"/>
              </w:rPr>
              <w:t xml:space="preserve">Utskottet beslutade att inleda en granskning av utnämningsmakten. </w:t>
            </w:r>
          </w:p>
          <w:p w14:paraId="61AE4E4B" w14:textId="77777777" w:rsidR="00554348" w:rsidRPr="00554348" w:rsidRDefault="00554348" w:rsidP="005543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9BA1605" w14:textId="6D35E67F" w:rsidR="00554348" w:rsidRDefault="00554348" w:rsidP="00554348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554348">
              <w:rPr>
                <w:color w:val="000000"/>
                <w:sz w:val="22"/>
                <w:szCs w:val="22"/>
              </w:rPr>
              <w:t>Utskottet beslutade att en skrivelse med begäran om vissa uppgifter m.m. skulle sändas till Regeringskansliet.</w:t>
            </w:r>
          </w:p>
          <w:p w14:paraId="47D87B4A" w14:textId="77777777" w:rsidR="00554348" w:rsidRPr="00554348" w:rsidRDefault="00554348" w:rsidP="005543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F44935C" w14:textId="12EB82AE" w:rsidR="0023546F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54348">
              <w:rPr>
                <w:snapToGrid w:val="0"/>
                <w:sz w:val="22"/>
                <w:szCs w:val="22"/>
              </w:rPr>
              <w:t>Ärendet bordlades.</w:t>
            </w:r>
          </w:p>
          <w:p w14:paraId="6CB5D370" w14:textId="18F94E7B" w:rsidR="0023546F" w:rsidRPr="002E7A5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77C9F" w14:paraId="42A8C2A8" w14:textId="77777777" w:rsidTr="0038044F">
        <w:tc>
          <w:tcPr>
            <w:tcW w:w="567" w:type="dxa"/>
          </w:tcPr>
          <w:p w14:paraId="17C05380" w14:textId="0B18FF0C" w:rsidR="008273F4" w:rsidRPr="002E7A56" w:rsidRDefault="008038C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32374C01" w14:textId="77777777" w:rsidR="008038CC" w:rsidRPr="002E7A56" w:rsidRDefault="008038CC" w:rsidP="008038CC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2E7A56">
              <w:rPr>
                <w:b/>
                <w:bCs/>
                <w:color w:val="000000"/>
                <w:sz w:val="22"/>
                <w:szCs w:val="22"/>
              </w:rPr>
              <w:t>Justitie- och migrationsministerns agerande i fråga om förankring av Sveriges position när det gäller EU:s upphovsrättsdirektiv - G1</w:t>
            </w:r>
          </w:p>
          <w:p w14:paraId="53D0C554" w14:textId="77777777" w:rsidR="008038CC" w:rsidRDefault="008038CC" w:rsidP="008038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E11A5E6" w14:textId="117F1838" w:rsidR="008038CC" w:rsidRPr="008038CC" w:rsidRDefault="008038CC" w:rsidP="008038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038CC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61620E7" w14:textId="77777777" w:rsidR="008038CC" w:rsidRPr="008038CC" w:rsidRDefault="008038CC" w:rsidP="008038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9F9082C" w14:textId="77777777" w:rsidR="008038CC" w:rsidRPr="008038CC" w:rsidRDefault="008038CC" w:rsidP="008038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038CC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21BB5A0D" w14:textId="77777777" w:rsidR="008038CC" w:rsidRPr="008038CC" w:rsidRDefault="008038CC" w:rsidP="008038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444A1E" w14:textId="2B7A64F0" w:rsidR="0023546F" w:rsidRPr="008038CC" w:rsidRDefault="008038CC" w:rsidP="008038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038CC">
              <w:rPr>
                <w:snapToGrid w:val="0"/>
                <w:sz w:val="22"/>
                <w:szCs w:val="22"/>
              </w:rPr>
              <w:t>Ärendet bordlades.</w:t>
            </w:r>
          </w:p>
          <w:p w14:paraId="485010FE" w14:textId="63645601" w:rsidR="0023546F" w:rsidRPr="002E7A5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77C9F" w14:paraId="1BA25B46" w14:textId="77777777" w:rsidTr="0038044F">
        <w:tc>
          <w:tcPr>
            <w:tcW w:w="567" w:type="dxa"/>
          </w:tcPr>
          <w:p w14:paraId="32A2AF3C" w14:textId="77850703" w:rsidR="008273F4" w:rsidRPr="002E7A56" w:rsidRDefault="008038C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0ADD8C52" w14:textId="7317604A" w:rsidR="008273F4" w:rsidRPr="005358B4" w:rsidRDefault="00AF6DAF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5358B4">
              <w:rPr>
                <w:b/>
                <w:bCs/>
                <w:color w:val="000000"/>
                <w:sz w:val="22"/>
                <w:szCs w:val="22"/>
              </w:rPr>
              <w:t>Regeringens agerande i samband med slutförhandlingen av EU:s årsbudget för 2020 - G30</w:t>
            </w:r>
          </w:p>
          <w:p w14:paraId="62D5F450" w14:textId="450A7D99" w:rsidR="00AF6DAF" w:rsidRDefault="00AF6DA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E698FDF" w14:textId="77777777" w:rsidR="005358B4" w:rsidRPr="008038CC" w:rsidRDefault="005358B4" w:rsidP="005358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038CC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2C10F63" w14:textId="77777777" w:rsidR="005358B4" w:rsidRPr="008038CC" w:rsidRDefault="005358B4" w:rsidP="005358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3783DB4" w14:textId="6E21234A" w:rsidR="005358B4" w:rsidRPr="008038CC" w:rsidRDefault="005358B4" w:rsidP="005358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038CC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>en</w:t>
            </w:r>
            <w:r w:rsidRPr="008038CC">
              <w:rPr>
                <w:snapToGrid w:val="0"/>
                <w:sz w:val="22"/>
                <w:szCs w:val="22"/>
              </w:rPr>
              <w:t xml:space="preserve"> kompletterande fråg</w:t>
            </w:r>
            <w:r>
              <w:rPr>
                <w:snapToGrid w:val="0"/>
                <w:sz w:val="22"/>
                <w:szCs w:val="22"/>
              </w:rPr>
              <w:t>a</w:t>
            </w:r>
            <w:r w:rsidRPr="008038CC">
              <w:rPr>
                <w:snapToGrid w:val="0"/>
                <w:sz w:val="22"/>
                <w:szCs w:val="22"/>
              </w:rPr>
              <w:t xml:space="preserve"> skulle sändas till Regeringskansliet.</w:t>
            </w:r>
          </w:p>
          <w:p w14:paraId="46E3FC14" w14:textId="77777777" w:rsidR="005358B4" w:rsidRPr="008038CC" w:rsidRDefault="005358B4" w:rsidP="005358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677C6D2" w14:textId="0DE8A3DA" w:rsidR="0023546F" w:rsidRDefault="005358B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038CC">
              <w:rPr>
                <w:snapToGrid w:val="0"/>
                <w:sz w:val="22"/>
                <w:szCs w:val="22"/>
              </w:rPr>
              <w:lastRenderedPageBreak/>
              <w:t>Ärendet bordlades.</w:t>
            </w:r>
          </w:p>
          <w:p w14:paraId="26295B5A" w14:textId="705CE2DA" w:rsidR="0023546F" w:rsidRPr="002E7A5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77C9F" w14:paraId="2BD59294" w14:textId="77777777" w:rsidTr="0038044F">
        <w:tc>
          <w:tcPr>
            <w:tcW w:w="567" w:type="dxa"/>
          </w:tcPr>
          <w:p w14:paraId="29061D42" w14:textId="7BAE88DC" w:rsidR="008273F4" w:rsidRPr="005358B4" w:rsidRDefault="008038C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358B4">
              <w:rPr>
                <w:b/>
                <w:snapToGrid w:val="0"/>
                <w:sz w:val="22"/>
                <w:szCs w:val="22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14:paraId="7AF4739F" w14:textId="1B21203B" w:rsidR="008273F4" w:rsidRPr="005358B4" w:rsidRDefault="005358B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358B4">
              <w:rPr>
                <w:b/>
                <w:bCs/>
                <w:color w:val="000000"/>
                <w:sz w:val="22"/>
                <w:szCs w:val="22"/>
              </w:rPr>
              <w:t>Regeringskansliets hantering av information om en officer - G27</w:t>
            </w:r>
          </w:p>
          <w:p w14:paraId="3CD11D77" w14:textId="77777777" w:rsidR="0023546F" w:rsidRPr="005358B4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B5232B3" w14:textId="77777777" w:rsidR="005358B4" w:rsidRPr="005358B4" w:rsidRDefault="005358B4" w:rsidP="005358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358B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B6FFAC2" w14:textId="77777777" w:rsidR="005358B4" w:rsidRPr="005358B4" w:rsidRDefault="005358B4" w:rsidP="005358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1F3B686" w14:textId="77777777" w:rsidR="005358B4" w:rsidRPr="005358B4" w:rsidRDefault="005358B4" w:rsidP="005358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358B4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1DAE088D" w14:textId="77777777" w:rsidR="005358B4" w:rsidRPr="005358B4" w:rsidRDefault="005358B4" w:rsidP="005358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88AC2D8" w14:textId="77777777" w:rsidR="005358B4" w:rsidRPr="005358B4" w:rsidRDefault="005358B4" w:rsidP="005358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358B4">
              <w:rPr>
                <w:snapToGrid w:val="0"/>
                <w:sz w:val="22"/>
                <w:szCs w:val="22"/>
              </w:rPr>
              <w:t>Ärendet bordlades.</w:t>
            </w:r>
          </w:p>
          <w:p w14:paraId="6A9D33B5" w14:textId="0F048E3B" w:rsidR="0023546F" w:rsidRPr="005358B4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77C9F" w14:paraId="1BCFA7D6" w14:textId="77777777" w:rsidTr="0038044F">
        <w:tc>
          <w:tcPr>
            <w:tcW w:w="567" w:type="dxa"/>
          </w:tcPr>
          <w:p w14:paraId="0078A964" w14:textId="2181F44B" w:rsidR="008273F4" w:rsidRPr="005358B4" w:rsidRDefault="005358B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14:paraId="458361D8" w14:textId="7DCB890B" w:rsidR="008273F4" w:rsidRPr="005358B4" w:rsidRDefault="005358B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358B4">
              <w:rPr>
                <w:b/>
                <w:bCs/>
                <w:color w:val="000000"/>
                <w:sz w:val="22"/>
                <w:szCs w:val="22"/>
              </w:rPr>
              <w:t>Regeringens styrning av Arbetsförmedlingen - G16</w:t>
            </w:r>
          </w:p>
          <w:p w14:paraId="240738F3" w14:textId="1185A8F5" w:rsidR="0023546F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5D4C22F" w14:textId="77777777" w:rsidR="005358B4" w:rsidRPr="005358B4" w:rsidRDefault="005358B4" w:rsidP="005358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358B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E2A735D" w14:textId="77777777" w:rsidR="005358B4" w:rsidRPr="005358B4" w:rsidRDefault="005358B4" w:rsidP="005358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D98C560" w14:textId="77777777" w:rsidR="005358B4" w:rsidRPr="005358B4" w:rsidRDefault="005358B4" w:rsidP="005358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358B4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28D8C0D4" w14:textId="77777777" w:rsidR="005358B4" w:rsidRPr="005358B4" w:rsidRDefault="005358B4" w:rsidP="005358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E6A4D66" w14:textId="77777777" w:rsidR="005358B4" w:rsidRPr="005358B4" w:rsidRDefault="005358B4" w:rsidP="005358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358B4">
              <w:rPr>
                <w:snapToGrid w:val="0"/>
                <w:sz w:val="22"/>
                <w:szCs w:val="22"/>
              </w:rPr>
              <w:t>Ärendet bordlades.</w:t>
            </w:r>
          </w:p>
          <w:p w14:paraId="30071C26" w14:textId="5C4D7ED2" w:rsidR="0023546F" w:rsidRPr="005358B4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07228" w:rsidRPr="00477C9F" w14:paraId="127A3FA7" w14:textId="77777777" w:rsidTr="0038044F">
        <w:tc>
          <w:tcPr>
            <w:tcW w:w="567" w:type="dxa"/>
          </w:tcPr>
          <w:p w14:paraId="1DD7ACD4" w14:textId="18E7ED6E" w:rsidR="00F07228" w:rsidRDefault="00F0722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946" w:type="dxa"/>
            <w:gridSpan w:val="2"/>
          </w:tcPr>
          <w:p w14:paraId="265A87F4" w14:textId="1CF91931" w:rsidR="00F07228" w:rsidRDefault="00F07228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Ajournering</w:t>
            </w:r>
          </w:p>
          <w:p w14:paraId="1B483AF4" w14:textId="77777777" w:rsidR="00C10454" w:rsidRDefault="00C10454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6E9365E3" w14:textId="3FB055E6" w:rsidR="00C10454" w:rsidRPr="00C10454" w:rsidRDefault="00C10454" w:rsidP="008273F4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C10454">
              <w:rPr>
                <w:bCs/>
                <w:color w:val="000000"/>
                <w:sz w:val="22"/>
                <w:szCs w:val="22"/>
              </w:rPr>
              <w:t>Utskottet beslutade att ajournera sammanträdet.</w:t>
            </w:r>
          </w:p>
          <w:p w14:paraId="760E0246" w14:textId="6D10535A" w:rsidR="00F07228" w:rsidRPr="005358B4" w:rsidRDefault="00F07228" w:rsidP="008273F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358B4" w:rsidRPr="00477C9F" w14:paraId="5248947F" w14:textId="77777777" w:rsidTr="0038044F">
        <w:tc>
          <w:tcPr>
            <w:tcW w:w="567" w:type="dxa"/>
          </w:tcPr>
          <w:p w14:paraId="7A682EA1" w14:textId="0B71F885" w:rsidR="005358B4" w:rsidRDefault="00F0722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946" w:type="dxa"/>
            <w:gridSpan w:val="2"/>
          </w:tcPr>
          <w:p w14:paraId="4E075E39" w14:textId="76674431" w:rsidR="005358B4" w:rsidRPr="0011197E" w:rsidRDefault="005358B4" w:rsidP="0011197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1197E">
              <w:rPr>
                <w:b/>
                <w:bCs/>
                <w:color w:val="000000"/>
                <w:sz w:val="22"/>
                <w:szCs w:val="22"/>
              </w:rPr>
              <w:t>Ö</w:t>
            </w:r>
            <w:r w:rsidRPr="0011197E">
              <w:rPr>
                <w:b/>
                <w:snapToGrid w:val="0"/>
                <w:sz w:val="22"/>
                <w:szCs w:val="22"/>
              </w:rPr>
              <w:t>verblick</w:t>
            </w:r>
          </w:p>
          <w:p w14:paraId="72AFFAFE" w14:textId="77777777" w:rsidR="0011197E" w:rsidRPr="0011197E" w:rsidRDefault="0011197E" w:rsidP="001119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B585215" w14:textId="69B39F01" w:rsidR="00AC1FEE" w:rsidRPr="0011197E" w:rsidRDefault="005358B4" w:rsidP="001119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1197E">
              <w:rPr>
                <w:snapToGrid w:val="0"/>
                <w:sz w:val="22"/>
                <w:szCs w:val="22"/>
              </w:rPr>
              <w:t>Utskottet diskuterade statusen för granskningsärendena och behovet av ytterligare utredningar.</w:t>
            </w:r>
          </w:p>
          <w:p w14:paraId="0D74CA60" w14:textId="77777777" w:rsidR="0011197E" w:rsidRPr="00AC1FEE" w:rsidRDefault="0011197E" w:rsidP="001119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D300983" w14:textId="77777777" w:rsidR="005358B4" w:rsidRDefault="005358B4" w:rsidP="0011197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C1FEE">
              <w:rPr>
                <w:snapToGrid w:val="0"/>
                <w:sz w:val="22"/>
                <w:szCs w:val="22"/>
              </w:rPr>
              <w:t>Utskottet bordlade frågan.</w:t>
            </w:r>
          </w:p>
          <w:p w14:paraId="09D1D798" w14:textId="631B664A" w:rsidR="0071773D" w:rsidRPr="005358B4" w:rsidRDefault="0071773D" w:rsidP="0011197E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07228" w:rsidRPr="00477C9F" w14:paraId="28C87F39" w14:textId="77777777" w:rsidTr="0038044F">
        <w:tc>
          <w:tcPr>
            <w:tcW w:w="567" w:type="dxa"/>
          </w:tcPr>
          <w:p w14:paraId="52EC1764" w14:textId="1CC8474C" w:rsidR="00F07228" w:rsidRDefault="00F0722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6946" w:type="dxa"/>
            <w:gridSpan w:val="2"/>
          </w:tcPr>
          <w:p w14:paraId="49895A28" w14:textId="77777777" w:rsidR="00F07228" w:rsidRDefault="00F07228" w:rsidP="0011197E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Ajournering</w:t>
            </w:r>
          </w:p>
          <w:p w14:paraId="089D810E" w14:textId="77777777" w:rsidR="00F07228" w:rsidRDefault="00F07228" w:rsidP="0011197E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3D22F499" w14:textId="77777777" w:rsidR="0071773D" w:rsidRPr="00C10454" w:rsidRDefault="0071773D" w:rsidP="0071773D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C10454">
              <w:rPr>
                <w:bCs/>
                <w:color w:val="000000"/>
                <w:sz w:val="22"/>
                <w:szCs w:val="22"/>
              </w:rPr>
              <w:t>Utskottet beslutade att ajournera sammanträdet.</w:t>
            </w:r>
          </w:p>
          <w:p w14:paraId="464A3B0F" w14:textId="35549323" w:rsidR="00F07228" w:rsidRPr="0011197E" w:rsidRDefault="00F07228" w:rsidP="0011197E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10454" w:rsidRPr="00477C9F" w14:paraId="63CA0A92" w14:textId="77777777" w:rsidTr="0038044F">
        <w:tc>
          <w:tcPr>
            <w:tcW w:w="567" w:type="dxa"/>
          </w:tcPr>
          <w:p w14:paraId="687BBAAD" w14:textId="27CD4D8A" w:rsidR="00C10454" w:rsidRDefault="00C1045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12</w:t>
            </w:r>
          </w:p>
        </w:tc>
        <w:tc>
          <w:tcPr>
            <w:tcW w:w="6946" w:type="dxa"/>
            <w:gridSpan w:val="2"/>
          </w:tcPr>
          <w:p w14:paraId="5EDA28E6" w14:textId="77777777" w:rsidR="00C10454" w:rsidRDefault="00C10454" w:rsidP="0011197E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Överblick</w:t>
            </w:r>
          </w:p>
          <w:p w14:paraId="63F85448" w14:textId="3DEB75D8" w:rsidR="00C10454" w:rsidRDefault="00C10454" w:rsidP="0011197E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6C2D5EDD" w14:textId="77777777" w:rsidR="0071773D" w:rsidRPr="00340BBF" w:rsidRDefault="0071773D" w:rsidP="0071773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40BBF">
              <w:rPr>
                <w:sz w:val="22"/>
                <w:szCs w:val="22"/>
              </w:rPr>
              <w:t>Utskottet återupptog diskussionen om statusen för granskningsärendena och behovet av ytterligare utredningar.</w:t>
            </w:r>
          </w:p>
          <w:p w14:paraId="1F13F8BD" w14:textId="4F9FCC9E" w:rsidR="0071773D" w:rsidRDefault="0071773D" w:rsidP="0011197E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157DEC94" w14:textId="77777777" w:rsidR="0071773D" w:rsidRDefault="0071773D" w:rsidP="0071773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C1FEE">
              <w:rPr>
                <w:snapToGrid w:val="0"/>
                <w:sz w:val="22"/>
                <w:szCs w:val="22"/>
              </w:rPr>
              <w:t>Utskottet beslutade att bordlägga granskningsärende 25 i avvaktan på den tillåtlighetsprövning som ska göras av regeringen.</w:t>
            </w:r>
          </w:p>
          <w:p w14:paraId="1AE9948D" w14:textId="77777777" w:rsidR="0071773D" w:rsidRDefault="0071773D" w:rsidP="0071773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DF4B433" w14:textId="77777777" w:rsidR="0071773D" w:rsidRPr="00AC1FEE" w:rsidRDefault="0071773D" w:rsidP="0071773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C1FEE">
              <w:rPr>
                <w:snapToGrid w:val="0"/>
                <w:sz w:val="22"/>
                <w:szCs w:val="22"/>
              </w:rPr>
              <w:t>Utskottet beslutade att bjuda in följande personer till utfrågning:</w:t>
            </w:r>
          </w:p>
          <w:p w14:paraId="7FB1CD3C" w14:textId="192CD4B8" w:rsidR="0071773D" w:rsidRDefault="0071773D" w:rsidP="0071773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C1FEE">
              <w:rPr>
                <w:snapToGrid w:val="0"/>
                <w:sz w:val="22"/>
                <w:szCs w:val="22"/>
              </w:rPr>
              <w:t xml:space="preserve">Statsminister Stefan </w:t>
            </w:r>
            <w:proofErr w:type="spellStart"/>
            <w:r w:rsidRPr="00AC1FEE">
              <w:rPr>
                <w:snapToGrid w:val="0"/>
                <w:sz w:val="22"/>
                <w:szCs w:val="22"/>
              </w:rPr>
              <w:t>Löfven</w:t>
            </w:r>
            <w:proofErr w:type="spellEnd"/>
            <w:r w:rsidRPr="00AC1FEE">
              <w:rPr>
                <w:snapToGrid w:val="0"/>
                <w:sz w:val="22"/>
                <w:szCs w:val="22"/>
              </w:rPr>
              <w:t xml:space="preserve"> (</w:t>
            </w:r>
            <w:r>
              <w:rPr>
                <w:snapToGrid w:val="0"/>
                <w:sz w:val="22"/>
                <w:szCs w:val="22"/>
              </w:rPr>
              <w:t>granskningsärende</w:t>
            </w:r>
            <w:r w:rsidRPr="00AC1FEE">
              <w:rPr>
                <w:snapToGrid w:val="0"/>
                <w:sz w:val="22"/>
                <w:szCs w:val="22"/>
              </w:rPr>
              <w:t xml:space="preserve"> 8), näringsminister Ibrahim </w:t>
            </w:r>
            <w:proofErr w:type="spellStart"/>
            <w:r w:rsidRPr="00AC1FEE">
              <w:rPr>
                <w:snapToGrid w:val="0"/>
                <w:sz w:val="22"/>
                <w:szCs w:val="22"/>
              </w:rPr>
              <w:t>Baylan</w:t>
            </w:r>
            <w:proofErr w:type="spellEnd"/>
            <w:r w:rsidRPr="00AC1FEE">
              <w:rPr>
                <w:snapToGrid w:val="0"/>
                <w:sz w:val="22"/>
                <w:szCs w:val="22"/>
              </w:rPr>
              <w:t xml:space="preserve"> (granskningsärende 5 och 10), försvarsminister Peter Hultqvist (granskningsärende 18 och 29 samt </w:t>
            </w:r>
            <w:r w:rsidR="008C4349">
              <w:rPr>
                <w:snapToGrid w:val="0"/>
                <w:sz w:val="22"/>
                <w:szCs w:val="22"/>
              </w:rPr>
              <w:t xml:space="preserve">granskningsärende </w:t>
            </w:r>
            <w:r w:rsidRPr="00AC1FEE">
              <w:rPr>
                <w:snapToGrid w:val="0"/>
                <w:sz w:val="22"/>
                <w:szCs w:val="22"/>
              </w:rPr>
              <w:t xml:space="preserve">27) finansminister Magdalena Andersson (granskningsärende 5 och 10), statsråd Per Bolund (granskningsärende 20), utrikesminister Ann Linde (granskningsärende 18 och 29) och </w:t>
            </w:r>
            <w:r>
              <w:rPr>
                <w:snapToGrid w:val="0"/>
                <w:sz w:val="22"/>
                <w:szCs w:val="22"/>
              </w:rPr>
              <w:t xml:space="preserve">tidigare arbetsmarknadsminister </w:t>
            </w:r>
            <w:r w:rsidRPr="00AC1FEE">
              <w:rPr>
                <w:snapToGrid w:val="0"/>
                <w:sz w:val="22"/>
                <w:szCs w:val="22"/>
              </w:rPr>
              <w:t xml:space="preserve">Ylva Johansson </w:t>
            </w:r>
            <w:r>
              <w:rPr>
                <w:snapToGrid w:val="0"/>
                <w:sz w:val="22"/>
                <w:szCs w:val="22"/>
              </w:rPr>
              <w:t>(granskningsärende 16).</w:t>
            </w:r>
          </w:p>
          <w:p w14:paraId="6DB56AAB" w14:textId="725FE59B" w:rsidR="00C10454" w:rsidRDefault="00C10454" w:rsidP="0071773D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348C" w:rsidRPr="00477C9F" w14:paraId="40538057" w14:textId="77777777" w:rsidTr="0038044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36F159B" w14:textId="3A804014" w:rsidR="008273F4" w:rsidRPr="002E7A56" w:rsidRDefault="0071773D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8273F4" w:rsidRPr="002E7A56">
              <w:rPr>
                <w:sz w:val="22"/>
                <w:szCs w:val="22"/>
              </w:rPr>
              <w:t>Vid protokollet</w:t>
            </w:r>
          </w:p>
          <w:p w14:paraId="5746705F" w14:textId="421B8E67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Justera</w:t>
            </w:r>
            <w:r w:rsidR="0090605F">
              <w:rPr>
                <w:sz w:val="22"/>
                <w:szCs w:val="22"/>
              </w:rPr>
              <w:t>t 2020-09-17</w:t>
            </w:r>
          </w:p>
          <w:p w14:paraId="4451D9AF" w14:textId="77777777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Karin Enström</w:t>
            </w:r>
          </w:p>
          <w:p w14:paraId="40538056" w14:textId="67AF6C9C" w:rsidR="00AF32C5" w:rsidRPr="00DC1007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"/>
        <w:gridCol w:w="2795"/>
        <w:gridCol w:w="356"/>
        <w:gridCol w:w="28"/>
        <w:gridCol w:w="344"/>
        <w:gridCol w:w="357"/>
        <w:gridCol w:w="355"/>
        <w:gridCol w:w="357"/>
        <w:gridCol w:w="355"/>
        <w:gridCol w:w="357"/>
        <w:gridCol w:w="355"/>
        <w:gridCol w:w="355"/>
        <w:gridCol w:w="357"/>
        <w:gridCol w:w="355"/>
        <w:gridCol w:w="211"/>
        <w:gridCol w:w="146"/>
        <w:gridCol w:w="355"/>
        <w:gridCol w:w="359"/>
        <w:gridCol w:w="355"/>
        <w:gridCol w:w="253"/>
        <w:gridCol w:w="14"/>
        <w:gridCol w:w="60"/>
      </w:tblGrid>
      <w:tr w:rsidR="00D93C2E" w14:paraId="79DE2F22" w14:textId="77777777" w:rsidTr="00214135">
        <w:trPr>
          <w:gridAfter w:val="2"/>
          <w:wAfter w:w="44" w:type="pct"/>
        </w:trPr>
        <w:tc>
          <w:tcPr>
            <w:tcW w:w="188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2DE3CCDA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</w:t>
            </w:r>
            <w:r w:rsidRPr="00BD41E4">
              <w:rPr>
                <w:sz w:val="20"/>
              </w:rPr>
              <w:t>-</w:t>
            </w:r>
            <w:r w:rsidRPr="00612FF5">
              <w:rPr>
                <w:sz w:val="20"/>
              </w:rPr>
              <w:t>0</w:t>
            </w:r>
            <w:r>
              <w:rPr>
                <w:sz w:val="20"/>
              </w:rPr>
              <w:t>9</w:t>
            </w:r>
            <w:r w:rsidRPr="00612FF5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="009B7313">
              <w:rPr>
                <w:sz w:val="20"/>
              </w:rPr>
              <w:t>9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211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6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673C84BA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554348">
              <w:rPr>
                <w:sz w:val="16"/>
                <w:szCs w:val="16"/>
              </w:rPr>
              <w:t>1</w:t>
            </w:r>
          </w:p>
        </w:tc>
      </w:tr>
      <w:tr w:rsidR="00EE68A3" w:rsidRPr="00E931D7" w14:paraId="612DC20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EE68A3" w:rsidRPr="00E931D7" w:rsidRDefault="00EE68A3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AD01" w14:textId="634AFD37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214135">
              <w:rPr>
                <w:sz w:val="20"/>
              </w:rPr>
              <w:t xml:space="preserve"> </w:t>
            </w:r>
            <w:r w:rsidR="00FC6BEE">
              <w:rPr>
                <w:sz w:val="20"/>
              </w:rPr>
              <w:t>1–7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DE56" w14:textId="2C2244D9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214135">
              <w:rPr>
                <w:sz w:val="20"/>
              </w:rPr>
              <w:t xml:space="preserve"> </w:t>
            </w:r>
            <w:r w:rsidR="00FC6BEE">
              <w:rPr>
                <w:sz w:val="20"/>
              </w:rPr>
              <w:t>8–9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75FA" w14:textId="60DA39E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214135">
              <w:rPr>
                <w:sz w:val="20"/>
              </w:rPr>
              <w:t xml:space="preserve"> </w:t>
            </w:r>
            <w:r w:rsidR="00FC6BEE">
              <w:rPr>
                <w:sz w:val="20"/>
              </w:rPr>
              <w:t>10–11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4729" w14:textId="73852AE4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214135">
              <w:rPr>
                <w:sz w:val="20"/>
              </w:rPr>
              <w:t>12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C433" w14:textId="35B04F46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32AD" w14:textId="33A001C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FDCA" w14:textId="5B83ED6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50EB7A4" w:rsidR="00EE68A3" w:rsidRPr="00E931D7" w:rsidRDefault="00432C24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640520" w:rsidRPr="00E931D7" w14:paraId="7F4EC07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640520" w:rsidRPr="00E931D7" w:rsidRDefault="00640520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8E1C" w14:textId="636A5B7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9EC" w14:textId="0244DBB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ACBB" w14:textId="3AEC8E2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4C0B" w14:textId="2015947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E7C2" w14:textId="33664CEA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EC4C" w14:textId="76A18EA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EBF6" w14:textId="008EF694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9BB" w14:textId="07964DB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DAD8" w14:textId="679A92C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8E58" w14:textId="2FFE603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CC2B" w14:textId="04DFD02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4D63" w14:textId="1942300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988B" w14:textId="07AFDA9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F492" w14:textId="0062C52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6A6A" w14:textId="4993379C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FC92EB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214135" w:rsidRPr="008E2326" w14:paraId="74A6DCA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214135" w:rsidRPr="00F24B88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A25" w14:textId="177DE1C1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F39B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45F1" w14:textId="1745E82F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171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1CBA" w14:textId="3B4190F4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9D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5730" w14:textId="77A02DDE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98F0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A7C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E51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2EE6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E021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322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2D9E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DE11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3F8B3745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14135" w:rsidRPr="008E2326" w14:paraId="507177C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FC44" w14:textId="534A722B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836F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2525" w14:textId="6FE90892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E4F7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C07B" w14:textId="5D62C26C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620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27E" w14:textId="570C994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EF96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FBB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424B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E40D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B86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9CF0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5709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E8C9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2397A30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14135" w:rsidRPr="008E2326" w14:paraId="2C63917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A481" w14:textId="6A0AB94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AF25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06D2" w14:textId="59FABD6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5ABE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E432" w14:textId="30C984A6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1C59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2F10" w14:textId="19612DE9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6382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53D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CE78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AE6E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8DD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5A6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D4E1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9415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65A5A8CD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1E75809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214135" w:rsidRPr="00FE2AC1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68CE" w14:textId="3872DAF2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96B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5892" w14:textId="0340F5B5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C96E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6C7C" w14:textId="3DF29EDC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9DB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AEE6" w14:textId="2B32C9B0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8358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C659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161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D9F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D61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1C62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7C6C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42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52CF559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0AA454F0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85F9" w14:textId="29463CF3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79F2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269C" w14:textId="6E1ED9B2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058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06F" w14:textId="1FC52D7F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671B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360C" w14:textId="4FA93292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4FE2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9607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4702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07F8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92AF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F209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E810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7F67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6660BB7D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38AC2A3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214135" w:rsidRPr="000700C4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E69D" w14:textId="069CF140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12B0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DB3A" w14:textId="309283AB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327C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6E5" w14:textId="6A6F373A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95F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87A9" w14:textId="2905ED46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25F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707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2A8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C34C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15A7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4F61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206B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D17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27759B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36B3EC7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214135" w:rsidRPr="000700C4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44D3" w14:textId="4DDFD5DA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37E1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BDD" w14:textId="7FD2073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121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72A4" w14:textId="47A6A0F5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EDC0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8F15" w14:textId="636C4EEC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D22D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CF02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3E38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B08E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F2A2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E96D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A65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6FB0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5DE692D1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69452C1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BC71" w14:textId="1F1BEF7A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1C3C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F3D3" w14:textId="54B2DA92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D12C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7800" w14:textId="3479CDA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6AE0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C2CD" w14:textId="4D1CB24A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31DA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49F1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82E8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EEBF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7F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EB10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B355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9AA6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2E82A09F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7918486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C330" w14:textId="0DBEE8A6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C356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64E1" w14:textId="3E11B63D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CCC6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BB3E" w14:textId="3FD3456D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2858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843E" w14:textId="60F092B4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B47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FD45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F7CF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C5CD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F7DB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50BF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8519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F562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5930B63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14135" w:rsidRPr="008E2326" w14:paraId="051F3D5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58E4" w14:textId="6FEFED29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E76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A286" w14:textId="4889060C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B531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95C" w14:textId="27FB05BF" w:rsidR="00214135" w:rsidRPr="00214135" w:rsidRDefault="00C10454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7682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39E3" w14:textId="641848BA" w:rsidR="00214135" w:rsidRPr="00214135" w:rsidRDefault="00C10454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91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D646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56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6528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803B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22F7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14CD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E9B7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6F43B35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786F0E7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6E29" w14:textId="626A3B53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0E36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F613" w14:textId="4BB9C390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032E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D21A" w14:textId="5E79BEA1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19D8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4A9C" w14:textId="0838EAB8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607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AED7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2ED9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EBE9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28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BF66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94A7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BA6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7E645EAF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1524DB7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4758" w14:textId="2072BBB1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4D0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7218" w14:textId="309056E9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D717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5511" w14:textId="271B448F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1A22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397" w14:textId="0A915AD5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7E82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1539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F6EF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16C1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9B1D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9FCC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1D1E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D0BA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16E2E09B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5B97466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214135" w:rsidRPr="004B210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ABD" w14:textId="6C97354A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7085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5B88" w14:textId="2C62FC31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599C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6A0B" w14:textId="7F93085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6ED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208C" w14:textId="05564385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7B8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5CEE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878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DD8C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2869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3B3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2BC9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7518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544EB7AF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14135" w:rsidRPr="008E2326" w14:paraId="70BC956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EBA8" w14:textId="7FE4365D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57B6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621" w14:textId="6C71AB94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FEA2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3AA3" w14:textId="46B3FA59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320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323" w14:textId="59690A40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DD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AF3B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55F5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495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7409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30D2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C0ED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3FBA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4F242F5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14135" w:rsidRPr="008E2326" w14:paraId="3E3AFC3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6E6" w14:textId="71068FEF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D95D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AD63" w14:textId="5FD04D6A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785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B4F5" w14:textId="5C21F33F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0CAC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EB18" w14:textId="2DBB1749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AB92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CE30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F295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497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6571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58B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8ACA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62D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5AC3E5A8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14135" w:rsidRPr="008E2326" w14:paraId="14AE7EE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07CA" w14:textId="23CCB14C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C51E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01B" w14:textId="5536D710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8731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4329" w14:textId="1D7D94CD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4600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3A21" w14:textId="7D7923C8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CC71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FDB0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45B1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81B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872C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FFA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CE1C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15A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2B303571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14135" w:rsidRPr="008E2326" w14:paraId="40CDEDE2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099" w14:textId="7EBA729E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AD2A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E4D8" w14:textId="33E56ECF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2256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E5A" w14:textId="01981535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25C1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4CC1" w14:textId="2B5EAED0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7AAD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4B7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F950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20A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CCC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3AAB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631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D800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7C100965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14135" w:rsidRPr="00E931D7" w14:paraId="5A1A4792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214135" w:rsidRPr="00E931D7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A56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5D3F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91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D362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3ED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17E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D9B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9CD0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B8AC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618B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012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8E47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F95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2F49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A4A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630B341E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14135" w:rsidRPr="008E2326" w14:paraId="4E9D4BA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A371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D389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EC0F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EB9E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E305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E96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9278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EA39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6461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E49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6DF8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8675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F54C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05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0771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38224F80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14135" w:rsidRPr="008E2326" w14:paraId="3230455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55E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D9E8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5718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E4E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201B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8760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2002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DB2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BC81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9A36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6B9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2729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335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DE1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DBB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3AB3C4A2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14135" w:rsidRPr="008E2326" w14:paraId="43B0BF3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007C" w14:textId="51CC1893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7E78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B150" w14:textId="03D8C78E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1D3C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21A" w14:textId="75C238F0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77FA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8512" w14:textId="6A651E7A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F7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932F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778D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5862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5A55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213B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B0AC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97F7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4930C4D5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14135" w:rsidRPr="008E2326" w14:paraId="587C00B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214135" w:rsidRPr="00B91BEE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4EB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0470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2D9B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62E2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4E3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A2B1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2191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7EAD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5726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A0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825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23A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AC4C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8F31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B6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24F61BE8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14135" w:rsidRPr="008E2326" w14:paraId="7170885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EC0A" w14:textId="1DD79EF0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1506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5567" w14:textId="2E6C4996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4289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4DD2" w14:textId="370F3F6E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592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8AA0" w14:textId="444F2202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001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E4F2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DE1F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2CAB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7B0F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A75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975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711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723A7106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14135" w:rsidRPr="008E2326" w14:paraId="7F1118D9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429C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2D9E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E328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70CA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C79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5C91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4C8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DB1B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B78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A35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54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B54B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2CC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A32D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A82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31085568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14135" w:rsidRPr="008E2326" w14:paraId="23A3CE5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3890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DDAE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2F3C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CE29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209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FADE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E7F2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0BD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807B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DEED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7AE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996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82D9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980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05F6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8B885FD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14135" w:rsidRPr="008E2326" w14:paraId="35D839D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E832" w14:textId="73F9275D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9285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AF51" w14:textId="4EDE6FE3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7656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BF1F" w14:textId="1CFA0126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E818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C6C6" w14:textId="2AD891F3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5C8A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065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A971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4798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4925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C96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B69A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1167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7D9488E0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14135" w:rsidRPr="008E2326" w14:paraId="67E31FE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43E3" w14:textId="3868143F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45EF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E64C" w14:textId="0D6ED04D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D0D8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C324" w14:textId="3E0ACA26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94C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9B72" w14:textId="5163EE58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3F27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93BD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6198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D4E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6132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760F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EE7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72D0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0B125E7B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14135" w:rsidRPr="008E2326" w14:paraId="1DA885C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E99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F50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31C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70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6CC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6A67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CB09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50A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A006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347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4779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D06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413B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10C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978B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5F16F305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14135" w:rsidRPr="008E2326" w14:paraId="58BE06E9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B1C0" w14:textId="0BDD794D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C25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779" w14:textId="6F39D371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8040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DFEF" w14:textId="3EF9E840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8EA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19F9" w14:textId="01BB825C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2A9F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BBFA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1B9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6020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5DE7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3C30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CC09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3DD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0D9E8E3F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14135" w:rsidRPr="008E2326" w14:paraId="7A80381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108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A71F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0370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BBDA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5DB5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B57B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0985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2B59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F515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1B4B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DF0A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77D2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906C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76F7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EBFA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5BE87295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14135" w:rsidRPr="008E2326" w14:paraId="4A08FAD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9BD5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0BD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881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7117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49FB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F17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8768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5048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E082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8290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B60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79E9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E445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F207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AA8C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75F82A59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14135" w:rsidRPr="008E2326" w14:paraId="42BB9FD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0BA8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D8FD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3B27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77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E780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E4CE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B5E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9865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2CF7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425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6CB2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DDC8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FCED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DD9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2332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4E53F099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14135" w:rsidRPr="008E2326" w14:paraId="74A5FC8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9C3E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BA4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79C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C927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899A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A7C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0DB5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83D8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9397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E272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0581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1AC1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1F5F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87BB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F376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5A66E9F1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14135" w:rsidRPr="008E2326" w14:paraId="11D8446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968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FF99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8218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DA1C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6D12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F99F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176F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F2E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C81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8A65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A85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046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1C2A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34B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8EC5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079009FB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14135" w:rsidRPr="008E2326" w14:paraId="33AAA13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17FB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85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0E36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0C97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CC47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E51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9D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F0E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43BA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1BCD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4A28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3B2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479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D382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FBFD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8E05202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14135" w:rsidRPr="008E2326" w14:paraId="25DC7FE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E32E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158E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CB1D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1245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A8C6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873F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7B7D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512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86AE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8852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3B9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7A6B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182A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CD10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C0EE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5C74C26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14135" w:rsidRPr="008E2326" w14:paraId="23C2788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430A5BA9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B23E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D0D6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7330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E34A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4241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B68B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C0F2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E49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9B0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CA76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DAD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ED8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C52B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CE27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653D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523EAA22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14135" w:rsidRPr="008E2326" w14:paraId="57DF1A6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32F5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A3C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7579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E5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185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EF76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5B09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197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75FA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9C4F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E26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846B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C3D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7660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4352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014AE5F2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14135" w:rsidRPr="008E2326" w14:paraId="21C4062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135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43AE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313F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F8DB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186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14F5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EEB1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E786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D6BF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9C6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3959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CBB1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46A1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55BF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5042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56D430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14135" w:rsidRPr="008E2326" w14:paraId="66126CC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14AD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DEB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546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0B0C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AEAD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06E0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AC06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2457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065C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BF6E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A7CA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DF81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9A7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E19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B04D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7EA85A38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14135" w:rsidRPr="008E2326" w14:paraId="4498235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792B" w14:textId="4A832C3B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3691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519C" w14:textId="467725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AE1C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12E1" w14:textId="144FADED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301C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6B01" w14:textId="5670308A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CE1F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3D0C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E1A1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C962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406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317A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11B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863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2EA659EC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14135" w:rsidRPr="008E2326" w14:paraId="24500E80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BA3C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4DE9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D3BC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C94F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B8C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B3F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186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00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373A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9ABD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970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934B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6369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91B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891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45824E04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14135" w:rsidRPr="008E2326" w14:paraId="4069830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FDE5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EE6B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4980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8A0B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99F8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8DFE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2D61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AF7D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2AB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7F18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A5AB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4F8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B6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0EC5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7230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6976B88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14135" w:rsidRPr="008E2326" w14:paraId="4EB40FF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D555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D029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63CD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899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A349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DF4F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2E0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8ACC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E3E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1A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6E2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0FFA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CCCD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AC5C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4818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48B91E72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14135" w:rsidRPr="008E2326" w14:paraId="2E2B1D81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DC4E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59EE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BEC7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9E6E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960A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BA53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0EF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869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A16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A4F1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16B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70E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4E1E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9A0F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FE07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48CDDCB5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14135" w:rsidRPr="008E2326" w14:paraId="728F87B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8799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B520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5D7A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C46D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386E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9B97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EE12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1497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957D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8B77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30C4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B58E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E738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38FE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4675" w14:textId="77777777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3F335D6A" w:rsidR="00214135" w:rsidRPr="00214135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14135" w:rsidRPr="00794BEC" w14:paraId="527E35B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pct"/>
          <w:wAfter w:w="35" w:type="pct"/>
          <w:trHeight w:val="263"/>
        </w:trPr>
        <w:tc>
          <w:tcPr>
            <w:tcW w:w="1868" w:type="pct"/>
            <w:gridSpan w:val="3"/>
            <w:tcBorders>
              <w:top w:val="single" w:sz="4" w:space="0" w:color="auto"/>
            </w:tcBorders>
          </w:tcPr>
          <w:p w14:paraId="206608EA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83" w:type="pct"/>
            <w:gridSpan w:val="17"/>
            <w:tcBorders>
              <w:top w:val="single" w:sz="4" w:space="0" w:color="auto"/>
            </w:tcBorders>
          </w:tcPr>
          <w:p w14:paraId="0570C690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214135" w:rsidRPr="00794BEC" w14:paraId="56DBC85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pct"/>
          <w:wAfter w:w="35" w:type="pct"/>
          <w:trHeight w:val="262"/>
        </w:trPr>
        <w:tc>
          <w:tcPr>
            <w:tcW w:w="1868" w:type="pct"/>
            <w:gridSpan w:val="3"/>
          </w:tcPr>
          <w:p w14:paraId="4EDF782F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83" w:type="pct"/>
            <w:gridSpan w:val="17"/>
          </w:tcPr>
          <w:p w14:paraId="6E128095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1E5A"/>
    <w:rsid w:val="0000744F"/>
    <w:rsid w:val="00011CCB"/>
    <w:rsid w:val="00012D39"/>
    <w:rsid w:val="00013261"/>
    <w:rsid w:val="00020592"/>
    <w:rsid w:val="00024634"/>
    <w:rsid w:val="00032860"/>
    <w:rsid w:val="000345BF"/>
    <w:rsid w:val="0003470E"/>
    <w:rsid w:val="00037EDF"/>
    <w:rsid w:val="000410F7"/>
    <w:rsid w:val="000416B9"/>
    <w:rsid w:val="0005450C"/>
    <w:rsid w:val="000700C4"/>
    <w:rsid w:val="00084FFF"/>
    <w:rsid w:val="000A10F5"/>
    <w:rsid w:val="000A4BCF"/>
    <w:rsid w:val="000A7D87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20821"/>
    <w:rsid w:val="00126123"/>
    <w:rsid w:val="00133B7E"/>
    <w:rsid w:val="0013426B"/>
    <w:rsid w:val="00161AA6"/>
    <w:rsid w:val="00165461"/>
    <w:rsid w:val="001828F2"/>
    <w:rsid w:val="001A1578"/>
    <w:rsid w:val="001D766E"/>
    <w:rsid w:val="001E1FAC"/>
    <w:rsid w:val="001F0C53"/>
    <w:rsid w:val="001F34EA"/>
    <w:rsid w:val="00214135"/>
    <w:rsid w:val="002174A8"/>
    <w:rsid w:val="0023546F"/>
    <w:rsid w:val="00236A17"/>
    <w:rsid w:val="002373C0"/>
    <w:rsid w:val="00240D9B"/>
    <w:rsid w:val="002544E0"/>
    <w:rsid w:val="00261EBD"/>
    <w:rsid w:val="002624FF"/>
    <w:rsid w:val="00263A2E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6ADE"/>
    <w:rsid w:val="002B40DE"/>
    <w:rsid w:val="002B51DB"/>
    <w:rsid w:val="002D0E4D"/>
    <w:rsid w:val="002D2AB5"/>
    <w:rsid w:val="002E3221"/>
    <w:rsid w:val="002F284C"/>
    <w:rsid w:val="003029FA"/>
    <w:rsid w:val="003075B8"/>
    <w:rsid w:val="00342116"/>
    <w:rsid w:val="00360479"/>
    <w:rsid w:val="0038044F"/>
    <w:rsid w:val="00394192"/>
    <w:rsid w:val="003952A4"/>
    <w:rsid w:val="0039591D"/>
    <w:rsid w:val="003A48EB"/>
    <w:rsid w:val="003A729A"/>
    <w:rsid w:val="003C73F9"/>
    <w:rsid w:val="003D31E8"/>
    <w:rsid w:val="003E1AE3"/>
    <w:rsid w:val="003E3027"/>
    <w:rsid w:val="003F2270"/>
    <w:rsid w:val="00401656"/>
    <w:rsid w:val="0041089F"/>
    <w:rsid w:val="00412359"/>
    <w:rsid w:val="0041580F"/>
    <w:rsid w:val="004206DB"/>
    <w:rsid w:val="00432C24"/>
    <w:rsid w:val="00441381"/>
    <w:rsid w:val="00446353"/>
    <w:rsid w:val="00454E3F"/>
    <w:rsid w:val="00477C9F"/>
    <w:rsid w:val="00490212"/>
    <w:rsid w:val="004B2106"/>
    <w:rsid w:val="004B6D8F"/>
    <w:rsid w:val="004C5D4F"/>
    <w:rsid w:val="004C7964"/>
    <w:rsid w:val="004D2D42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4348"/>
    <w:rsid w:val="005650F7"/>
    <w:rsid w:val="00577B92"/>
    <w:rsid w:val="00581568"/>
    <w:rsid w:val="00586400"/>
    <w:rsid w:val="005C1541"/>
    <w:rsid w:val="005C2F5F"/>
    <w:rsid w:val="005E28B9"/>
    <w:rsid w:val="005E439C"/>
    <w:rsid w:val="005E614D"/>
    <w:rsid w:val="00612FF5"/>
    <w:rsid w:val="00614737"/>
    <w:rsid w:val="00640520"/>
    <w:rsid w:val="006503A2"/>
    <w:rsid w:val="006A151D"/>
    <w:rsid w:val="006A511D"/>
    <w:rsid w:val="006B151B"/>
    <w:rsid w:val="006B7B0C"/>
    <w:rsid w:val="006C21FA"/>
    <w:rsid w:val="006D3126"/>
    <w:rsid w:val="0071773D"/>
    <w:rsid w:val="00723D66"/>
    <w:rsid w:val="00726EE5"/>
    <w:rsid w:val="007421F4"/>
    <w:rsid w:val="00750FF0"/>
    <w:rsid w:val="007615A5"/>
    <w:rsid w:val="00767BDA"/>
    <w:rsid w:val="00782EA9"/>
    <w:rsid w:val="00783D2C"/>
    <w:rsid w:val="00787586"/>
    <w:rsid w:val="007B0C0A"/>
    <w:rsid w:val="007F2B92"/>
    <w:rsid w:val="007F39BF"/>
    <w:rsid w:val="007F6B0D"/>
    <w:rsid w:val="00800B4D"/>
    <w:rsid w:val="008038CC"/>
    <w:rsid w:val="008273F4"/>
    <w:rsid w:val="00834B38"/>
    <w:rsid w:val="00846586"/>
    <w:rsid w:val="008557FA"/>
    <w:rsid w:val="00875A5E"/>
    <w:rsid w:val="00875CAD"/>
    <w:rsid w:val="008808A5"/>
    <w:rsid w:val="008C2E2A"/>
    <w:rsid w:val="008C4349"/>
    <w:rsid w:val="008E3B73"/>
    <w:rsid w:val="008F4D68"/>
    <w:rsid w:val="00902D63"/>
    <w:rsid w:val="00902D69"/>
    <w:rsid w:val="0090605F"/>
    <w:rsid w:val="00906C2D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900A1"/>
    <w:rsid w:val="009A3E81"/>
    <w:rsid w:val="009A68FE"/>
    <w:rsid w:val="009B0A01"/>
    <w:rsid w:val="009B7313"/>
    <w:rsid w:val="009B79AB"/>
    <w:rsid w:val="009C3BE7"/>
    <w:rsid w:val="009C51B0"/>
    <w:rsid w:val="009D1BB5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1FEE"/>
    <w:rsid w:val="00AC2BE8"/>
    <w:rsid w:val="00AC3349"/>
    <w:rsid w:val="00AD797B"/>
    <w:rsid w:val="00AF32C5"/>
    <w:rsid w:val="00AF6DAF"/>
    <w:rsid w:val="00AF7C8D"/>
    <w:rsid w:val="00B15788"/>
    <w:rsid w:val="00B17845"/>
    <w:rsid w:val="00B54D41"/>
    <w:rsid w:val="00B56452"/>
    <w:rsid w:val="00B6245C"/>
    <w:rsid w:val="00B639E1"/>
    <w:rsid w:val="00B64A91"/>
    <w:rsid w:val="00B74AFA"/>
    <w:rsid w:val="00B9203B"/>
    <w:rsid w:val="00BA46E1"/>
    <w:rsid w:val="00BA4A28"/>
    <w:rsid w:val="00BA5688"/>
    <w:rsid w:val="00BD41E4"/>
    <w:rsid w:val="00BE0742"/>
    <w:rsid w:val="00BE3BF7"/>
    <w:rsid w:val="00BF6D6B"/>
    <w:rsid w:val="00C10454"/>
    <w:rsid w:val="00C276D3"/>
    <w:rsid w:val="00C30867"/>
    <w:rsid w:val="00C35889"/>
    <w:rsid w:val="00C468A5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D27984"/>
    <w:rsid w:val="00D44270"/>
    <w:rsid w:val="00D52626"/>
    <w:rsid w:val="00D67826"/>
    <w:rsid w:val="00D67FEC"/>
    <w:rsid w:val="00D75A71"/>
    <w:rsid w:val="00D84771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DC3"/>
    <w:rsid w:val="00DE0553"/>
    <w:rsid w:val="00DE2A0A"/>
    <w:rsid w:val="00DF23EB"/>
    <w:rsid w:val="00E14E39"/>
    <w:rsid w:val="00E33857"/>
    <w:rsid w:val="00E45D77"/>
    <w:rsid w:val="00E63EE4"/>
    <w:rsid w:val="00E66D19"/>
    <w:rsid w:val="00E67EBA"/>
    <w:rsid w:val="00E916EA"/>
    <w:rsid w:val="00E92A77"/>
    <w:rsid w:val="00EA704C"/>
    <w:rsid w:val="00EA7B53"/>
    <w:rsid w:val="00EC735D"/>
    <w:rsid w:val="00ED5D82"/>
    <w:rsid w:val="00EE68A3"/>
    <w:rsid w:val="00F064EF"/>
    <w:rsid w:val="00F07228"/>
    <w:rsid w:val="00F33C48"/>
    <w:rsid w:val="00F452EE"/>
    <w:rsid w:val="00F454FD"/>
    <w:rsid w:val="00F70370"/>
    <w:rsid w:val="00F814F6"/>
    <w:rsid w:val="00F85B64"/>
    <w:rsid w:val="00F97E87"/>
    <w:rsid w:val="00FA2D97"/>
    <w:rsid w:val="00FA384F"/>
    <w:rsid w:val="00FB3A7E"/>
    <w:rsid w:val="00FC6BE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E578E41-2D4B-4C24-96A7-4732DBA40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3</Pages>
  <Words>642</Words>
  <Characters>4442</Characters>
  <Application>Microsoft Office Word</Application>
  <DocSecurity>4</DocSecurity>
  <Lines>1480</Lines>
  <Paragraphs>317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2020-09-14T14:10:00Z</cp:lastPrinted>
  <dcterms:created xsi:type="dcterms:W3CDTF">2020-09-21T09:23:00Z</dcterms:created>
  <dcterms:modified xsi:type="dcterms:W3CDTF">2020-09-21T09:23:00Z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