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97A2A" w:rsidRPr="000C70CE" w:rsidTr="00897A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97A2A" w:rsidRPr="000C70CE" w:rsidRDefault="00897A2A" w:rsidP="00897A2A">
            <w:pPr>
              <w:pStyle w:val="RSKRbeteckning"/>
              <w:spacing w:before="240"/>
            </w:pPr>
            <w:r w:rsidRPr="000C70CE">
              <w:t>Riksdagsskrivelse</w:t>
            </w:r>
          </w:p>
          <w:p w:rsidR="00897A2A" w:rsidRPr="000C70CE" w:rsidRDefault="00897A2A" w:rsidP="00897A2A">
            <w:pPr>
              <w:pStyle w:val="RSKRbeteckning"/>
            </w:pPr>
            <w:r w:rsidRPr="000C70CE">
              <w:t>2011/12:176</w:t>
            </w:r>
          </w:p>
        </w:tc>
        <w:tc>
          <w:tcPr>
            <w:tcW w:w="1134" w:type="dxa"/>
          </w:tcPr>
          <w:p w:rsidR="00897A2A" w:rsidRPr="000C70CE" w:rsidRDefault="000C70CE" w:rsidP="00897A2A">
            <w:pPr>
              <w:jc w:val="right"/>
            </w:pPr>
            <w:r w:rsidRPr="000C70C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A2A" w:rsidRPr="000C70CE" w:rsidTr="00897A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97A2A" w:rsidRPr="000C70CE" w:rsidRDefault="00897A2A" w:rsidP="00897A2A">
            <w:pPr>
              <w:rPr>
                <w:sz w:val="10"/>
              </w:rPr>
            </w:pPr>
          </w:p>
        </w:tc>
      </w:tr>
    </w:tbl>
    <w:p w:rsidR="00897A2A" w:rsidRPr="000C70CE" w:rsidRDefault="00897A2A" w:rsidP="00897A2A"/>
    <w:p w:rsidR="00897A2A" w:rsidRPr="000C70CE" w:rsidRDefault="00897A2A" w:rsidP="00897A2A">
      <w:pPr>
        <w:pStyle w:val="Mottagare1"/>
      </w:pPr>
      <w:r w:rsidRPr="000C70CE">
        <w:t>Regeringen</w:t>
      </w:r>
    </w:p>
    <w:p w:rsidR="00897A2A" w:rsidRPr="000C70CE" w:rsidRDefault="00897A2A" w:rsidP="00897A2A">
      <w:pPr>
        <w:pStyle w:val="Mottagare2"/>
      </w:pPr>
      <w:r w:rsidRPr="000C70CE">
        <w:t>Arbetsmarknadsdepartementet</w:t>
      </w:r>
    </w:p>
    <w:p w:rsidR="00897A2A" w:rsidRPr="000C70CE" w:rsidRDefault="00897A2A" w:rsidP="00897A2A">
      <w:r w:rsidRPr="000C70CE">
        <w:t>Med överlämnande av arbetsmarknadsutskottets betänkande 2011/12:AU9 Vissa arbetsrättsliga frågor får jag anmäla att riksdagen denna dag bifallit utskottets förslag till riksdagsbeslut.</w:t>
      </w:r>
    </w:p>
    <w:p w:rsidR="00897A2A" w:rsidRPr="000C70CE" w:rsidRDefault="00897A2A" w:rsidP="00897A2A">
      <w:pPr>
        <w:pStyle w:val="Stockholm"/>
      </w:pPr>
      <w:r w:rsidRPr="000C70CE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7A2A" w:rsidRPr="000C70CE" w:rsidTr="00897A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97A2A" w:rsidRPr="000C70CE" w:rsidRDefault="00897A2A" w:rsidP="00897A2A">
            <w:pPr>
              <w:pStyle w:val="AvsTalman"/>
            </w:pPr>
            <w:r w:rsidRPr="000C70CE">
              <w:t>Per Westerberg</w:t>
            </w:r>
          </w:p>
        </w:tc>
        <w:tc>
          <w:tcPr>
            <w:tcW w:w="3628" w:type="dxa"/>
          </w:tcPr>
          <w:p w:rsidR="00897A2A" w:rsidRPr="000C70CE" w:rsidRDefault="00897A2A" w:rsidP="00897A2A">
            <w:pPr>
              <w:pStyle w:val="AvsTjnsteman"/>
            </w:pPr>
            <w:r w:rsidRPr="000C70CE">
              <w:t>Claes Mårtensson</w:t>
            </w:r>
          </w:p>
        </w:tc>
      </w:tr>
    </w:tbl>
    <w:p w:rsidR="00CE5B19" w:rsidRPr="000C70CE" w:rsidRDefault="00CE5B19" w:rsidP="00897A2A"/>
    <w:sectPr w:rsidR="00CE5B19" w:rsidRPr="000C70C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2A"/>
    <w:rsid w:val="00062659"/>
    <w:rsid w:val="000C70CE"/>
    <w:rsid w:val="00137E7C"/>
    <w:rsid w:val="002E72EA"/>
    <w:rsid w:val="00333AF6"/>
    <w:rsid w:val="0039038C"/>
    <w:rsid w:val="0055519C"/>
    <w:rsid w:val="0065744A"/>
    <w:rsid w:val="006B3FC5"/>
    <w:rsid w:val="007D1F51"/>
    <w:rsid w:val="00897A2A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4F6C4-A08A-4637-824C-7FAEE287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2011/12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9</vt:lpwstr>
  </property>
  <property fmtid="{D5CDD505-2E9C-101B-9397-08002B2CF9AE}" pid="17" name="RefRubrik">
    <vt:lpwstr>Vissa arbetsrättsliga frågor</vt:lpwstr>
  </property>
</Properties>
</file>