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0A8AE4A48B44BB97B33A571AA65B5B"/>
        </w:placeholder>
        <w:text/>
      </w:sdtPr>
      <w:sdtEndPr/>
      <w:sdtContent>
        <w:p w:rsidRPr="009B062B" w:rsidR="00AF30DD" w:rsidP="000A4888" w:rsidRDefault="00AF30DD" w14:paraId="0B35162C" w14:textId="77777777">
          <w:pPr>
            <w:pStyle w:val="Rubrik1"/>
            <w:spacing w:after="300"/>
          </w:pPr>
          <w:r w:rsidRPr="009B062B">
            <w:t>Förslag till riksdagsbeslut</w:t>
          </w:r>
        </w:p>
      </w:sdtContent>
    </w:sdt>
    <w:sdt>
      <w:sdtPr>
        <w:alias w:val="Yrkande 1"/>
        <w:tag w:val="62148902-d791-499c-a154-f391612f0514"/>
        <w:id w:val="745309225"/>
        <w:lock w:val="sdtLocked"/>
      </w:sdtPr>
      <w:sdtEndPr/>
      <w:sdtContent>
        <w:p w:rsidR="00950D6E" w:rsidRDefault="00083F8A" w14:paraId="5DB224B1" w14:textId="77777777">
          <w:pPr>
            <w:pStyle w:val="Frslagstext"/>
          </w:pPr>
          <w:r>
            <w:t>Riksdagen ställer sig bakom det som anförs i motionen om vikten av information om vilka gymnasieprogram som leder till jobb på arbetsmarknaden och tillkännager detta för regeringen.</w:t>
          </w:r>
        </w:p>
      </w:sdtContent>
    </w:sdt>
    <w:sdt>
      <w:sdtPr>
        <w:alias w:val="Yrkande 2"/>
        <w:tag w:val="b669101e-26e8-4647-982d-4798e4fe825c"/>
        <w:id w:val="-364825402"/>
        <w:lock w:val="sdtLocked"/>
      </w:sdtPr>
      <w:sdtEndPr/>
      <w:sdtContent>
        <w:p w:rsidR="00950D6E" w:rsidRDefault="00083F8A" w14:paraId="04B3828E" w14:textId="77777777">
          <w:pPr>
            <w:pStyle w:val="Frslagstext"/>
          </w:pPr>
          <w:r>
            <w:t>Riksdagen ställer sig bakom det som anförs i motionen om vikten av att under de tidiga grundskoleåren informera om olika yrken och tillkännager detta för regeringen.</w:t>
          </w:r>
        </w:p>
      </w:sdtContent>
    </w:sdt>
    <w:sdt>
      <w:sdtPr>
        <w:alias w:val="Yrkande 3"/>
        <w:tag w:val="2f0b4898-bc3e-4bf3-9025-8317f84a25b5"/>
        <w:id w:val="1511565020"/>
        <w:lock w:val="sdtLocked"/>
      </w:sdtPr>
      <w:sdtEndPr/>
      <w:sdtContent>
        <w:p w:rsidR="00950D6E" w:rsidRDefault="00083F8A" w14:paraId="6A788829" w14:textId="77777777">
          <w:pPr>
            <w:pStyle w:val="Frslagstext"/>
          </w:pPr>
          <w:r>
            <w:t>Riksdagen ställer sig bakom det som anförs i motionen om fortbildning till SYV, studie- och yrkesvägledare, om yrken och om arbetsplatser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525CA52CB2C4DC580ACD8253BBEEC89"/>
        </w:placeholder>
        <w:text/>
      </w:sdtPr>
      <w:sdtEndPr>
        <w:rPr>
          <w14:numSpacing w14:val="default"/>
        </w:rPr>
      </w:sdtEndPr>
      <w:sdtContent>
        <w:p w:rsidRPr="009B062B" w:rsidR="006D79C9" w:rsidP="00333E95" w:rsidRDefault="006D79C9" w14:paraId="4BCE8037" w14:textId="77777777">
          <w:pPr>
            <w:pStyle w:val="Rubrik1"/>
          </w:pPr>
          <w:r>
            <w:t>Motivering</w:t>
          </w:r>
        </w:p>
      </w:sdtContent>
    </w:sdt>
    <w:p w:rsidR="00AD6F2D" w:rsidP="002E37CF" w:rsidRDefault="00481735" w14:paraId="4C198DEE" w14:textId="7128009E">
      <w:pPr>
        <w:pStyle w:val="Normalutanindragellerluft"/>
      </w:pPr>
      <w:r w:rsidRPr="00481735">
        <w:t xml:space="preserve">Det finns ca 870 yrken i Sverige och en 16-åring känner till en bråkdel av dessa. Detta i kombination med att kunskapen om vad det innebär att arbeta inom yrken, speciellt inom ett antal branscher, har ett dåtidsperspektiv som blir felaktigt utifrån hur det faktiskt är på arbetsplatserna i dag. Kunskapen om dagens moderna arbetsplatser måste förändras och innehållet måste bli känt för dem som ska välja yrkesväg och för dem som ska vägleda till yrkesvägen. Därför är det viktigt att studie- och yrkesvägledare, SYV, förmedlar en modern nutidsbeskrivning av yrkena. För detta kan det behövas fortbildning i samverkan med näringslivet. Det är också viktigt att elever tidigt i grundskolan får information om yrken och att detta kan ske i samverkan mellan undervisande lärare och SYV. Ju tidigare elever får en bredd av kunskap om yrken desto mer kunskap har de byggt upp för att kunna göra sina val och rätt val när de ska välja till gymnasiet. Det saknas i dag arbetskraft inom yrken som vi har stort behov av och det är viktigt att det förmedlas vilka gymnasieutbildningar som de facto leder till </w:t>
      </w:r>
      <w:r w:rsidRPr="00481735">
        <w:lastRenderedPageBreak/>
        <w:t>arbete. Sverige är en kunskapsnation och det är viktigt att vi tar vara på kunskap och använder den rätt för att yrkesvalen ska bli så bra som möjligt.</w:t>
      </w:r>
    </w:p>
    <w:sdt>
      <w:sdtPr>
        <w:alias w:val="CC_Underskrifter"/>
        <w:tag w:val="CC_Underskrifter"/>
        <w:id w:val="583496634"/>
        <w:lock w:val="sdtContentLocked"/>
        <w:placeholder>
          <w:docPart w:val="94B93F35942D4E42A33A49DAA3A4AE50"/>
        </w:placeholder>
      </w:sdtPr>
      <w:sdtEndPr/>
      <w:sdtContent>
        <w:p w:rsidR="00EB2754" w:rsidP="00EB2754" w:rsidRDefault="00EB2754" w14:paraId="19D571E1" w14:textId="77777777"/>
        <w:p w:rsidRPr="008E0FE2" w:rsidR="004801AC" w:rsidP="00EB2754" w:rsidRDefault="002E37CF" w14:paraId="4A8D3AC5" w14:textId="7514A90A"/>
      </w:sdtContent>
    </w:sdt>
    <w:tbl>
      <w:tblPr>
        <w:tblW w:w="5000" w:type="pct"/>
        <w:tblLook w:val="04A0" w:firstRow="1" w:lastRow="0" w:firstColumn="1" w:lastColumn="0" w:noHBand="0" w:noVBand="1"/>
        <w:tblCaption w:val="underskrifter"/>
      </w:tblPr>
      <w:tblGrid>
        <w:gridCol w:w="4252"/>
        <w:gridCol w:w="4252"/>
      </w:tblGrid>
      <w:tr w:rsidR="00840DEB" w14:paraId="205C427F" w14:textId="77777777">
        <w:trPr>
          <w:cantSplit/>
        </w:trPr>
        <w:tc>
          <w:tcPr>
            <w:tcW w:w="50" w:type="pct"/>
            <w:vAlign w:val="bottom"/>
          </w:tcPr>
          <w:p w:rsidR="00840DEB" w:rsidRDefault="004D2B6E" w14:paraId="17398E5F" w14:textId="77777777">
            <w:pPr>
              <w:pStyle w:val="Underskrifter"/>
            </w:pPr>
            <w:r>
              <w:t>Ann-Charlotte Hammar Johnsson (M)</w:t>
            </w:r>
          </w:p>
        </w:tc>
        <w:tc>
          <w:tcPr>
            <w:tcW w:w="50" w:type="pct"/>
            <w:vAlign w:val="bottom"/>
          </w:tcPr>
          <w:p w:rsidR="00840DEB" w:rsidRDefault="004D2B6E" w14:paraId="16178BD6" w14:textId="77777777">
            <w:pPr>
              <w:pStyle w:val="Underskrifter"/>
            </w:pPr>
            <w:r>
              <w:t>Ann-Sofie Lifvenhage (M)</w:t>
            </w:r>
          </w:p>
        </w:tc>
      </w:tr>
    </w:tbl>
    <w:p w:rsidR="000F4AA1" w:rsidRDefault="000F4AA1" w14:paraId="168B0B71" w14:textId="77777777"/>
    <w:sectPr w:rsidR="000F4A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614B" w14:textId="77777777" w:rsidR="00826D8E" w:rsidRDefault="00826D8E" w:rsidP="000C1CAD">
      <w:pPr>
        <w:spacing w:line="240" w:lineRule="auto"/>
      </w:pPr>
      <w:r>
        <w:separator/>
      </w:r>
    </w:p>
  </w:endnote>
  <w:endnote w:type="continuationSeparator" w:id="0">
    <w:p w14:paraId="79F56564" w14:textId="77777777" w:rsidR="00826D8E" w:rsidRDefault="00826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6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D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854A" w14:textId="41A5E667" w:rsidR="00262EA3" w:rsidRPr="00EB2754" w:rsidRDefault="00262EA3" w:rsidP="00EB2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56D9" w14:textId="77777777" w:rsidR="00826D8E" w:rsidRDefault="00826D8E" w:rsidP="000C1CAD">
      <w:pPr>
        <w:spacing w:line="240" w:lineRule="auto"/>
      </w:pPr>
      <w:r>
        <w:separator/>
      </w:r>
    </w:p>
  </w:footnote>
  <w:footnote w:type="continuationSeparator" w:id="0">
    <w:p w14:paraId="1D5BC369" w14:textId="77777777" w:rsidR="00826D8E" w:rsidRDefault="00826D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45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A4CD3" w14:textId="77777777" w:rsidR="00262EA3" w:rsidRDefault="002E37CF" w:rsidP="008103B5">
                          <w:pPr>
                            <w:jc w:val="right"/>
                          </w:pPr>
                          <w:sdt>
                            <w:sdtPr>
                              <w:alias w:val="CC_Noformat_Partikod"/>
                              <w:tag w:val="CC_Noformat_Partikod"/>
                              <w:id w:val="-53464382"/>
                              <w:placeholder>
                                <w:docPart w:val="813F340275004822A3CD7DE5C926A054"/>
                              </w:placeholder>
                              <w:text/>
                            </w:sdtPr>
                            <w:sdtEndPr/>
                            <w:sdtContent>
                              <w:r w:rsidR="00481735">
                                <w:t>M</w:t>
                              </w:r>
                            </w:sdtContent>
                          </w:sdt>
                          <w:sdt>
                            <w:sdtPr>
                              <w:alias w:val="CC_Noformat_Partinummer"/>
                              <w:tag w:val="CC_Noformat_Partinummer"/>
                              <w:id w:val="-1709555926"/>
                              <w:placeholder>
                                <w:docPart w:val="6EECD5F5401A426F8F872B1653E368AE"/>
                              </w:placeholder>
                              <w:text/>
                            </w:sdtPr>
                            <w:sdtEndPr/>
                            <w:sdtContent>
                              <w:r w:rsidR="004A640C">
                                <w:t>2505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A4CD3" w14:textId="77777777" w:rsidR="00262EA3" w:rsidRDefault="002E37CF" w:rsidP="008103B5">
                    <w:pPr>
                      <w:jc w:val="right"/>
                    </w:pPr>
                    <w:sdt>
                      <w:sdtPr>
                        <w:alias w:val="CC_Noformat_Partikod"/>
                        <w:tag w:val="CC_Noformat_Partikod"/>
                        <w:id w:val="-53464382"/>
                        <w:placeholder>
                          <w:docPart w:val="813F340275004822A3CD7DE5C926A054"/>
                        </w:placeholder>
                        <w:text/>
                      </w:sdtPr>
                      <w:sdtEndPr/>
                      <w:sdtContent>
                        <w:r w:rsidR="00481735">
                          <w:t>M</w:t>
                        </w:r>
                      </w:sdtContent>
                    </w:sdt>
                    <w:sdt>
                      <w:sdtPr>
                        <w:alias w:val="CC_Noformat_Partinummer"/>
                        <w:tag w:val="CC_Noformat_Partinummer"/>
                        <w:id w:val="-1709555926"/>
                        <w:placeholder>
                          <w:docPart w:val="6EECD5F5401A426F8F872B1653E368AE"/>
                        </w:placeholder>
                        <w:text/>
                      </w:sdtPr>
                      <w:sdtEndPr/>
                      <w:sdtContent>
                        <w:r w:rsidR="004A640C">
                          <w:t>2505</w:t>
                        </w:r>
                      </w:sdtContent>
                    </w:sdt>
                  </w:p>
                </w:txbxContent>
              </v:textbox>
              <w10:wrap anchorx="page"/>
            </v:shape>
          </w:pict>
        </mc:Fallback>
      </mc:AlternateContent>
    </w:r>
  </w:p>
  <w:p w14:paraId="772206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8E13" w14:textId="77777777" w:rsidR="00262EA3" w:rsidRDefault="00262EA3" w:rsidP="008563AC">
    <w:pPr>
      <w:jc w:val="right"/>
    </w:pPr>
  </w:p>
  <w:p w14:paraId="36E02C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48BA" w14:textId="77777777" w:rsidR="00262EA3" w:rsidRDefault="002E3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2CBE8" w14:textId="77777777" w:rsidR="00262EA3" w:rsidRDefault="002E37CF" w:rsidP="00A314CF">
    <w:pPr>
      <w:pStyle w:val="FSHNormal"/>
      <w:spacing w:before="40"/>
    </w:pPr>
    <w:sdt>
      <w:sdtPr>
        <w:alias w:val="CC_Noformat_Motionstyp"/>
        <w:tag w:val="CC_Noformat_Motionstyp"/>
        <w:id w:val="1162973129"/>
        <w:lock w:val="sdtContentLocked"/>
        <w15:appearance w15:val="hidden"/>
        <w:text/>
      </w:sdtPr>
      <w:sdtEndPr/>
      <w:sdtContent>
        <w:r w:rsidR="00E77B5A">
          <w:t>Enskild motion</w:t>
        </w:r>
      </w:sdtContent>
    </w:sdt>
    <w:r w:rsidR="00821B36">
      <w:t xml:space="preserve"> </w:t>
    </w:r>
    <w:sdt>
      <w:sdtPr>
        <w:alias w:val="CC_Noformat_Partikod"/>
        <w:tag w:val="CC_Noformat_Partikod"/>
        <w:id w:val="1471015553"/>
        <w:text/>
      </w:sdtPr>
      <w:sdtEndPr/>
      <w:sdtContent>
        <w:r w:rsidR="00481735">
          <w:t>M</w:t>
        </w:r>
      </w:sdtContent>
    </w:sdt>
    <w:sdt>
      <w:sdtPr>
        <w:alias w:val="CC_Noformat_Partinummer"/>
        <w:tag w:val="CC_Noformat_Partinummer"/>
        <w:id w:val="-2014525982"/>
        <w:text/>
      </w:sdtPr>
      <w:sdtEndPr/>
      <w:sdtContent>
        <w:r w:rsidR="004A640C">
          <w:t>2505</w:t>
        </w:r>
      </w:sdtContent>
    </w:sdt>
  </w:p>
  <w:p w14:paraId="32154FEF" w14:textId="77777777" w:rsidR="00262EA3" w:rsidRPr="008227B3" w:rsidRDefault="002E3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856B1" w14:textId="77777777" w:rsidR="00262EA3" w:rsidRPr="008227B3" w:rsidRDefault="002E3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B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7B5A">
          <w:t>:2246</w:t>
        </w:r>
      </w:sdtContent>
    </w:sdt>
  </w:p>
  <w:p w14:paraId="3312C075" w14:textId="77777777" w:rsidR="00262EA3" w:rsidRDefault="002E37CF" w:rsidP="00E03A3D">
    <w:pPr>
      <w:pStyle w:val="Motionr"/>
    </w:pPr>
    <w:sdt>
      <w:sdtPr>
        <w:alias w:val="CC_Noformat_Avtext"/>
        <w:tag w:val="CC_Noformat_Avtext"/>
        <w:id w:val="-2020768203"/>
        <w:lock w:val="sdtContentLocked"/>
        <w:placeholder>
          <w:docPart w:val="573A89142BAF437890C685877F1EBA53"/>
        </w:placeholder>
        <w15:appearance w15:val="hidden"/>
        <w:text/>
      </w:sdtPr>
      <w:sdtEndPr/>
      <w:sdtContent>
        <w:r w:rsidR="00E77B5A">
          <w:t>av Ann-Charlotte Hammar Johnsson och Ann-Sofie Lifvenhage (båda M)</w:t>
        </w:r>
      </w:sdtContent>
    </w:sdt>
  </w:p>
  <w:sdt>
    <w:sdtPr>
      <w:alias w:val="CC_Noformat_Rubtext"/>
      <w:tag w:val="CC_Noformat_Rubtext"/>
      <w:id w:val="-218060500"/>
      <w:lock w:val="sdtLocked"/>
      <w:text/>
    </w:sdtPr>
    <w:sdtEndPr/>
    <w:sdtContent>
      <w:p w14:paraId="716E2197" w14:textId="77777777" w:rsidR="00262EA3" w:rsidRDefault="004A640C" w:rsidP="00283E0F">
        <w:pPr>
          <w:pStyle w:val="FSHRub2"/>
        </w:pPr>
        <w:r>
          <w:t>Förutsättningar för bra yrkesvägval i grundskolan</w:t>
        </w:r>
      </w:p>
    </w:sdtContent>
  </w:sdt>
  <w:sdt>
    <w:sdtPr>
      <w:alias w:val="CC_Boilerplate_3"/>
      <w:tag w:val="CC_Boilerplate_3"/>
      <w:id w:val="1606463544"/>
      <w:lock w:val="sdtContentLocked"/>
      <w15:appearance w15:val="hidden"/>
      <w:text w:multiLine="1"/>
    </w:sdtPr>
    <w:sdtEndPr/>
    <w:sdtContent>
      <w:p w14:paraId="290B9C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7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8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8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A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C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B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3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0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6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1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8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EB"/>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5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6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F2D"/>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E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5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5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0EC678"/>
  <w15:chartTrackingRefBased/>
  <w15:docId w15:val="{7A177055-EF60-4B87-AFE0-77F869E4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0A8AE4A48B44BB97B33A571AA65B5B"/>
        <w:category>
          <w:name w:val="Allmänt"/>
          <w:gallery w:val="placeholder"/>
        </w:category>
        <w:types>
          <w:type w:val="bbPlcHdr"/>
        </w:types>
        <w:behaviors>
          <w:behavior w:val="content"/>
        </w:behaviors>
        <w:guid w:val="{C8353B8C-F3FD-43D9-8B85-24C998B8C8FF}"/>
      </w:docPartPr>
      <w:docPartBody>
        <w:p w:rsidR="00E71DC0" w:rsidRDefault="00E50F89">
          <w:pPr>
            <w:pStyle w:val="F40A8AE4A48B44BB97B33A571AA65B5B"/>
          </w:pPr>
          <w:r w:rsidRPr="005A0A93">
            <w:rPr>
              <w:rStyle w:val="Platshllartext"/>
            </w:rPr>
            <w:t>Förslag till riksdagsbeslut</w:t>
          </w:r>
        </w:p>
      </w:docPartBody>
    </w:docPart>
    <w:docPart>
      <w:docPartPr>
        <w:name w:val="A525CA52CB2C4DC580ACD8253BBEEC89"/>
        <w:category>
          <w:name w:val="Allmänt"/>
          <w:gallery w:val="placeholder"/>
        </w:category>
        <w:types>
          <w:type w:val="bbPlcHdr"/>
        </w:types>
        <w:behaviors>
          <w:behavior w:val="content"/>
        </w:behaviors>
        <w:guid w:val="{8C31D149-BF61-419A-96F2-B2E4A98EE896}"/>
      </w:docPartPr>
      <w:docPartBody>
        <w:p w:rsidR="00E71DC0" w:rsidRDefault="00E50F89">
          <w:pPr>
            <w:pStyle w:val="A525CA52CB2C4DC580ACD8253BBEEC89"/>
          </w:pPr>
          <w:r w:rsidRPr="005A0A93">
            <w:rPr>
              <w:rStyle w:val="Platshllartext"/>
            </w:rPr>
            <w:t>Motivering</w:t>
          </w:r>
        </w:p>
      </w:docPartBody>
    </w:docPart>
    <w:docPart>
      <w:docPartPr>
        <w:name w:val="813F340275004822A3CD7DE5C926A054"/>
        <w:category>
          <w:name w:val="Allmänt"/>
          <w:gallery w:val="placeholder"/>
        </w:category>
        <w:types>
          <w:type w:val="bbPlcHdr"/>
        </w:types>
        <w:behaviors>
          <w:behavior w:val="content"/>
        </w:behaviors>
        <w:guid w:val="{3BFBDAB9-A7E6-4CAD-B5BF-14D6BC5835D2}"/>
      </w:docPartPr>
      <w:docPartBody>
        <w:p w:rsidR="00E71DC0" w:rsidRDefault="00E50F89">
          <w:pPr>
            <w:pStyle w:val="813F340275004822A3CD7DE5C926A054"/>
          </w:pPr>
          <w:r>
            <w:rPr>
              <w:rStyle w:val="Platshllartext"/>
            </w:rPr>
            <w:t xml:space="preserve"> </w:t>
          </w:r>
        </w:p>
      </w:docPartBody>
    </w:docPart>
    <w:docPart>
      <w:docPartPr>
        <w:name w:val="6EECD5F5401A426F8F872B1653E368AE"/>
        <w:category>
          <w:name w:val="Allmänt"/>
          <w:gallery w:val="placeholder"/>
        </w:category>
        <w:types>
          <w:type w:val="bbPlcHdr"/>
        </w:types>
        <w:behaviors>
          <w:behavior w:val="content"/>
        </w:behaviors>
        <w:guid w:val="{0EC25227-F4C6-45C3-9FEA-4C523B2DFAD3}"/>
      </w:docPartPr>
      <w:docPartBody>
        <w:p w:rsidR="00E71DC0" w:rsidRDefault="00E50F89">
          <w:pPr>
            <w:pStyle w:val="6EECD5F5401A426F8F872B1653E368AE"/>
          </w:pPr>
          <w:r>
            <w:t xml:space="preserve"> </w:t>
          </w:r>
        </w:p>
      </w:docPartBody>
    </w:docPart>
    <w:docPart>
      <w:docPartPr>
        <w:name w:val="573A89142BAF437890C685877F1EBA53"/>
        <w:category>
          <w:name w:val="Allmänt"/>
          <w:gallery w:val="placeholder"/>
        </w:category>
        <w:types>
          <w:type w:val="bbPlcHdr"/>
        </w:types>
        <w:behaviors>
          <w:behavior w:val="content"/>
        </w:behaviors>
        <w:guid w:val="{375F4703-7A92-4355-BAA3-3F3D156C040F}"/>
      </w:docPartPr>
      <w:docPartBody>
        <w:p w:rsidR="00E71DC0" w:rsidRDefault="00E71DC0"/>
      </w:docPartBody>
    </w:docPart>
    <w:docPart>
      <w:docPartPr>
        <w:name w:val="94B93F35942D4E42A33A49DAA3A4AE50"/>
        <w:category>
          <w:name w:val="Allmänt"/>
          <w:gallery w:val="placeholder"/>
        </w:category>
        <w:types>
          <w:type w:val="bbPlcHdr"/>
        </w:types>
        <w:behaviors>
          <w:behavior w:val="content"/>
        </w:behaviors>
        <w:guid w:val="{561C3D73-CEE6-4CA1-8173-B8B5B281E15C}"/>
      </w:docPartPr>
      <w:docPartBody>
        <w:p w:rsidR="004C2829" w:rsidRDefault="004C2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C0"/>
    <w:rsid w:val="004C2829"/>
    <w:rsid w:val="00E50F89"/>
    <w:rsid w:val="00E71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DC0"/>
    <w:rPr>
      <w:color w:val="F4B083" w:themeColor="accent2" w:themeTint="99"/>
    </w:rPr>
  </w:style>
  <w:style w:type="paragraph" w:customStyle="1" w:styleId="F40A8AE4A48B44BB97B33A571AA65B5B">
    <w:name w:val="F40A8AE4A48B44BB97B33A571AA65B5B"/>
  </w:style>
  <w:style w:type="paragraph" w:customStyle="1" w:styleId="A525CA52CB2C4DC580ACD8253BBEEC89">
    <w:name w:val="A525CA52CB2C4DC580ACD8253BBEEC89"/>
  </w:style>
  <w:style w:type="paragraph" w:customStyle="1" w:styleId="813F340275004822A3CD7DE5C926A054">
    <w:name w:val="813F340275004822A3CD7DE5C926A054"/>
  </w:style>
  <w:style w:type="paragraph" w:customStyle="1" w:styleId="6EECD5F5401A426F8F872B1653E368AE">
    <w:name w:val="6EECD5F5401A426F8F872B1653E36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BFB9C-6B38-4013-B365-3E0EEB5213E5}"/>
</file>

<file path=customXml/itemProps2.xml><?xml version="1.0" encoding="utf-8"?>
<ds:datastoreItem xmlns:ds="http://schemas.openxmlformats.org/officeDocument/2006/customXml" ds:itemID="{D25B9FF2-6AA7-42B2-89CA-CBB39ED1F3A6}"/>
</file>

<file path=customXml/itemProps3.xml><?xml version="1.0" encoding="utf-8"?>
<ds:datastoreItem xmlns:ds="http://schemas.openxmlformats.org/officeDocument/2006/customXml" ds:itemID="{B663D093-E8A8-4A62-A1EF-B87B860C15F2}"/>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Förutsättningar för bra yrkesvägval i grundskolan</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