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6C5F8" w14:textId="77777777" w:rsidR="006E04A4" w:rsidRPr="00CD7560" w:rsidRDefault="002B185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40</w:t>
      </w:r>
      <w:bookmarkEnd w:id="1"/>
    </w:p>
    <w:p w14:paraId="7876C5F9" w14:textId="77777777" w:rsidR="006E04A4" w:rsidRDefault="002B185E">
      <w:pPr>
        <w:pStyle w:val="Datum"/>
        <w:outlineLvl w:val="0"/>
      </w:pPr>
      <w:bookmarkStart w:id="2" w:name="DocumentDate"/>
      <w:r>
        <w:t>Tisdagen den 7 december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85284" w14:paraId="7876C5FE" w14:textId="77777777" w:rsidTr="00E47117">
        <w:trPr>
          <w:cantSplit/>
        </w:trPr>
        <w:tc>
          <w:tcPr>
            <w:tcW w:w="454" w:type="dxa"/>
          </w:tcPr>
          <w:p w14:paraId="7876C5FA" w14:textId="77777777" w:rsidR="006E04A4" w:rsidRDefault="002B185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876C5FB" w14:textId="77777777" w:rsidR="006E04A4" w:rsidRDefault="002B185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876C5FC" w14:textId="77777777" w:rsidR="006E04A4" w:rsidRDefault="002B185E"/>
        </w:tc>
        <w:tc>
          <w:tcPr>
            <w:tcW w:w="7512" w:type="dxa"/>
            <w:gridSpan w:val="2"/>
          </w:tcPr>
          <w:p w14:paraId="7876C5FD" w14:textId="77777777" w:rsidR="006E04A4" w:rsidRDefault="002B185E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885284" w14:paraId="7876C60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876C5FF" w14:textId="77777777" w:rsidR="006E04A4" w:rsidRDefault="002B185E"/>
        </w:tc>
        <w:tc>
          <w:tcPr>
            <w:tcW w:w="851" w:type="dxa"/>
          </w:tcPr>
          <w:p w14:paraId="7876C600" w14:textId="77777777" w:rsidR="006E04A4" w:rsidRDefault="002B185E">
            <w:pPr>
              <w:jc w:val="right"/>
            </w:pPr>
          </w:p>
        </w:tc>
        <w:tc>
          <w:tcPr>
            <w:tcW w:w="397" w:type="dxa"/>
            <w:gridSpan w:val="2"/>
          </w:tcPr>
          <w:p w14:paraId="7876C601" w14:textId="77777777" w:rsidR="006E04A4" w:rsidRDefault="002B185E"/>
        </w:tc>
        <w:tc>
          <w:tcPr>
            <w:tcW w:w="7512" w:type="dxa"/>
            <w:gridSpan w:val="2"/>
          </w:tcPr>
          <w:p w14:paraId="7876C602" w14:textId="08069027" w:rsidR="006E04A4" w:rsidRDefault="002B185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</w:p>
        </w:tc>
      </w:tr>
    </w:tbl>
    <w:p w14:paraId="7876C604" w14:textId="77777777" w:rsidR="006E04A4" w:rsidRDefault="002B185E">
      <w:pPr>
        <w:pStyle w:val="StreckLngt"/>
      </w:pPr>
      <w:r>
        <w:tab/>
      </w:r>
    </w:p>
    <w:p w14:paraId="7876C605" w14:textId="77777777" w:rsidR="00121B42" w:rsidRDefault="002B185E" w:rsidP="00121B42">
      <w:pPr>
        <w:pStyle w:val="Blankrad"/>
      </w:pPr>
      <w:r>
        <w:t xml:space="preserve">      </w:t>
      </w:r>
    </w:p>
    <w:p w14:paraId="7876C606" w14:textId="77777777" w:rsidR="00CF242C" w:rsidRDefault="002B185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85284" w14:paraId="7876C60A" w14:textId="77777777" w:rsidTr="00055526">
        <w:trPr>
          <w:cantSplit/>
        </w:trPr>
        <w:tc>
          <w:tcPr>
            <w:tcW w:w="567" w:type="dxa"/>
          </w:tcPr>
          <w:p w14:paraId="7876C607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08" w14:textId="77777777" w:rsidR="006E04A4" w:rsidRDefault="002B185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876C609" w14:textId="77777777" w:rsidR="006E04A4" w:rsidRDefault="002B185E" w:rsidP="00C84F80">
            <w:pPr>
              <w:keepNext/>
            </w:pPr>
          </w:p>
        </w:tc>
      </w:tr>
      <w:tr w:rsidR="00885284" w14:paraId="7876C60E" w14:textId="77777777" w:rsidTr="00055526">
        <w:trPr>
          <w:cantSplit/>
        </w:trPr>
        <w:tc>
          <w:tcPr>
            <w:tcW w:w="567" w:type="dxa"/>
          </w:tcPr>
          <w:p w14:paraId="7876C60B" w14:textId="77777777" w:rsidR="001D7AF0" w:rsidRDefault="002B185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76C60C" w14:textId="77777777" w:rsidR="006E04A4" w:rsidRDefault="002B185E" w:rsidP="000326E3">
            <w:r>
              <w:t>Justering av protokoll från sammanträdet tisdagen den 16 november</w:t>
            </w:r>
          </w:p>
        </w:tc>
        <w:tc>
          <w:tcPr>
            <w:tcW w:w="2055" w:type="dxa"/>
          </w:tcPr>
          <w:p w14:paraId="7876C60D" w14:textId="77777777" w:rsidR="006E04A4" w:rsidRDefault="002B185E" w:rsidP="00C84F80"/>
        </w:tc>
      </w:tr>
      <w:tr w:rsidR="00885284" w14:paraId="7876C612" w14:textId="77777777" w:rsidTr="00055526">
        <w:trPr>
          <w:cantSplit/>
        </w:trPr>
        <w:tc>
          <w:tcPr>
            <w:tcW w:w="567" w:type="dxa"/>
          </w:tcPr>
          <w:p w14:paraId="7876C60F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10" w14:textId="77777777" w:rsidR="006E04A4" w:rsidRDefault="002B185E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7876C611" w14:textId="77777777" w:rsidR="006E04A4" w:rsidRDefault="002B185E" w:rsidP="00C84F80">
            <w:pPr>
              <w:keepNext/>
            </w:pPr>
          </w:p>
        </w:tc>
      </w:tr>
      <w:tr w:rsidR="00885284" w14:paraId="7876C616" w14:textId="77777777" w:rsidTr="00055526">
        <w:trPr>
          <w:cantSplit/>
        </w:trPr>
        <w:tc>
          <w:tcPr>
            <w:tcW w:w="567" w:type="dxa"/>
          </w:tcPr>
          <w:p w14:paraId="7876C613" w14:textId="77777777" w:rsidR="001D7AF0" w:rsidRDefault="002B185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76C614" w14:textId="77777777" w:rsidR="006E04A4" w:rsidRDefault="002B185E" w:rsidP="000326E3">
            <w:r>
              <w:t>David Perez (SD) som suppleant i näringsutskottet och arbetsmarknadsutskottet </w:t>
            </w:r>
          </w:p>
        </w:tc>
        <w:tc>
          <w:tcPr>
            <w:tcW w:w="2055" w:type="dxa"/>
          </w:tcPr>
          <w:p w14:paraId="7876C615" w14:textId="77777777" w:rsidR="006E04A4" w:rsidRDefault="002B185E" w:rsidP="00C84F80"/>
        </w:tc>
      </w:tr>
      <w:tr w:rsidR="00885284" w14:paraId="7876C61A" w14:textId="77777777" w:rsidTr="00055526">
        <w:trPr>
          <w:cantSplit/>
        </w:trPr>
        <w:tc>
          <w:tcPr>
            <w:tcW w:w="567" w:type="dxa"/>
          </w:tcPr>
          <w:p w14:paraId="7876C617" w14:textId="77777777" w:rsidR="001D7AF0" w:rsidRDefault="002B185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76C618" w14:textId="77777777" w:rsidR="006E04A4" w:rsidRDefault="002B185E" w:rsidP="000326E3">
            <w:r>
              <w:t>Lina Nordquist (L) som suppleant i valberedningen</w:t>
            </w:r>
          </w:p>
        </w:tc>
        <w:tc>
          <w:tcPr>
            <w:tcW w:w="2055" w:type="dxa"/>
          </w:tcPr>
          <w:p w14:paraId="7876C619" w14:textId="77777777" w:rsidR="006E04A4" w:rsidRDefault="002B185E" w:rsidP="00C84F80"/>
        </w:tc>
      </w:tr>
      <w:tr w:rsidR="00885284" w14:paraId="7876C61E" w14:textId="77777777" w:rsidTr="00055526">
        <w:trPr>
          <w:cantSplit/>
        </w:trPr>
        <w:tc>
          <w:tcPr>
            <w:tcW w:w="567" w:type="dxa"/>
          </w:tcPr>
          <w:p w14:paraId="7876C61B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1C" w14:textId="77777777" w:rsidR="006E04A4" w:rsidRDefault="002B185E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7876C61D" w14:textId="77777777" w:rsidR="006E04A4" w:rsidRDefault="002B185E" w:rsidP="00C84F80">
            <w:pPr>
              <w:keepNext/>
            </w:pPr>
          </w:p>
        </w:tc>
      </w:tr>
      <w:tr w:rsidR="00885284" w14:paraId="7876C622" w14:textId="77777777" w:rsidTr="00055526">
        <w:trPr>
          <w:cantSplit/>
        </w:trPr>
        <w:tc>
          <w:tcPr>
            <w:tcW w:w="567" w:type="dxa"/>
          </w:tcPr>
          <w:p w14:paraId="7876C61F" w14:textId="77777777" w:rsidR="001D7AF0" w:rsidRDefault="002B185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76C620" w14:textId="77777777" w:rsidR="006E04A4" w:rsidRDefault="002B185E" w:rsidP="000326E3">
            <w:r>
              <w:t>Torsdagen den 9 december kl. 14.00</w:t>
            </w:r>
          </w:p>
        </w:tc>
        <w:tc>
          <w:tcPr>
            <w:tcW w:w="2055" w:type="dxa"/>
          </w:tcPr>
          <w:p w14:paraId="7876C621" w14:textId="77777777" w:rsidR="006E04A4" w:rsidRDefault="002B185E" w:rsidP="00C84F80"/>
        </w:tc>
      </w:tr>
      <w:tr w:rsidR="00885284" w14:paraId="7876C626" w14:textId="77777777" w:rsidTr="00055526">
        <w:trPr>
          <w:cantSplit/>
        </w:trPr>
        <w:tc>
          <w:tcPr>
            <w:tcW w:w="567" w:type="dxa"/>
          </w:tcPr>
          <w:p w14:paraId="7876C623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24" w14:textId="77777777" w:rsidR="006E04A4" w:rsidRDefault="002B185E" w:rsidP="000326E3">
            <w:pPr>
              <w:pStyle w:val="HuvudrubrikEnsam"/>
              <w:keepNext/>
            </w:pPr>
            <w:r>
              <w:t xml:space="preserve">Meddelande om </w:t>
            </w:r>
            <w:r>
              <w:t>särskild debatt om händelseutvecklingen i gränsområdena mellan Belarus och vissa medlemsländer</w:t>
            </w:r>
          </w:p>
        </w:tc>
        <w:tc>
          <w:tcPr>
            <w:tcW w:w="2055" w:type="dxa"/>
          </w:tcPr>
          <w:p w14:paraId="7876C625" w14:textId="77777777" w:rsidR="006E04A4" w:rsidRDefault="002B185E" w:rsidP="00C84F80">
            <w:pPr>
              <w:keepNext/>
            </w:pPr>
          </w:p>
        </w:tc>
      </w:tr>
      <w:tr w:rsidR="00885284" w14:paraId="7876C62A" w14:textId="77777777" w:rsidTr="00055526">
        <w:trPr>
          <w:cantSplit/>
        </w:trPr>
        <w:tc>
          <w:tcPr>
            <w:tcW w:w="567" w:type="dxa"/>
          </w:tcPr>
          <w:p w14:paraId="7876C627" w14:textId="77777777" w:rsidR="001D7AF0" w:rsidRDefault="002B185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76C628" w14:textId="77777777" w:rsidR="006E04A4" w:rsidRDefault="002B185E" w:rsidP="000326E3">
            <w:r>
              <w:t>Fredagen den 17 december kl. 09.00</w:t>
            </w:r>
          </w:p>
        </w:tc>
        <w:tc>
          <w:tcPr>
            <w:tcW w:w="2055" w:type="dxa"/>
          </w:tcPr>
          <w:p w14:paraId="7876C629" w14:textId="77777777" w:rsidR="006E04A4" w:rsidRDefault="002B185E" w:rsidP="00C84F80"/>
        </w:tc>
      </w:tr>
      <w:tr w:rsidR="00885284" w14:paraId="7876C62E" w14:textId="77777777" w:rsidTr="00055526">
        <w:trPr>
          <w:cantSplit/>
        </w:trPr>
        <w:tc>
          <w:tcPr>
            <w:tcW w:w="567" w:type="dxa"/>
          </w:tcPr>
          <w:p w14:paraId="7876C62B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2C" w14:textId="77777777" w:rsidR="006E04A4" w:rsidRDefault="002B185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876C62D" w14:textId="77777777" w:rsidR="006E04A4" w:rsidRDefault="002B185E" w:rsidP="00C84F80">
            <w:pPr>
              <w:keepNext/>
            </w:pPr>
          </w:p>
        </w:tc>
      </w:tr>
      <w:tr w:rsidR="00885284" w14:paraId="7876C632" w14:textId="77777777" w:rsidTr="00055526">
        <w:trPr>
          <w:cantSplit/>
        </w:trPr>
        <w:tc>
          <w:tcPr>
            <w:tcW w:w="567" w:type="dxa"/>
          </w:tcPr>
          <w:p w14:paraId="7876C62F" w14:textId="77777777" w:rsidR="001D7AF0" w:rsidRDefault="002B185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76C630" w14:textId="77777777" w:rsidR="006E04A4" w:rsidRDefault="002B185E" w:rsidP="000326E3">
            <w:r>
              <w:t xml:space="preserve">2021/22:113 av Maria Stockhaus (M) </w:t>
            </w:r>
            <w:r>
              <w:br/>
              <w:t xml:space="preserve">Fortsättningen för Bromma </w:t>
            </w:r>
            <w:r>
              <w:t>flygplats</w:t>
            </w:r>
          </w:p>
        </w:tc>
        <w:tc>
          <w:tcPr>
            <w:tcW w:w="2055" w:type="dxa"/>
          </w:tcPr>
          <w:p w14:paraId="7876C631" w14:textId="77777777" w:rsidR="006E04A4" w:rsidRDefault="002B185E" w:rsidP="00C84F80"/>
        </w:tc>
      </w:tr>
      <w:tr w:rsidR="00885284" w14:paraId="7876C636" w14:textId="77777777" w:rsidTr="00055526">
        <w:trPr>
          <w:cantSplit/>
        </w:trPr>
        <w:tc>
          <w:tcPr>
            <w:tcW w:w="567" w:type="dxa"/>
          </w:tcPr>
          <w:p w14:paraId="7876C633" w14:textId="77777777" w:rsidR="001D7AF0" w:rsidRDefault="002B185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76C634" w14:textId="77777777" w:rsidR="006E04A4" w:rsidRDefault="002B185E" w:rsidP="000326E3">
            <w:r>
              <w:t xml:space="preserve">2021/22:122 av Thomas Morell (SD) </w:t>
            </w:r>
            <w:r>
              <w:br/>
              <w:t>Behovet av ökade kontroller på väg</w:t>
            </w:r>
          </w:p>
        </w:tc>
        <w:tc>
          <w:tcPr>
            <w:tcW w:w="2055" w:type="dxa"/>
          </w:tcPr>
          <w:p w14:paraId="7876C635" w14:textId="77777777" w:rsidR="006E04A4" w:rsidRDefault="002B185E" w:rsidP="00C84F80"/>
        </w:tc>
      </w:tr>
      <w:tr w:rsidR="00885284" w14:paraId="7876C63A" w14:textId="77777777" w:rsidTr="00055526">
        <w:trPr>
          <w:cantSplit/>
        </w:trPr>
        <w:tc>
          <w:tcPr>
            <w:tcW w:w="567" w:type="dxa"/>
          </w:tcPr>
          <w:p w14:paraId="7876C637" w14:textId="77777777" w:rsidR="001D7AF0" w:rsidRDefault="002B185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76C638" w14:textId="77777777" w:rsidR="006E04A4" w:rsidRDefault="002B185E" w:rsidP="000326E3">
            <w:r>
              <w:t xml:space="preserve">2021/22:123 av Thomas Morell (SD) </w:t>
            </w:r>
            <w:r>
              <w:br/>
              <w:t>Åkerinäringens förtroende för polisen</w:t>
            </w:r>
          </w:p>
        </w:tc>
        <w:tc>
          <w:tcPr>
            <w:tcW w:w="2055" w:type="dxa"/>
          </w:tcPr>
          <w:p w14:paraId="7876C639" w14:textId="77777777" w:rsidR="006E04A4" w:rsidRDefault="002B185E" w:rsidP="00C84F80"/>
        </w:tc>
      </w:tr>
      <w:tr w:rsidR="00885284" w14:paraId="7876C63E" w14:textId="77777777" w:rsidTr="00055526">
        <w:trPr>
          <w:cantSplit/>
        </w:trPr>
        <w:tc>
          <w:tcPr>
            <w:tcW w:w="567" w:type="dxa"/>
          </w:tcPr>
          <w:p w14:paraId="7876C63B" w14:textId="77777777" w:rsidR="001D7AF0" w:rsidRDefault="002B185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76C63C" w14:textId="77777777" w:rsidR="006E04A4" w:rsidRDefault="002B185E" w:rsidP="000326E3">
            <w:r>
              <w:t xml:space="preserve">2021/22:125 av Alexandra Anstrell (M) </w:t>
            </w:r>
            <w:r>
              <w:br/>
              <w:t>Åtgärder för att få extra poliser</w:t>
            </w:r>
          </w:p>
        </w:tc>
        <w:tc>
          <w:tcPr>
            <w:tcW w:w="2055" w:type="dxa"/>
          </w:tcPr>
          <w:p w14:paraId="7876C63D" w14:textId="77777777" w:rsidR="006E04A4" w:rsidRDefault="002B185E" w:rsidP="00C84F80"/>
        </w:tc>
      </w:tr>
      <w:tr w:rsidR="00885284" w14:paraId="7876C642" w14:textId="77777777" w:rsidTr="00055526">
        <w:trPr>
          <w:cantSplit/>
        </w:trPr>
        <w:tc>
          <w:tcPr>
            <w:tcW w:w="567" w:type="dxa"/>
          </w:tcPr>
          <w:p w14:paraId="7876C63F" w14:textId="77777777" w:rsidR="001D7AF0" w:rsidRDefault="002B185E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7876C640" w14:textId="77777777" w:rsidR="006E04A4" w:rsidRDefault="002B185E" w:rsidP="000326E3">
            <w:r>
              <w:t xml:space="preserve">2021/22:140 av Alexandra Anstrell (M) </w:t>
            </w:r>
            <w:r>
              <w:br/>
              <w:t>Brister i krisberedskapen</w:t>
            </w:r>
          </w:p>
        </w:tc>
        <w:tc>
          <w:tcPr>
            <w:tcW w:w="2055" w:type="dxa"/>
          </w:tcPr>
          <w:p w14:paraId="7876C641" w14:textId="77777777" w:rsidR="006E04A4" w:rsidRDefault="002B185E" w:rsidP="00C84F80"/>
        </w:tc>
      </w:tr>
      <w:tr w:rsidR="00885284" w14:paraId="7876C646" w14:textId="77777777" w:rsidTr="00055526">
        <w:trPr>
          <w:cantSplit/>
        </w:trPr>
        <w:tc>
          <w:tcPr>
            <w:tcW w:w="567" w:type="dxa"/>
          </w:tcPr>
          <w:p w14:paraId="7876C643" w14:textId="77777777" w:rsidR="001D7AF0" w:rsidRDefault="002B185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76C644" w14:textId="77777777" w:rsidR="006E04A4" w:rsidRDefault="002B185E" w:rsidP="000326E3">
            <w:r>
              <w:t xml:space="preserve">2021/22:141 av Niklas Wykman (M) </w:t>
            </w:r>
            <w:r>
              <w:br/>
              <w:t>Överskottsmålets avskaffande</w:t>
            </w:r>
          </w:p>
        </w:tc>
        <w:tc>
          <w:tcPr>
            <w:tcW w:w="2055" w:type="dxa"/>
          </w:tcPr>
          <w:p w14:paraId="7876C645" w14:textId="77777777" w:rsidR="006E04A4" w:rsidRDefault="002B185E" w:rsidP="00C84F80"/>
        </w:tc>
      </w:tr>
      <w:tr w:rsidR="00885284" w14:paraId="7876C64A" w14:textId="77777777" w:rsidTr="00055526">
        <w:trPr>
          <w:cantSplit/>
        </w:trPr>
        <w:tc>
          <w:tcPr>
            <w:tcW w:w="567" w:type="dxa"/>
          </w:tcPr>
          <w:p w14:paraId="7876C647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48" w14:textId="77777777" w:rsidR="006E04A4" w:rsidRDefault="002B185E" w:rsidP="002B185E">
            <w:pPr>
              <w:pStyle w:val="HuvudrubrikEnsam"/>
              <w:keepNext/>
              <w:spacing w:before="600" w:after="120"/>
            </w:pPr>
            <w:r>
              <w:t>Anmälan om faktapromemoria</w:t>
            </w:r>
          </w:p>
        </w:tc>
        <w:tc>
          <w:tcPr>
            <w:tcW w:w="2055" w:type="dxa"/>
          </w:tcPr>
          <w:p w14:paraId="7876C649" w14:textId="77777777" w:rsidR="006E04A4" w:rsidRDefault="002B185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85284" w14:paraId="7876C64E" w14:textId="77777777" w:rsidTr="00055526">
        <w:trPr>
          <w:cantSplit/>
        </w:trPr>
        <w:tc>
          <w:tcPr>
            <w:tcW w:w="567" w:type="dxa"/>
          </w:tcPr>
          <w:p w14:paraId="7876C64B" w14:textId="77777777" w:rsidR="001D7AF0" w:rsidRDefault="002B185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76C64C" w14:textId="77777777" w:rsidR="006E04A4" w:rsidRDefault="002B185E" w:rsidP="000326E3">
            <w:r>
              <w:t xml:space="preserve">2021/22:FPM18 Ändringar av EU:s kapitaltäckningsregelverk </w:t>
            </w:r>
            <w:r>
              <w:rPr>
                <w:i/>
                <w:iCs/>
              </w:rPr>
              <w:t xml:space="preserve">COM(2021) </w:t>
            </w:r>
            <w:r>
              <w:rPr>
                <w:i/>
                <w:iCs/>
              </w:rPr>
              <w:t>663, COM(2021) 665, COM(2021) 664</w:t>
            </w:r>
          </w:p>
        </w:tc>
        <w:tc>
          <w:tcPr>
            <w:tcW w:w="2055" w:type="dxa"/>
          </w:tcPr>
          <w:p w14:paraId="7876C64D" w14:textId="77777777" w:rsidR="006E04A4" w:rsidRDefault="002B185E" w:rsidP="00C84F80">
            <w:r>
              <w:t>FiU</w:t>
            </w:r>
          </w:p>
        </w:tc>
      </w:tr>
      <w:tr w:rsidR="00885284" w14:paraId="7876C652" w14:textId="77777777" w:rsidTr="00055526">
        <w:trPr>
          <w:cantSplit/>
        </w:trPr>
        <w:tc>
          <w:tcPr>
            <w:tcW w:w="567" w:type="dxa"/>
          </w:tcPr>
          <w:p w14:paraId="7876C64F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50" w14:textId="77777777" w:rsidR="006E04A4" w:rsidRDefault="002B185E" w:rsidP="002B185E">
            <w:pPr>
              <w:pStyle w:val="HuvudrubrikEnsam"/>
              <w:keepNext/>
              <w:spacing w:before="600" w:after="120"/>
            </w:pPr>
            <w:r>
              <w:t>Anmälan om granskningsrapport</w:t>
            </w:r>
          </w:p>
        </w:tc>
        <w:tc>
          <w:tcPr>
            <w:tcW w:w="2055" w:type="dxa"/>
          </w:tcPr>
          <w:p w14:paraId="7876C651" w14:textId="77777777" w:rsidR="006E04A4" w:rsidRDefault="002B185E" w:rsidP="00C84F80">
            <w:pPr>
              <w:keepNext/>
            </w:pPr>
          </w:p>
        </w:tc>
      </w:tr>
      <w:tr w:rsidR="00885284" w14:paraId="7876C656" w14:textId="77777777" w:rsidTr="00055526">
        <w:trPr>
          <w:cantSplit/>
        </w:trPr>
        <w:tc>
          <w:tcPr>
            <w:tcW w:w="567" w:type="dxa"/>
          </w:tcPr>
          <w:p w14:paraId="7876C653" w14:textId="77777777" w:rsidR="001D7AF0" w:rsidRDefault="002B185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76C654" w14:textId="77777777" w:rsidR="006E04A4" w:rsidRDefault="002B185E" w:rsidP="000326E3">
            <w:r>
              <w:t>RiR 2021:29 Bosättningslagen – har reformen levt upp till intentionerna?</w:t>
            </w:r>
          </w:p>
        </w:tc>
        <w:tc>
          <w:tcPr>
            <w:tcW w:w="2055" w:type="dxa"/>
          </w:tcPr>
          <w:p w14:paraId="7876C655" w14:textId="77777777" w:rsidR="006E04A4" w:rsidRDefault="002B185E" w:rsidP="00C84F80">
            <w:r>
              <w:t>AU</w:t>
            </w:r>
          </w:p>
        </w:tc>
      </w:tr>
      <w:tr w:rsidR="00885284" w14:paraId="7876C65A" w14:textId="77777777" w:rsidTr="00055526">
        <w:trPr>
          <w:cantSplit/>
        </w:trPr>
        <w:tc>
          <w:tcPr>
            <w:tcW w:w="567" w:type="dxa"/>
          </w:tcPr>
          <w:p w14:paraId="7876C657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58" w14:textId="77777777" w:rsidR="006E04A4" w:rsidRDefault="002B185E" w:rsidP="002B185E">
            <w:pPr>
              <w:pStyle w:val="HuvudrubrikEnsam"/>
              <w:keepNext/>
              <w:spacing w:before="600" w:after="120"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76C659" w14:textId="77777777" w:rsidR="006E04A4" w:rsidRDefault="002B185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85284" w14:paraId="7876C65E" w14:textId="77777777" w:rsidTr="00055526">
        <w:trPr>
          <w:cantSplit/>
        </w:trPr>
        <w:tc>
          <w:tcPr>
            <w:tcW w:w="567" w:type="dxa"/>
          </w:tcPr>
          <w:p w14:paraId="7876C65B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5C" w14:textId="77777777" w:rsidR="006E04A4" w:rsidRDefault="002B185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876C65D" w14:textId="77777777" w:rsidR="006E04A4" w:rsidRDefault="002B185E" w:rsidP="00C84F80">
            <w:pPr>
              <w:keepNext/>
            </w:pPr>
          </w:p>
        </w:tc>
      </w:tr>
      <w:tr w:rsidR="00885284" w14:paraId="7876C662" w14:textId="77777777" w:rsidTr="00055526">
        <w:trPr>
          <w:cantSplit/>
        </w:trPr>
        <w:tc>
          <w:tcPr>
            <w:tcW w:w="567" w:type="dxa"/>
          </w:tcPr>
          <w:p w14:paraId="7876C65F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60" w14:textId="77777777" w:rsidR="006E04A4" w:rsidRDefault="002B185E" w:rsidP="000326E3">
            <w:pPr>
              <w:pStyle w:val="Motionsrubrik"/>
            </w:pPr>
            <w:r>
              <w:t xml:space="preserve">med anledning av prop. 2021/22:44 Rätt till </w:t>
            </w:r>
            <w:r>
              <w:t>ledighet för politiska uppdrag på lokal och regional nivå i ett annat land</w:t>
            </w:r>
          </w:p>
        </w:tc>
        <w:tc>
          <w:tcPr>
            <w:tcW w:w="2055" w:type="dxa"/>
          </w:tcPr>
          <w:p w14:paraId="7876C661" w14:textId="77777777" w:rsidR="006E04A4" w:rsidRDefault="002B185E" w:rsidP="00C84F80">
            <w:pPr>
              <w:keepNext/>
            </w:pPr>
          </w:p>
        </w:tc>
      </w:tr>
      <w:tr w:rsidR="00885284" w14:paraId="7876C666" w14:textId="77777777" w:rsidTr="00055526">
        <w:trPr>
          <w:cantSplit/>
        </w:trPr>
        <w:tc>
          <w:tcPr>
            <w:tcW w:w="567" w:type="dxa"/>
          </w:tcPr>
          <w:p w14:paraId="7876C663" w14:textId="77777777" w:rsidR="001D7AF0" w:rsidRDefault="002B185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76C664" w14:textId="77777777" w:rsidR="006E04A4" w:rsidRDefault="002B185E" w:rsidP="000326E3">
            <w:r>
              <w:t>2021/22:4332 av Matheus Enholm m.fl. (SD)</w:t>
            </w:r>
          </w:p>
        </w:tc>
        <w:tc>
          <w:tcPr>
            <w:tcW w:w="2055" w:type="dxa"/>
          </w:tcPr>
          <w:p w14:paraId="7876C665" w14:textId="77777777" w:rsidR="006E04A4" w:rsidRDefault="002B185E" w:rsidP="00C84F80">
            <w:r>
              <w:t>KU</w:t>
            </w:r>
          </w:p>
        </w:tc>
      </w:tr>
      <w:tr w:rsidR="00885284" w14:paraId="7876C66A" w14:textId="77777777" w:rsidTr="00055526">
        <w:trPr>
          <w:cantSplit/>
        </w:trPr>
        <w:tc>
          <w:tcPr>
            <w:tcW w:w="567" w:type="dxa"/>
          </w:tcPr>
          <w:p w14:paraId="7876C667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68" w14:textId="77777777" w:rsidR="006E04A4" w:rsidRDefault="002B185E" w:rsidP="000326E3">
            <w:pPr>
              <w:pStyle w:val="Motionsrubrik"/>
            </w:pPr>
            <w:r>
              <w:t xml:space="preserve">med anledning av skr. 2021/22:57 Riksrevisionens rapport om effektiviteten i Polismyndighetens arbete med information till </w:t>
            </w:r>
            <w:r>
              <w:t>brottsutsatta</w:t>
            </w:r>
          </w:p>
        </w:tc>
        <w:tc>
          <w:tcPr>
            <w:tcW w:w="2055" w:type="dxa"/>
          </w:tcPr>
          <w:p w14:paraId="7876C669" w14:textId="77777777" w:rsidR="006E04A4" w:rsidRDefault="002B185E" w:rsidP="00C84F80">
            <w:pPr>
              <w:keepNext/>
            </w:pPr>
          </w:p>
        </w:tc>
      </w:tr>
      <w:tr w:rsidR="00885284" w14:paraId="7876C66E" w14:textId="77777777" w:rsidTr="00055526">
        <w:trPr>
          <w:cantSplit/>
        </w:trPr>
        <w:tc>
          <w:tcPr>
            <w:tcW w:w="567" w:type="dxa"/>
          </w:tcPr>
          <w:p w14:paraId="7876C66B" w14:textId="77777777" w:rsidR="001D7AF0" w:rsidRDefault="002B185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76C66C" w14:textId="77777777" w:rsidR="006E04A4" w:rsidRDefault="002B185E" w:rsidP="000326E3">
            <w:r>
              <w:t>2021/22:4333 av Johan Forssell m.fl. (M)</w:t>
            </w:r>
          </w:p>
        </w:tc>
        <w:tc>
          <w:tcPr>
            <w:tcW w:w="2055" w:type="dxa"/>
          </w:tcPr>
          <w:p w14:paraId="7876C66D" w14:textId="77777777" w:rsidR="006E04A4" w:rsidRDefault="002B185E" w:rsidP="00C84F80">
            <w:r>
              <w:t>JuU</w:t>
            </w:r>
          </w:p>
        </w:tc>
      </w:tr>
      <w:tr w:rsidR="00885284" w14:paraId="7876C672" w14:textId="77777777" w:rsidTr="00055526">
        <w:trPr>
          <w:cantSplit/>
        </w:trPr>
        <w:tc>
          <w:tcPr>
            <w:tcW w:w="567" w:type="dxa"/>
          </w:tcPr>
          <w:p w14:paraId="7876C66F" w14:textId="77777777" w:rsidR="001D7AF0" w:rsidRDefault="002B185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76C670" w14:textId="77777777" w:rsidR="006E04A4" w:rsidRDefault="002B185E" w:rsidP="000326E3">
            <w:r>
              <w:t>2021/22:4339 av Andreas Carlson m.fl. (KD)</w:t>
            </w:r>
          </w:p>
        </w:tc>
        <w:tc>
          <w:tcPr>
            <w:tcW w:w="2055" w:type="dxa"/>
          </w:tcPr>
          <w:p w14:paraId="7876C671" w14:textId="77777777" w:rsidR="006E04A4" w:rsidRDefault="002B185E" w:rsidP="00C84F80">
            <w:r>
              <w:t>JuU</w:t>
            </w:r>
          </w:p>
        </w:tc>
      </w:tr>
      <w:tr w:rsidR="00885284" w14:paraId="7876C676" w14:textId="77777777" w:rsidTr="00055526">
        <w:trPr>
          <w:cantSplit/>
        </w:trPr>
        <w:tc>
          <w:tcPr>
            <w:tcW w:w="567" w:type="dxa"/>
          </w:tcPr>
          <w:p w14:paraId="7876C673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74" w14:textId="77777777" w:rsidR="006E04A4" w:rsidRDefault="002B185E" w:rsidP="002B185E">
            <w:pPr>
              <w:pStyle w:val="HuvudrubrikEnsam"/>
              <w:keepNext/>
              <w:spacing w:before="600" w:after="0"/>
            </w:pPr>
            <w:r>
              <w:t>Ärenden för bordläggning</w:t>
            </w:r>
          </w:p>
        </w:tc>
        <w:tc>
          <w:tcPr>
            <w:tcW w:w="2055" w:type="dxa"/>
          </w:tcPr>
          <w:p w14:paraId="7876C675" w14:textId="77777777" w:rsidR="006E04A4" w:rsidRDefault="002B185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85284" w14:paraId="7876C67A" w14:textId="77777777" w:rsidTr="00055526">
        <w:trPr>
          <w:cantSplit/>
        </w:trPr>
        <w:tc>
          <w:tcPr>
            <w:tcW w:w="567" w:type="dxa"/>
          </w:tcPr>
          <w:p w14:paraId="7876C677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78" w14:textId="77777777" w:rsidR="006E04A4" w:rsidRDefault="002B185E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876C679" w14:textId="77777777" w:rsidR="006E04A4" w:rsidRDefault="002B185E" w:rsidP="00C84F80">
            <w:pPr>
              <w:keepNext/>
            </w:pPr>
          </w:p>
        </w:tc>
      </w:tr>
      <w:tr w:rsidR="00885284" w14:paraId="7876C67E" w14:textId="77777777" w:rsidTr="00055526">
        <w:trPr>
          <w:cantSplit/>
        </w:trPr>
        <w:tc>
          <w:tcPr>
            <w:tcW w:w="567" w:type="dxa"/>
          </w:tcPr>
          <w:p w14:paraId="7876C67B" w14:textId="77777777" w:rsidR="001D7AF0" w:rsidRDefault="002B185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76C67C" w14:textId="77777777" w:rsidR="006E04A4" w:rsidRDefault="002B185E" w:rsidP="000326E3">
            <w:r>
              <w:t>Bet. 2021/22:JuU1 Utgiftsområde 4 Rättsväsendet</w:t>
            </w:r>
          </w:p>
        </w:tc>
        <w:tc>
          <w:tcPr>
            <w:tcW w:w="2055" w:type="dxa"/>
          </w:tcPr>
          <w:p w14:paraId="7876C67D" w14:textId="77777777" w:rsidR="006E04A4" w:rsidRDefault="002B185E" w:rsidP="00C84F80">
            <w:r>
              <w:t>1 res. (M)</w:t>
            </w:r>
          </w:p>
        </w:tc>
      </w:tr>
      <w:tr w:rsidR="00885284" w14:paraId="7876C682" w14:textId="77777777" w:rsidTr="00055526">
        <w:trPr>
          <w:cantSplit/>
        </w:trPr>
        <w:tc>
          <w:tcPr>
            <w:tcW w:w="567" w:type="dxa"/>
          </w:tcPr>
          <w:p w14:paraId="7876C67F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80" w14:textId="77777777" w:rsidR="006E04A4" w:rsidRDefault="002B185E" w:rsidP="000326E3">
            <w:pPr>
              <w:pStyle w:val="renderubrik"/>
            </w:pPr>
            <w:r>
              <w:t>Utrikesutskottets betänkande och utlåtande</w:t>
            </w:r>
          </w:p>
        </w:tc>
        <w:tc>
          <w:tcPr>
            <w:tcW w:w="2055" w:type="dxa"/>
          </w:tcPr>
          <w:p w14:paraId="7876C681" w14:textId="77777777" w:rsidR="006E04A4" w:rsidRDefault="002B185E" w:rsidP="00C84F80">
            <w:pPr>
              <w:keepNext/>
            </w:pPr>
          </w:p>
        </w:tc>
      </w:tr>
      <w:tr w:rsidR="00885284" w14:paraId="7876C686" w14:textId="77777777" w:rsidTr="00055526">
        <w:trPr>
          <w:cantSplit/>
        </w:trPr>
        <w:tc>
          <w:tcPr>
            <w:tcW w:w="567" w:type="dxa"/>
          </w:tcPr>
          <w:p w14:paraId="7876C683" w14:textId="77777777" w:rsidR="001D7AF0" w:rsidRDefault="002B185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76C684" w14:textId="77777777" w:rsidR="006E04A4" w:rsidRDefault="002B185E" w:rsidP="000326E3">
            <w:r>
              <w:t>Bet. 2021/22:UU2 Utgiftsområde 7 Internationellt bistånd</w:t>
            </w:r>
          </w:p>
        </w:tc>
        <w:tc>
          <w:tcPr>
            <w:tcW w:w="2055" w:type="dxa"/>
          </w:tcPr>
          <w:p w14:paraId="7876C685" w14:textId="77777777" w:rsidR="006E04A4" w:rsidRDefault="002B185E" w:rsidP="00C84F80">
            <w:r>
              <w:t>1 res. (V)</w:t>
            </w:r>
          </w:p>
        </w:tc>
      </w:tr>
      <w:tr w:rsidR="00885284" w14:paraId="7876C68A" w14:textId="77777777" w:rsidTr="00055526">
        <w:trPr>
          <w:cantSplit/>
        </w:trPr>
        <w:tc>
          <w:tcPr>
            <w:tcW w:w="567" w:type="dxa"/>
          </w:tcPr>
          <w:p w14:paraId="7876C687" w14:textId="77777777" w:rsidR="001D7AF0" w:rsidRDefault="002B185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76C688" w14:textId="77777777" w:rsidR="006E04A4" w:rsidRDefault="002B185E" w:rsidP="000326E3">
            <w:r>
              <w:t>Utl. 2021/22:UU4 Kommissionens arbetsprogram 2022</w:t>
            </w:r>
          </w:p>
        </w:tc>
        <w:tc>
          <w:tcPr>
            <w:tcW w:w="2055" w:type="dxa"/>
          </w:tcPr>
          <w:p w14:paraId="7876C689" w14:textId="77777777" w:rsidR="006E04A4" w:rsidRDefault="002B185E" w:rsidP="00C84F80">
            <w:r>
              <w:t>1 res. (V)</w:t>
            </w:r>
          </w:p>
        </w:tc>
      </w:tr>
      <w:tr w:rsidR="00885284" w14:paraId="7876C68E" w14:textId="77777777" w:rsidTr="00055526">
        <w:trPr>
          <w:cantSplit/>
        </w:trPr>
        <w:tc>
          <w:tcPr>
            <w:tcW w:w="567" w:type="dxa"/>
          </w:tcPr>
          <w:p w14:paraId="7876C68B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8C" w14:textId="77777777" w:rsidR="006E04A4" w:rsidRDefault="002B185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876C68D" w14:textId="77777777" w:rsidR="006E04A4" w:rsidRDefault="002B185E" w:rsidP="00C84F80">
            <w:pPr>
              <w:keepNext/>
            </w:pPr>
          </w:p>
        </w:tc>
      </w:tr>
      <w:tr w:rsidR="00885284" w14:paraId="7876C692" w14:textId="77777777" w:rsidTr="00055526">
        <w:trPr>
          <w:cantSplit/>
        </w:trPr>
        <w:tc>
          <w:tcPr>
            <w:tcW w:w="567" w:type="dxa"/>
          </w:tcPr>
          <w:p w14:paraId="7876C68F" w14:textId="77777777" w:rsidR="001D7AF0" w:rsidRDefault="002B185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76C690" w14:textId="77777777" w:rsidR="006E04A4" w:rsidRDefault="002B185E" w:rsidP="000326E3">
            <w:r>
              <w:t xml:space="preserve">Bet. 2021/22:FöU1 Utgiftsområde 6 </w:t>
            </w:r>
            <w:r>
              <w:t>Försvar och samhällets krisberedskap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876C691" w14:textId="77777777" w:rsidR="006E04A4" w:rsidRDefault="002B185E" w:rsidP="00C84F80">
            <w:r>
              <w:t>2 res. (M, SD, KD, L)</w:t>
            </w:r>
          </w:p>
        </w:tc>
      </w:tr>
      <w:tr w:rsidR="00885284" w14:paraId="7876C696" w14:textId="77777777" w:rsidTr="00055526">
        <w:trPr>
          <w:cantSplit/>
        </w:trPr>
        <w:tc>
          <w:tcPr>
            <w:tcW w:w="567" w:type="dxa"/>
          </w:tcPr>
          <w:p w14:paraId="7876C693" w14:textId="77777777" w:rsidR="001D7AF0" w:rsidRDefault="002B185E" w:rsidP="00C84F80">
            <w:pPr>
              <w:keepNext/>
            </w:pPr>
          </w:p>
        </w:tc>
        <w:tc>
          <w:tcPr>
            <w:tcW w:w="6663" w:type="dxa"/>
          </w:tcPr>
          <w:p w14:paraId="7876C694" w14:textId="77777777" w:rsidR="006E04A4" w:rsidRDefault="002B185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876C695" w14:textId="77777777" w:rsidR="006E04A4" w:rsidRDefault="002B185E" w:rsidP="00C84F80">
            <w:pPr>
              <w:keepNext/>
            </w:pPr>
          </w:p>
        </w:tc>
      </w:tr>
      <w:tr w:rsidR="00885284" w14:paraId="7876C69A" w14:textId="77777777" w:rsidTr="00055526">
        <w:trPr>
          <w:cantSplit/>
        </w:trPr>
        <w:tc>
          <w:tcPr>
            <w:tcW w:w="567" w:type="dxa"/>
          </w:tcPr>
          <w:p w14:paraId="7876C697" w14:textId="77777777" w:rsidR="001D7AF0" w:rsidRDefault="002B185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76C698" w14:textId="77777777" w:rsidR="006E04A4" w:rsidRDefault="002B185E" w:rsidP="000326E3">
            <w:r>
              <w:t>Bet. 2021/22:NU3 Utgiftsområde 21 Energi</w:t>
            </w:r>
          </w:p>
        </w:tc>
        <w:tc>
          <w:tcPr>
            <w:tcW w:w="2055" w:type="dxa"/>
          </w:tcPr>
          <w:p w14:paraId="7876C699" w14:textId="77777777" w:rsidR="006E04A4" w:rsidRDefault="002B185E" w:rsidP="00C84F80"/>
        </w:tc>
      </w:tr>
    </w:tbl>
    <w:p w14:paraId="7876C69B" w14:textId="77777777" w:rsidR="00517888" w:rsidRPr="00F221DA" w:rsidRDefault="002B185E" w:rsidP="00137840">
      <w:pPr>
        <w:pStyle w:val="Blankrad"/>
      </w:pPr>
      <w:r>
        <w:t xml:space="preserve">     </w:t>
      </w:r>
    </w:p>
    <w:p w14:paraId="7876C69C" w14:textId="77777777" w:rsidR="00121B42" w:rsidRDefault="002B185E" w:rsidP="00121B42">
      <w:pPr>
        <w:pStyle w:val="Blankrad"/>
      </w:pPr>
      <w:r>
        <w:t xml:space="preserve">     </w:t>
      </w:r>
    </w:p>
    <w:p w14:paraId="7876C69D" w14:textId="77777777" w:rsidR="006E04A4" w:rsidRPr="00F221DA" w:rsidRDefault="002B185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85284" w14:paraId="7876C6A0" w14:textId="77777777" w:rsidTr="00D774A8">
        <w:tc>
          <w:tcPr>
            <w:tcW w:w="567" w:type="dxa"/>
          </w:tcPr>
          <w:p w14:paraId="7876C69E" w14:textId="77777777" w:rsidR="00D774A8" w:rsidRDefault="002B185E">
            <w:pPr>
              <w:pStyle w:val="IngenText"/>
            </w:pPr>
          </w:p>
        </w:tc>
        <w:tc>
          <w:tcPr>
            <w:tcW w:w="8718" w:type="dxa"/>
          </w:tcPr>
          <w:p w14:paraId="7876C69F" w14:textId="77777777" w:rsidR="00D774A8" w:rsidRDefault="002B185E" w:rsidP="002B185E">
            <w:pPr>
              <w:pStyle w:val="StreckMitten"/>
              <w:spacing w:before="120"/>
            </w:pPr>
            <w:r>
              <w:tab/>
            </w:r>
            <w:r>
              <w:tab/>
            </w:r>
          </w:p>
        </w:tc>
      </w:tr>
    </w:tbl>
    <w:p w14:paraId="7876C6A1" w14:textId="77777777" w:rsidR="006E04A4" w:rsidRPr="00852BA1" w:rsidRDefault="002B185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6C6B3" w14:textId="77777777" w:rsidR="00000000" w:rsidRDefault="002B185E">
      <w:pPr>
        <w:spacing w:line="240" w:lineRule="auto"/>
      </w:pPr>
      <w:r>
        <w:separator/>
      </w:r>
    </w:p>
  </w:endnote>
  <w:endnote w:type="continuationSeparator" w:id="0">
    <w:p w14:paraId="7876C6B5" w14:textId="77777777" w:rsidR="00000000" w:rsidRDefault="002B1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C6A8" w14:textId="77777777" w:rsidR="00D73249" w:rsidRDefault="002B18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76C6A9" w14:textId="77777777" w:rsidR="00D73249" w:rsidRDefault="002B18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C6AD" w14:textId="77777777" w:rsidR="00D73249" w:rsidRDefault="002B18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876C6AE" w14:textId="77777777" w:rsidR="00D73249" w:rsidRDefault="002B18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C6AF" w14:textId="77777777" w:rsidR="00000000" w:rsidRDefault="002B185E">
      <w:pPr>
        <w:spacing w:line="240" w:lineRule="auto"/>
      </w:pPr>
      <w:r>
        <w:separator/>
      </w:r>
    </w:p>
  </w:footnote>
  <w:footnote w:type="continuationSeparator" w:id="0">
    <w:p w14:paraId="7876C6B1" w14:textId="77777777" w:rsidR="00000000" w:rsidRDefault="002B1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C6A3" w14:textId="1014B8D2" w:rsidR="00D73249" w:rsidRDefault="002B185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7 december 2021</w:t>
    </w:r>
    <w:r>
      <w:fldChar w:fldCharType="end"/>
    </w:r>
  </w:p>
  <w:p w14:paraId="7876C6A4" w14:textId="77777777" w:rsidR="00D73249" w:rsidRDefault="002B18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76C6A5" w14:textId="77777777" w:rsidR="00D73249" w:rsidRDefault="002B185E"/>
  <w:p w14:paraId="7876C6A6" w14:textId="77777777" w:rsidR="00D73249" w:rsidRDefault="002B18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C6AA" w14:textId="77777777" w:rsidR="00D73249" w:rsidRDefault="002B18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76C6AF" wp14:editId="7876C6B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6C6AB" w14:textId="77777777" w:rsidR="00D73249" w:rsidRDefault="002B185E" w:rsidP="00BE217A">
    <w:pPr>
      <w:pStyle w:val="Dokumentrubrik"/>
      <w:spacing w:after="360"/>
    </w:pPr>
    <w:r>
      <w:t>Föredragningslista</w:t>
    </w:r>
  </w:p>
  <w:p w14:paraId="7876C6AC" w14:textId="77777777" w:rsidR="00D73249" w:rsidRDefault="002B18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FAAE2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0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E6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A8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C5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C6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20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CE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05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5284"/>
    <w:rsid w:val="002B185E"/>
    <w:rsid w:val="006D5C37"/>
    <w:rsid w:val="008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C5F8"/>
  <w15:docId w15:val="{861A6BA3-A515-4B8E-A641-91DE6B7B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2021-12-07</SAFIR_Sammantradesdatum_Doc>
    <SAFIR_SammantradeID xmlns="C07A1A6C-0B19-41D9-BDF8-F523BA3921EB">a0448216-28e0-44ec-81ab-5b51aa877f0e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602E-09AC-4CC6-AC45-3C91A710AF89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584EE933-F919-4DCC-A607-3AC943E0E0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321</Words>
  <Characters>2052</Characters>
  <Application>Microsoft Office Word</Application>
  <DocSecurity>0</DocSecurity>
  <Lines>157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2021-12-07T07:20:00Z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