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299A9A671BB437D853237F339C15381"/>
        </w:placeholder>
        <w:text/>
      </w:sdtPr>
      <w:sdtEndPr/>
      <w:sdtContent>
        <w:p w:rsidRPr="009B062B" w:rsidR="00AF30DD" w:rsidP="00DA28CE" w:rsidRDefault="00AF30DD" w14:paraId="4BA52D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233f17-f816-4cd6-bce6-961ebd375041"/>
        <w:id w:val="1086648737"/>
        <w:lock w:val="sdtLocked"/>
      </w:sdtPr>
      <w:sdtEndPr/>
      <w:sdtContent>
        <w:p w:rsidR="00B5210D" w:rsidRDefault="00A12388" w14:paraId="4BA52D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åtgärder mot övergrepp i rättssak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F990B46E714111A61AB44E487A0542"/>
        </w:placeholder>
        <w:text/>
      </w:sdtPr>
      <w:sdtEndPr/>
      <w:sdtContent>
        <w:p w:rsidRPr="009B062B" w:rsidR="006D79C9" w:rsidP="00333E95" w:rsidRDefault="006D79C9" w14:paraId="4BA52DE0" w14:textId="77777777">
          <w:pPr>
            <w:pStyle w:val="Rubrik1"/>
          </w:pPr>
          <w:r>
            <w:t>Motivering</w:t>
          </w:r>
        </w:p>
      </w:sdtContent>
    </w:sdt>
    <w:p w:rsidRPr="0097459E" w:rsidR="0097459E" w:rsidP="0097459E" w:rsidRDefault="0097459E" w14:paraId="4BA52DE1" w14:textId="1C6B8AD1">
      <w:pPr>
        <w:pStyle w:val="Normalutanindragellerluft"/>
      </w:pPr>
      <w:r w:rsidRPr="0097459E">
        <w:t>Antalet fall av hot mot målsägande, vittnen, poliser, åklagare och domare ökar oroväck</w:t>
      </w:r>
      <w:r w:rsidR="00D076D8">
        <w:softHyphen/>
      </w:r>
      <w:bookmarkStart w:name="_GoBack" w:id="1"/>
      <w:bookmarkEnd w:id="1"/>
      <w:r w:rsidRPr="0097459E">
        <w:t>ande snabbt. Denna utveckling är oacceptabel i ett rättssamhälle och är ett hot mot hela det svensk</w:t>
      </w:r>
      <w:r w:rsidR="0049637D">
        <w:t>a rättssystemet och den enskilda</w:t>
      </w:r>
      <w:r w:rsidRPr="0097459E">
        <w:t xml:space="preserve"> medborgarens rättssäkerhet och trygghet.</w:t>
      </w:r>
    </w:p>
    <w:p w:rsidRPr="0097459E" w:rsidR="0097459E" w:rsidP="0097459E" w:rsidRDefault="0097459E" w14:paraId="4BA52DE2" w14:textId="77777777">
      <w:r w:rsidRPr="0097459E"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0CFDA08B4941CA8DBEC773DBE3BBB4"/>
        </w:placeholder>
      </w:sdtPr>
      <w:sdtEndPr>
        <w:rPr>
          <w:i w:val="0"/>
          <w:noProof w:val="0"/>
        </w:rPr>
      </w:sdtEndPr>
      <w:sdtContent>
        <w:p w:rsidR="00D731F5" w:rsidP="00D731F5" w:rsidRDefault="00D731F5" w14:paraId="4BA52DE5" w14:textId="77777777"/>
        <w:p w:rsidRPr="008E0FE2" w:rsidR="004801AC" w:rsidP="00D731F5" w:rsidRDefault="00D076D8" w14:paraId="4BA52D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5A30" w:rsidRDefault="00155A30" w14:paraId="4BA52DEA" w14:textId="77777777"/>
    <w:sectPr w:rsidR="00155A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2DEC" w14:textId="77777777" w:rsidR="00B70C6A" w:rsidRDefault="00B70C6A" w:rsidP="000C1CAD">
      <w:pPr>
        <w:spacing w:line="240" w:lineRule="auto"/>
      </w:pPr>
      <w:r>
        <w:separator/>
      </w:r>
    </w:p>
  </w:endnote>
  <w:endnote w:type="continuationSeparator" w:id="0">
    <w:p w14:paraId="4BA52DED" w14:textId="77777777" w:rsidR="00B70C6A" w:rsidRDefault="00B70C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2D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2D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52DEA" w14:textId="77777777" w:rsidR="00B70C6A" w:rsidRDefault="00B70C6A" w:rsidP="000C1CAD">
      <w:pPr>
        <w:spacing w:line="240" w:lineRule="auto"/>
      </w:pPr>
      <w:r>
        <w:separator/>
      </w:r>
    </w:p>
  </w:footnote>
  <w:footnote w:type="continuationSeparator" w:id="0">
    <w:p w14:paraId="4BA52DEB" w14:textId="77777777" w:rsidR="00B70C6A" w:rsidRDefault="00B70C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BA52D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52DFD" wp14:anchorId="4BA52D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076D8" w14:paraId="4BA52E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D201211FF7246CAB768F048231EF156"/>
                              </w:placeholder>
                              <w:text/>
                            </w:sdtPr>
                            <w:sdtEndPr/>
                            <w:sdtContent>
                              <w:r w:rsidR="009745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2626861AC3440C85A5A562E6106A95"/>
                              </w:placeholder>
                              <w:text/>
                            </w:sdtPr>
                            <w:sdtEndPr/>
                            <w:sdtContent>
                              <w:r w:rsidR="0097459E">
                                <w:t>1022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A52DF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076D8" w14:paraId="4BA52E0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D201211FF7246CAB768F048231EF156"/>
                        </w:placeholder>
                        <w:text/>
                      </w:sdtPr>
                      <w:sdtEndPr/>
                      <w:sdtContent>
                        <w:r w:rsidR="009745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2626861AC3440C85A5A562E6106A95"/>
                        </w:placeholder>
                        <w:text/>
                      </w:sdtPr>
                      <w:sdtEndPr/>
                      <w:sdtContent>
                        <w:r w:rsidR="0097459E">
                          <w:t>1022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A52D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BA52DF0" w14:textId="77777777">
    <w:pPr>
      <w:jc w:val="right"/>
    </w:pPr>
  </w:p>
  <w:p w:rsidR="00262EA3" w:rsidP="00776B74" w:rsidRDefault="00262EA3" w14:paraId="4BA52D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076D8" w14:paraId="4BA52D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A52DFF" wp14:anchorId="4BA52D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076D8" w14:paraId="4BA52D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459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459E">
          <w:t>1022</w:t>
        </w:r>
      </w:sdtContent>
    </w:sdt>
  </w:p>
  <w:p w:rsidRPr="008227B3" w:rsidR="00262EA3" w:rsidP="008227B3" w:rsidRDefault="00D076D8" w14:paraId="4BA52D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076D8" w14:paraId="4BA52D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:1825</w:t>
        </w:r>
      </w:sdtContent>
    </w:sdt>
  </w:p>
  <w:p w:rsidR="00262EA3" w:rsidP="00E03A3D" w:rsidRDefault="00D076D8" w14:paraId="4BA52D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7459E" w14:paraId="4BA52DF9" w14:textId="77777777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A52D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745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A30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9C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2B0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637D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CE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35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D6E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59E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388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D42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10D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C6A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74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DE6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D8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5D6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1F5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942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A52DDD"/>
  <w15:chartTrackingRefBased/>
  <w15:docId w15:val="{F1629355-F2FC-4E3D-B322-F6A03EE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99A9A671BB437D853237F339C15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DA8B5-7B4E-46CC-B92A-A00EF18F0017}"/>
      </w:docPartPr>
      <w:docPartBody>
        <w:p w:rsidR="002914E4" w:rsidRDefault="00135F99">
          <w:pPr>
            <w:pStyle w:val="C299A9A671BB437D853237F339C153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F990B46E714111A61AB44E487A0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1D8BB-0397-4EAD-8ED8-4B62BDAA0451}"/>
      </w:docPartPr>
      <w:docPartBody>
        <w:p w:rsidR="002914E4" w:rsidRDefault="00135F99">
          <w:pPr>
            <w:pStyle w:val="BBF990B46E714111A61AB44E487A05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201211FF7246CAB768F048231EF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1B92C-EEE5-4CC6-B735-9A73D42B97CB}"/>
      </w:docPartPr>
      <w:docPartBody>
        <w:p w:rsidR="002914E4" w:rsidRDefault="00135F99">
          <w:pPr>
            <w:pStyle w:val="9D201211FF7246CAB768F048231EF1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2626861AC3440C85A5A562E6106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62786-1D85-4663-BB7D-FD45DE8260A5}"/>
      </w:docPartPr>
      <w:docPartBody>
        <w:p w:rsidR="002914E4" w:rsidRDefault="00135F99">
          <w:pPr>
            <w:pStyle w:val="3C2626861AC3440C85A5A562E6106A95"/>
          </w:pPr>
          <w:r>
            <w:t xml:space="preserve"> </w:t>
          </w:r>
        </w:p>
      </w:docPartBody>
    </w:docPart>
    <w:docPart>
      <w:docPartPr>
        <w:name w:val="410CFDA08B4941CA8DBEC773DBE3B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FD7AE-E592-4222-9867-112888464019}"/>
      </w:docPartPr>
      <w:docPartBody>
        <w:p w:rsidR="00AD1855" w:rsidRDefault="00AD18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9"/>
    <w:rsid w:val="00135F99"/>
    <w:rsid w:val="002914E4"/>
    <w:rsid w:val="009A708D"/>
    <w:rsid w:val="00A4346E"/>
    <w:rsid w:val="00AD1855"/>
    <w:rsid w:val="00C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99A9A671BB437D853237F339C15381">
    <w:name w:val="C299A9A671BB437D853237F339C15381"/>
  </w:style>
  <w:style w:type="paragraph" w:customStyle="1" w:styleId="D8390419C0704BD590ECAAD8347FBEB2">
    <w:name w:val="D8390419C0704BD590ECAAD8347FBE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0772A75C554C6FAB4F1819F3994EC5">
    <w:name w:val="370772A75C554C6FAB4F1819F3994EC5"/>
  </w:style>
  <w:style w:type="paragraph" w:customStyle="1" w:styleId="BBF990B46E714111A61AB44E487A0542">
    <w:name w:val="BBF990B46E714111A61AB44E487A0542"/>
  </w:style>
  <w:style w:type="paragraph" w:customStyle="1" w:styleId="BD3443FADF8D486AA0FDF5A668C994E9">
    <w:name w:val="BD3443FADF8D486AA0FDF5A668C994E9"/>
  </w:style>
  <w:style w:type="paragraph" w:customStyle="1" w:styleId="A4336B65B2A34A3DBD8B5E5CA2702CD7">
    <w:name w:val="A4336B65B2A34A3DBD8B5E5CA2702CD7"/>
  </w:style>
  <w:style w:type="paragraph" w:customStyle="1" w:styleId="9D201211FF7246CAB768F048231EF156">
    <w:name w:val="9D201211FF7246CAB768F048231EF156"/>
  </w:style>
  <w:style w:type="paragraph" w:customStyle="1" w:styleId="3C2626861AC3440C85A5A562E6106A95">
    <w:name w:val="3C2626861AC3440C85A5A562E6106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2FC91-0D5B-4150-8A41-63A0C4219D86}"/>
</file>

<file path=customXml/itemProps2.xml><?xml version="1.0" encoding="utf-8"?>
<ds:datastoreItem xmlns:ds="http://schemas.openxmlformats.org/officeDocument/2006/customXml" ds:itemID="{E5265E2B-ABB4-467B-870F-7AAC27943ED1}"/>
</file>

<file path=customXml/itemProps3.xml><?xml version="1.0" encoding="utf-8"?>
<ds:datastoreItem xmlns:ds="http://schemas.openxmlformats.org/officeDocument/2006/customXml" ds:itemID="{40390254-FA92-4315-A5C8-7E04B3979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M1022 Skärpta åtgärder mot övergrepp i rättssak</vt:lpstr>
      <vt:lpstr>
      </vt:lpstr>
    </vt:vector>
  </TitlesOfParts>
  <Company>Sveriges riksdag</Company>
  <LinksUpToDate>false</LinksUpToDate>
  <CharactersWithSpaces>595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