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4D1072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5CB968B1B5143FA9CE7F27F454EEBAF"/>
        </w:placeholder>
        <w15:appearance w15:val="hidden"/>
        <w:text/>
      </w:sdtPr>
      <w:sdtEndPr/>
      <w:sdtContent>
        <w:p w:rsidRPr="009B062B" w:rsidR="00AF30DD" w:rsidP="009B062B" w:rsidRDefault="00AF30DD" w14:paraId="14D10724" w14:textId="77777777">
          <w:pPr>
            <w:pStyle w:val="RubrikFrslagTIllRiksdagsbeslut"/>
          </w:pPr>
          <w:r w:rsidRPr="009B062B">
            <w:t>Förslag till riksdagsbeslut</w:t>
          </w:r>
        </w:p>
      </w:sdtContent>
    </w:sdt>
    <w:sdt>
      <w:sdtPr>
        <w:alias w:val="Yrkande 1"/>
        <w:tag w:val="8edbc001-faf0-4684-98ce-3aa20fe4caf9"/>
        <w:id w:val="-1667395150"/>
        <w:lock w:val="sdtLocked"/>
      </w:sdtPr>
      <w:sdtEndPr/>
      <w:sdtContent>
        <w:p w:rsidR="00FA3D8F" w:rsidRDefault="00117589" w14:paraId="14D10725" w14:textId="5BC8F16C">
          <w:pPr>
            <w:pStyle w:val="Frslagstext"/>
          </w:pPr>
          <w:r>
            <w:t>Riksdagen ställer sig bakom det som anförs i motionen om att i Migrationsverkets register även föra in anknytningspersonens namn för att lättare upptäcka fall av serieimporterande män som våldför sig mot anknytningskvinnor, och detta tillkännager riksdagen för regeringen.</w:t>
          </w:r>
        </w:p>
      </w:sdtContent>
    </w:sdt>
    <w:sdt>
      <w:sdtPr>
        <w:alias w:val="Yrkande 2"/>
        <w:tag w:val="5171cf76-96f3-4151-be4d-fabfc80bae3f"/>
        <w:id w:val="-1206719267"/>
        <w:lock w:val="sdtLocked"/>
      </w:sdtPr>
      <w:sdtEndPr/>
      <w:sdtContent>
        <w:p w:rsidR="00FA3D8F" w:rsidRDefault="00117589" w14:paraId="14D10726" w14:textId="20AC10D7">
          <w:pPr>
            <w:pStyle w:val="Frslagstext"/>
          </w:pPr>
          <w:r>
            <w:t>Riksdagen ställer sig bakom det som anförs i motionen om att regeringen ska verka för bättre samordning mellan ansvariga myndigheter – ett aktivt samarbete mellan länsstyrelser, Migrationsverket, kommuner, landsting och kvinnojourer – så att nolltolerans mot våld mot kvinnor ska gälla alla kvinnor i Sverige, och detta tillkännager riksdagen för regeringen.</w:t>
          </w:r>
        </w:p>
      </w:sdtContent>
    </w:sdt>
    <w:p w:rsidRPr="009B062B" w:rsidR="00AF30DD" w:rsidP="009B062B" w:rsidRDefault="000156D9" w14:paraId="14D10727" w14:textId="77777777">
      <w:pPr>
        <w:pStyle w:val="Rubrik1"/>
      </w:pPr>
      <w:bookmarkStart w:name="MotionsStart" w:id="1"/>
      <w:bookmarkEnd w:id="1"/>
      <w:r w:rsidRPr="009B062B">
        <w:t>Motivering</w:t>
      </w:r>
    </w:p>
    <w:p w:rsidR="00074B8E" w:rsidP="00074B8E" w:rsidRDefault="00074B8E" w14:paraId="14D10728" w14:textId="77777777">
      <w:pPr>
        <w:pStyle w:val="Normalutanindragellerluft"/>
      </w:pPr>
      <w:r>
        <w:t xml:space="preserve">Ordet ”fruimport” refererar till när svenska män för in utländska kvinnor till Sverige under anknytning och tillfälligt uppehållstillstånd. Det omfattande våld mot utländska kvinnor som kommer till Sverige i anknytningsrelation får inte tillåtas fortsätta i tysthet. Det rör sig om tusentals kvinnor som utsätts för våld och kränkningar av svenska män, där kvinnan inte ges möjlighet att lämna mannen </w:t>
      </w:r>
      <w:r>
        <w:lastRenderedPageBreak/>
        <w:t>utan att bli utvisad från Sverige. Våldet mot anknytningskvinnorna är betydligt mer omfattande än man tidigare trott och medför också en stor utsatthet för medföljande barn.</w:t>
      </w:r>
    </w:p>
    <w:p w:rsidR="00074B8E" w:rsidP="00074B8E" w:rsidRDefault="00074B8E" w14:paraId="14D10729" w14:textId="77777777">
      <w:pPr>
        <w:pStyle w:val="Normalutanindragellerluft"/>
      </w:pPr>
      <w:r>
        <w:t xml:space="preserve"> </w:t>
      </w:r>
    </w:p>
    <w:p w:rsidR="00074B8E" w:rsidP="00074B8E" w:rsidRDefault="00074B8E" w14:paraId="14D1072A" w14:textId="77777777">
      <w:pPr>
        <w:pStyle w:val="Normalutanindragellerluft"/>
      </w:pPr>
      <w:r>
        <w:t>Vissa svenska män, så kallade serieimportörer, har satt detta i system då den så kallade "tvåårsregeln" i utlänningslagen medför att män kan importera en kvinna, utsätta henne för våld och övergrepp, och sedan bryta relationen innan de två åren har gått då kvinnan inte ännu har rätt att ompröva sitt uppehållstillstånd - för att sedan importera en annan kvinna. Kvinnorna kommer ofta till Sverige efter att ha känt mannen i mycket kort tid eller endast via kontakt från en internetsida. Fruimport är ett växande fenomen, om man söker på "post-order wife" på Google får man över 12 miljoner träffar.</w:t>
      </w:r>
    </w:p>
    <w:p w:rsidR="00074B8E" w:rsidP="00074B8E" w:rsidRDefault="00074B8E" w14:paraId="14D1072B" w14:textId="77777777">
      <w:pPr>
        <w:pStyle w:val="Normalutanindragellerluft"/>
      </w:pPr>
      <w:r>
        <w:t xml:space="preserve"> </w:t>
      </w:r>
    </w:p>
    <w:p w:rsidR="00074B8E" w:rsidP="00074B8E" w:rsidRDefault="00074B8E" w14:paraId="14D1072C" w14:textId="77777777">
      <w:pPr>
        <w:pStyle w:val="Normalutanindragellerluft"/>
      </w:pPr>
      <w:r>
        <w:t xml:space="preserve">Problematiken är speciellt komplicerad för kvinnor från Mellanöstern som kan bli utsatta för dubbel bestraffning såsom tvångsäktenskap i sina hemländer, misshandel i det nya landet, utan möjlighet att återvända till sina familjer på grund av hedersproblematik. </w:t>
      </w:r>
    </w:p>
    <w:p w:rsidR="00074B8E" w:rsidP="00074B8E" w:rsidRDefault="00074B8E" w14:paraId="14D1072D" w14:textId="77777777">
      <w:pPr>
        <w:pStyle w:val="Normalutanindragellerluft"/>
      </w:pPr>
    </w:p>
    <w:p w:rsidR="00074B8E" w:rsidP="00074B8E" w:rsidRDefault="00074B8E" w14:paraId="14D1072E" w14:textId="77777777">
      <w:pPr>
        <w:pStyle w:val="Normalutanindragellerluft"/>
      </w:pPr>
      <w:r>
        <w:t>Kvinnor ifrån exempelvis Thailand, Latinamerika och Östeuropa - inte sällan ensamstående mammor - lockas hit med drömmar om kärlek och ett bättre liv, men hamnar i stället i situationer av grovt psykiskt, fysiskt, och sexuellt våld, samt ekonomisk utsatthet.</w:t>
      </w:r>
    </w:p>
    <w:p w:rsidR="00074B8E" w:rsidP="00074B8E" w:rsidRDefault="00074B8E" w14:paraId="14D1072F" w14:textId="77777777">
      <w:pPr>
        <w:pStyle w:val="Normalutanindragellerluft"/>
      </w:pPr>
      <w:r>
        <w:t xml:space="preserve"> </w:t>
      </w:r>
    </w:p>
    <w:p w:rsidR="00074B8E" w:rsidP="00074B8E" w:rsidRDefault="00074B8E" w14:paraId="14D10730" w14:textId="77777777">
      <w:pPr>
        <w:pStyle w:val="Normalutanindragellerluft"/>
      </w:pPr>
      <w:r>
        <w:lastRenderedPageBreak/>
        <w:t xml:space="preserve">Det är skamligt att Sverige å ena sidan har en nolltolerans mot våld vad gäller kvinnor som är svenskar eller som har permanent uppehållstillstånd i Sverige, medan en helt annan standard gäller kvinnor som kommer hit via anknytning under tillfälligt uppehållstillstånd. Allt våld mot kvinnor är en fråga om bristande mänskliga rättigheter och kan inte accepteras. </w:t>
      </w:r>
    </w:p>
    <w:p w:rsidR="00074B8E" w:rsidP="00074B8E" w:rsidRDefault="00074B8E" w14:paraId="14D10731" w14:textId="77777777">
      <w:pPr>
        <w:pStyle w:val="Normalutanindragellerluft"/>
      </w:pPr>
      <w:r>
        <w:t xml:space="preserve"> </w:t>
      </w:r>
    </w:p>
    <w:p w:rsidRPr="00074B8E" w:rsidR="00074B8E" w:rsidP="00074B8E" w:rsidRDefault="00074B8E" w14:paraId="14D10732" w14:textId="77777777">
      <w:pPr>
        <w:pStyle w:val="Normalutanindragellerluft"/>
        <w:rPr>
          <w:b/>
        </w:rPr>
      </w:pPr>
      <w:r w:rsidRPr="00074B8E">
        <w:rPr>
          <w:b/>
        </w:rPr>
        <w:t>Förslag</w:t>
      </w:r>
    </w:p>
    <w:p w:rsidR="00074B8E" w:rsidP="00074B8E" w:rsidRDefault="00074B8E" w14:paraId="14D10733" w14:textId="77777777">
      <w:pPr>
        <w:pStyle w:val="Normalutanindragellerluft"/>
      </w:pPr>
    </w:p>
    <w:p w:rsidR="00074B8E" w:rsidP="00074B8E" w:rsidRDefault="00074B8E" w14:paraId="14D10734" w14:textId="77777777">
      <w:pPr>
        <w:pStyle w:val="Normalutanindragellerluft"/>
      </w:pPr>
      <w:r>
        <w:t>Under rådande lagstiftning förs Migrationsverket register enbart i sökandes namn. Migrationsverkets register måste föras även i anknytningspersonens namn, alltså kvinnans, för att lättare upptäcka fall av serieimporterande män som våldför sig mot anknytningskvinnor.</w:t>
      </w:r>
    </w:p>
    <w:p w:rsidR="00074B8E" w:rsidP="00074B8E" w:rsidRDefault="00074B8E" w14:paraId="14D10735" w14:textId="77777777">
      <w:pPr>
        <w:pStyle w:val="Normalutanindragellerluft"/>
      </w:pPr>
    </w:p>
    <w:p w:rsidR="00074B8E" w:rsidP="00074B8E" w:rsidRDefault="00074B8E" w14:paraId="14D10736" w14:textId="77777777">
      <w:pPr>
        <w:pStyle w:val="Normalutanindragellerluft"/>
      </w:pPr>
      <w:r>
        <w:t>Kvinnor ska i större utsträckning än idag bli informerade om eventuella tidigare domar mot mannen. Nolltolerans mot våld mot kvinnor ska gälla alla kvinnor i Sverige, så även för anknytningskvinnor med tillfälligt uppehållstillstånd.</w:t>
      </w:r>
    </w:p>
    <w:p w:rsidRPr="00093F48" w:rsidR="00093F48" w:rsidP="00074B8E" w:rsidRDefault="00074B8E" w14:paraId="14D10737" w14:textId="77777777">
      <w:pPr>
        <w:pStyle w:val="Normalutanindragellerluft"/>
      </w:pPr>
      <w:r>
        <w:lastRenderedPageBreak/>
        <w:t>Regeringen ska verka för en bättre samordning mellan ansvariga myndigheter – ett aktivt samarbete mellan Länsstyrelser, Migrationsverket, kommuner, landsting och kvinnojourer för att identifiera och kartlägga förekomsten ”fruimport”, samt det missbruk av tvåårsregeln som serieimportörer gör sig skyldiga till, vilket i slutändan leder till att kvinnan utvisas från Sverige, utan möjlighet att ompröva sitt uppehållstillstånd.</w:t>
      </w:r>
    </w:p>
    <w:sdt>
      <w:sdtPr>
        <w:rPr>
          <w:i/>
          <w:noProof/>
        </w:rPr>
        <w:alias w:val="CC_Underskrifter"/>
        <w:tag w:val="CC_Underskrifter"/>
        <w:id w:val="583496634"/>
        <w:lock w:val="sdtContentLocked"/>
        <w:placeholder>
          <w:docPart w:val="E7CE5B2D1CCE436DB3B6CD8AFA9753AF"/>
        </w:placeholder>
        <w15:appearance w15:val="hidden"/>
      </w:sdtPr>
      <w:sdtEndPr>
        <w:rPr>
          <w:i w:val="0"/>
          <w:noProof w:val="0"/>
        </w:rPr>
      </w:sdtEndPr>
      <w:sdtContent>
        <w:p w:rsidR="004801AC" w:rsidP="00D94E76" w:rsidRDefault="002F6287" w14:paraId="14D107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AC2290" w:rsidRDefault="00AC2290" w14:paraId="14D1073C" w14:textId="77777777"/>
    <w:sectPr w:rsidR="00AC22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1073E" w14:textId="77777777" w:rsidR="009864CB" w:rsidRDefault="009864CB" w:rsidP="000C1CAD">
      <w:pPr>
        <w:spacing w:line="240" w:lineRule="auto"/>
      </w:pPr>
      <w:r>
        <w:separator/>
      </w:r>
    </w:p>
  </w:endnote>
  <w:endnote w:type="continuationSeparator" w:id="0">
    <w:p w14:paraId="14D1073F" w14:textId="77777777" w:rsidR="009864CB" w:rsidRDefault="009864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107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1074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28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5478" w14:textId="77777777" w:rsidR="002F6287" w:rsidRDefault="002F628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1073C" w14:textId="77777777" w:rsidR="009864CB" w:rsidRDefault="009864CB" w:rsidP="000C1CAD">
      <w:pPr>
        <w:spacing w:line="240" w:lineRule="auto"/>
      </w:pPr>
      <w:r>
        <w:separator/>
      </w:r>
    </w:p>
  </w:footnote>
  <w:footnote w:type="continuationSeparator" w:id="0">
    <w:p w14:paraId="14D1073D" w14:textId="77777777" w:rsidR="009864CB" w:rsidRDefault="009864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4D107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10750" wp14:anchorId="14D107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F6287" w14:paraId="14D10751" w14:textId="77777777">
                          <w:pPr>
                            <w:jc w:val="right"/>
                          </w:pPr>
                          <w:sdt>
                            <w:sdtPr>
                              <w:alias w:val="CC_Noformat_Partikod"/>
                              <w:tag w:val="CC_Noformat_Partikod"/>
                              <w:id w:val="-53464382"/>
                              <w:placeholder>
                                <w:docPart w:val="252E237E73C04BFCB1C7C8E454D67FDF"/>
                              </w:placeholder>
                              <w:text/>
                            </w:sdtPr>
                            <w:sdtEndPr/>
                            <w:sdtContent>
                              <w:r w:rsidR="00074B8E">
                                <w:t>C</w:t>
                              </w:r>
                            </w:sdtContent>
                          </w:sdt>
                          <w:sdt>
                            <w:sdtPr>
                              <w:alias w:val="CC_Noformat_Partinummer"/>
                              <w:tag w:val="CC_Noformat_Partinummer"/>
                              <w:id w:val="-1709555926"/>
                              <w:placeholder>
                                <w:docPart w:val="CEF36AA7A1F84A55819E375FEB35D2A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864CB">
                    <w:pPr>
                      <w:jc w:val="right"/>
                    </w:pPr>
                    <w:sdt>
                      <w:sdtPr>
                        <w:alias w:val="CC_Noformat_Partikod"/>
                        <w:tag w:val="CC_Noformat_Partikod"/>
                        <w:id w:val="-53464382"/>
                        <w:placeholder>
                          <w:docPart w:val="252E237E73C04BFCB1C7C8E454D67FDF"/>
                        </w:placeholder>
                        <w:text/>
                      </w:sdtPr>
                      <w:sdtEndPr/>
                      <w:sdtContent>
                        <w:r w:rsidR="00074B8E">
                          <w:t>C</w:t>
                        </w:r>
                      </w:sdtContent>
                    </w:sdt>
                    <w:sdt>
                      <w:sdtPr>
                        <w:alias w:val="CC_Noformat_Partinummer"/>
                        <w:tag w:val="CC_Noformat_Partinummer"/>
                        <w:id w:val="-1709555926"/>
                        <w:placeholder>
                          <w:docPart w:val="CEF36AA7A1F84A55819E375FEB35D2A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4D107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6287" w14:paraId="14D10742" w14:textId="77777777">
    <w:pPr>
      <w:jc w:val="right"/>
    </w:pPr>
    <w:sdt>
      <w:sdtPr>
        <w:alias w:val="CC_Noformat_Partikod"/>
        <w:tag w:val="CC_Noformat_Partikod"/>
        <w:id w:val="559911109"/>
        <w:text/>
      </w:sdtPr>
      <w:sdtEndPr/>
      <w:sdtContent>
        <w:r w:rsidR="00074B8E">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4D107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6287" w14:paraId="14D10746" w14:textId="77777777">
    <w:pPr>
      <w:jc w:val="right"/>
    </w:pPr>
    <w:sdt>
      <w:sdtPr>
        <w:alias w:val="CC_Noformat_Partikod"/>
        <w:tag w:val="CC_Noformat_Partikod"/>
        <w:id w:val="1471015553"/>
        <w:text/>
      </w:sdtPr>
      <w:sdtEndPr/>
      <w:sdtContent>
        <w:r w:rsidR="00074B8E">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F6287" w14:paraId="14D1074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4D10748" w14:textId="77777777">
    <w:pPr>
      <w:pStyle w:val="FSHNormal"/>
      <w:spacing w:before="40"/>
    </w:pPr>
  </w:p>
  <w:p w:rsidRPr="008227B3" w:rsidR="007A5507" w:rsidP="008227B3" w:rsidRDefault="002F6287" w14:paraId="14D1074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F6287" w14:paraId="14D107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:1440</w:t>
        </w:r>
      </w:sdtContent>
    </w:sdt>
  </w:p>
  <w:p w:rsidR="007A5507" w:rsidP="00E03A3D" w:rsidRDefault="002F6287" w14:paraId="14D1074B"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15:appearance w15:val="hidden"/>
      <w:text/>
    </w:sdtPr>
    <w:sdtEndPr/>
    <w:sdtContent>
      <w:p w:rsidR="007A5507" w:rsidP="00283E0F" w:rsidRDefault="00074B8E" w14:paraId="14D1074C" w14:textId="77777777">
        <w:pPr>
          <w:pStyle w:val="FSHRub2"/>
        </w:pPr>
        <w:r>
          <w:t>Stoppa förekomsten av fruimport och våld mot anknytningskvinnor</w:t>
        </w:r>
      </w:p>
    </w:sdtContent>
  </w:sdt>
  <w:sdt>
    <w:sdtPr>
      <w:alias w:val="CC_Boilerplate_3"/>
      <w:tag w:val="CC_Boilerplate_3"/>
      <w:id w:val="1606463544"/>
      <w:lock w:val="sdtContentLocked"/>
      <w15:appearance w15:val="hidden"/>
      <w:text w:multiLine="1"/>
    </w:sdtPr>
    <w:sdtEndPr/>
    <w:sdtContent>
      <w:p w:rsidR="007A5507" w:rsidP="00283E0F" w:rsidRDefault="007A5507" w14:paraId="14D107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1732AB"/>
    <w:multiLevelType w:val="hybridMultilevel"/>
    <w:tmpl w:val="E35AA0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4B8E"/>
    <w:rsid w:val="000014AF"/>
    <w:rsid w:val="000030B6"/>
    <w:rsid w:val="00003CCB"/>
    <w:rsid w:val="00006BF0"/>
    <w:rsid w:val="00010168"/>
    <w:rsid w:val="00010DF8"/>
    <w:rsid w:val="00011724"/>
    <w:rsid w:val="00011754"/>
    <w:rsid w:val="00011C61"/>
    <w:rsid w:val="00011F33"/>
    <w:rsid w:val="00015064"/>
    <w:rsid w:val="000156D9"/>
    <w:rsid w:val="000200F6"/>
    <w:rsid w:val="000205F2"/>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B8E"/>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17589"/>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28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037"/>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4CB"/>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2290"/>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8C0"/>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E7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D8F"/>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D10723"/>
  <w15:chartTrackingRefBased/>
  <w15:docId w15:val="{9FEB81E7-A9AA-4461-B0E1-712C7AEA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103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CB968B1B5143FA9CE7F27F454EEBAF"/>
        <w:category>
          <w:name w:val="Allmänt"/>
          <w:gallery w:val="placeholder"/>
        </w:category>
        <w:types>
          <w:type w:val="bbPlcHdr"/>
        </w:types>
        <w:behaviors>
          <w:behavior w:val="content"/>
        </w:behaviors>
        <w:guid w:val="{C376A2FD-4229-4168-8205-254A05DCB6D2}"/>
      </w:docPartPr>
      <w:docPartBody>
        <w:p w:rsidR="00332999" w:rsidRDefault="007941E7">
          <w:pPr>
            <w:pStyle w:val="A5CB968B1B5143FA9CE7F27F454EEBAF"/>
          </w:pPr>
          <w:r w:rsidRPr="009A726D">
            <w:rPr>
              <w:rStyle w:val="Platshllartext"/>
            </w:rPr>
            <w:t>Klicka här för att ange text.</w:t>
          </w:r>
        </w:p>
      </w:docPartBody>
    </w:docPart>
    <w:docPart>
      <w:docPartPr>
        <w:name w:val="E7CE5B2D1CCE436DB3B6CD8AFA9753AF"/>
        <w:category>
          <w:name w:val="Allmänt"/>
          <w:gallery w:val="placeholder"/>
        </w:category>
        <w:types>
          <w:type w:val="bbPlcHdr"/>
        </w:types>
        <w:behaviors>
          <w:behavior w:val="content"/>
        </w:behaviors>
        <w:guid w:val="{FE51334D-28A6-4421-8E65-A77DC6736664}"/>
      </w:docPartPr>
      <w:docPartBody>
        <w:p w:rsidR="00332999" w:rsidRDefault="007941E7">
          <w:pPr>
            <w:pStyle w:val="E7CE5B2D1CCE436DB3B6CD8AFA9753AF"/>
          </w:pPr>
          <w:r w:rsidRPr="002551EA">
            <w:rPr>
              <w:rStyle w:val="Platshllartext"/>
              <w:color w:val="808080" w:themeColor="background1" w:themeShade="80"/>
            </w:rPr>
            <w:t>[Motionärernas namn]</w:t>
          </w:r>
        </w:p>
      </w:docPartBody>
    </w:docPart>
    <w:docPart>
      <w:docPartPr>
        <w:name w:val="252E237E73C04BFCB1C7C8E454D67FDF"/>
        <w:category>
          <w:name w:val="Allmänt"/>
          <w:gallery w:val="placeholder"/>
        </w:category>
        <w:types>
          <w:type w:val="bbPlcHdr"/>
        </w:types>
        <w:behaviors>
          <w:behavior w:val="content"/>
        </w:behaviors>
        <w:guid w:val="{5C01B544-217F-4746-BBFA-932CECF73BE1}"/>
      </w:docPartPr>
      <w:docPartBody>
        <w:p w:rsidR="00332999" w:rsidRDefault="007941E7">
          <w:pPr>
            <w:pStyle w:val="252E237E73C04BFCB1C7C8E454D67FDF"/>
          </w:pPr>
          <w:r>
            <w:rPr>
              <w:rStyle w:val="Platshllartext"/>
            </w:rPr>
            <w:t xml:space="preserve"> </w:t>
          </w:r>
        </w:p>
      </w:docPartBody>
    </w:docPart>
    <w:docPart>
      <w:docPartPr>
        <w:name w:val="CEF36AA7A1F84A55819E375FEB35D2A5"/>
        <w:category>
          <w:name w:val="Allmänt"/>
          <w:gallery w:val="placeholder"/>
        </w:category>
        <w:types>
          <w:type w:val="bbPlcHdr"/>
        </w:types>
        <w:behaviors>
          <w:behavior w:val="content"/>
        </w:behaviors>
        <w:guid w:val="{FB4CEAD4-6A40-4E98-B51E-320B92682185}"/>
      </w:docPartPr>
      <w:docPartBody>
        <w:p w:rsidR="00332999" w:rsidRDefault="007941E7">
          <w:pPr>
            <w:pStyle w:val="CEF36AA7A1F84A55819E375FEB35D2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E7"/>
    <w:rsid w:val="00332999"/>
    <w:rsid w:val="00794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CB968B1B5143FA9CE7F27F454EEBAF">
    <w:name w:val="A5CB968B1B5143FA9CE7F27F454EEBAF"/>
  </w:style>
  <w:style w:type="paragraph" w:customStyle="1" w:styleId="9F7939804F8546C9AECB6482D08EBD3A">
    <w:name w:val="9F7939804F8546C9AECB6482D08EBD3A"/>
  </w:style>
  <w:style w:type="paragraph" w:customStyle="1" w:styleId="B67955B20C274B9098EC99CAC9CF4274">
    <w:name w:val="B67955B20C274B9098EC99CAC9CF4274"/>
  </w:style>
  <w:style w:type="paragraph" w:customStyle="1" w:styleId="E7CE5B2D1CCE436DB3B6CD8AFA9753AF">
    <w:name w:val="E7CE5B2D1CCE436DB3B6CD8AFA9753AF"/>
  </w:style>
  <w:style w:type="paragraph" w:customStyle="1" w:styleId="252E237E73C04BFCB1C7C8E454D67FDF">
    <w:name w:val="252E237E73C04BFCB1C7C8E454D67FDF"/>
  </w:style>
  <w:style w:type="paragraph" w:customStyle="1" w:styleId="CEF36AA7A1F84A55819E375FEB35D2A5">
    <w:name w:val="CEF36AA7A1F84A55819E375FEB35D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8027</RubrikLookup>
    <MotionGuid xmlns="00d11361-0b92-4bae-a181-288d6a55b763">f43ff507-a60e-44f4-8be5-1d03bfe5edc1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3832A80-B213-443F-8778-EDEC91309569}"/>
</file>

<file path=customXml/itemProps3.xml><?xml version="1.0" encoding="utf-8"?>
<ds:datastoreItem xmlns:ds="http://schemas.openxmlformats.org/officeDocument/2006/customXml" ds:itemID="{C996ECBD-9864-4252-9D5C-B5598E4F0ED6}"/>
</file>

<file path=customXml/itemProps4.xml><?xml version="1.0" encoding="utf-8"?>
<ds:datastoreItem xmlns:ds="http://schemas.openxmlformats.org/officeDocument/2006/customXml" ds:itemID="{D1175574-E242-434A-B6B2-0941A19E50C5}"/>
</file>

<file path=customXml/itemProps5.xml><?xml version="1.0" encoding="utf-8"?>
<ds:datastoreItem xmlns:ds="http://schemas.openxmlformats.org/officeDocument/2006/customXml" ds:itemID="{9E639C6C-0920-4298-A74C-5173DF0D1320}"/>
</file>

<file path=docProps/app.xml><?xml version="1.0" encoding="utf-8"?>
<Properties xmlns="http://schemas.openxmlformats.org/officeDocument/2006/extended-properties" xmlns:vt="http://schemas.openxmlformats.org/officeDocument/2006/docPropsVTypes">
  <Template>GranskaMot</Template>
  <TotalTime>21</TotalTime>
  <Pages>3</Pages>
  <Words>535</Words>
  <Characters>3176</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Stoppa förekomsten av fruimport och våld mot anknytningskvinnor</vt:lpstr>
      <vt:lpstr/>
    </vt:vector>
  </TitlesOfParts>
  <Company>Sveriges riksdag</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Stoppa förekomsten av fruimport och våld mot anknytningskvinnor</dc:title>
  <dc:subject/>
  <dc:creator>Riksdagsförvaltningen</dc:creator>
  <cp:keywords/>
  <dc:description/>
  <cp:lastModifiedBy>David Carvajal</cp:lastModifiedBy>
  <cp:revision>5</cp:revision>
  <cp:lastPrinted>2016-06-13T12:10:00Z</cp:lastPrinted>
  <dcterms:created xsi:type="dcterms:W3CDTF">2016-09-29T11:41:00Z</dcterms:created>
  <dcterms:modified xsi:type="dcterms:W3CDTF">2016-10-04T13:51:00Z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*N56E9A036F753*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https://filur.riksdagen.se/drop/DropOffLibrary/N56E9A036F753.docx</vt:lpwstr>
  </property>
  <property fmtid="{D5CDD505-2E9C-101B-9397-08002B2CF9AE}" pid="13" name="RevisionsOn">
    <vt:lpwstr>1</vt:lpwstr>
  </property>
</Properties>
</file>