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FB0F" w14:textId="77777777" w:rsidR="006E04A4" w:rsidRPr="00CD7560" w:rsidRDefault="0024299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16</w:t>
      </w:r>
      <w:bookmarkEnd w:id="1"/>
    </w:p>
    <w:p w14:paraId="7DB4FB10" w14:textId="77777777" w:rsidR="006E04A4" w:rsidRDefault="00242990">
      <w:pPr>
        <w:pStyle w:val="Datum"/>
        <w:outlineLvl w:val="0"/>
      </w:pPr>
      <w:bookmarkStart w:id="2" w:name="DocumentDate"/>
      <w:r>
        <w:t>Tisdagen den 15 oktober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831827" w14:paraId="7DB4FB15" w14:textId="77777777" w:rsidTr="00E47117">
        <w:trPr>
          <w:cantSplit/>
        </w:trPr>
        <w:tc>
          <w:tcPr>
            <w:tcW w:w="454" w:type="dxa"/>
          </w:tcPr>
          <w:p w14:paraId="7DB4FB11" w14:textId="77777777" w:rsidR="006E04A4" w:rsidRDefault="0024299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7DB4FB12" w14:textId="77777777" w:rsidR="006E04A4" w:rsidRDefault="0024299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7DB4FB13" w14:textId="77777777" w:rsidR="006E04A4" w:rsidRDefault="00700DBE"/>
        </w:tc>
        <w:tc>
          <w:tcPr>
            <w:tcW w:w="7512" w:type="dxa"/>
            <w:gridSpan w:val="2"/>
          </w:tcPr>
          <w:p w14:paraId="7DB4FB14" w14:textId="77777777" w:rsidR="006E04A4" w:rsidRDefault="00242990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831827" w14:paraId="7DB4FB1A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7DB4FB16" w14:textId="77777777" w:rsidR="006E04A4" w:rsidRDefault="00700DBE"/>
        </w:tc>
        <w:tc>
          <w:tcPr>
            <w:tcW w:w="851" w:type="dxa"/>
          </w:tcPr>
          <w:p w14:paraId="7DB4FB17" w14:textId="77777777" w:rsidR="006E04A4" w:rsidRDefault="00700DBE">
            <w:pPr>
              <w:jc w:val="right"/>
            </w:pPr>
          </w:p>
        </w:tc>
        <w:tc>
          <w:tcPr>
            <w:tcW w:w="397" w:type="dxa"/>
            <w:gridSpan w:val="2"/>
          </w:tcPr>
          <w:p w14:paraId="7DB4FB18" w14:textId="77777777" w:rsidR="006E04A4" w:rsidRDefault="00700DBE"/>
        </w:tc>
        <w:tc>
          <w:tcPr>
            <w:tcW w:w="7512" w:type="dxa"/>
            <w:gridSpan w:val="2"/>
          </w:tcPr>
          <w:p w14:paraId="7DB4FB19" w14:textId="77777777" w:rsidR="006E04A4" w:rsidRDefault="00242990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7DB4FB1B" w14:textId="77777777" w:rsidR="006E04A4" w:rsidRDefault="00242990">
      <w:pPr>
        <w:pStyle w:val="StreckLngt"/>
      </w:pPr>
      <w:r>
        <w:tab/>
      </w:r>
    </w:p>
    <w:p w14:paraId="7DB4FB1C" w14:textId="77777777" w:rsidR="00121B42" w:rsidRDefault="00242990" w:rsidP="00121B42">
      <w:pPr>
        <w:pStyle w:val="Blankrad"/>
      </w:pPr>
      <w:r>
        <w:t xml:space="preserve">      </w:t>
      </w:r>
    </w:p>
    <w:p w14:paraId="7DB4FB1D" w14:textId="77777777" w:rsidR="00CF242C" w:rsidRDefault="0024299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31827" w14:paraId="7DB4FB21" w14:textId="77777777" w:rsidTr="00055526">
        <w:trPr>
          <w:cantSplit/>
        </w:trPr>
        <w:tc>
          <w:tcPr>
            <w:tcW w:w="567" w:type="dxa"/>
          </w:tcPr>
          <w:p w14:paraId="7DB4FB1E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B1F" w14:textId="77777777" w:rsidR="006E04A4" w:rsidRDefault="00242990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DB4FB20" w14:textId="77777777" w:rsidR="006E04A4" w:rsidRDefault="00700DBE" w:rsidP="00C84F80">
            <w:pPr>
              <w:keepNext/>
            </w:pPr>
          </w:p>
        </w:tc>
      </w:tr>
      <w:tr w:rsidR="00831827" w14:paraId="7DB4FB25" w14:textId="77777777" w:rsidTr="00055526">
        <w:trPr>
          <w:cantSplit/>
        </w:trPr>
        <w:tc>
          <w:tcPr>
            <w:tcW w:w="567" w:type="dxa"/>
          </w:tcPr>
          <w:p w14:paraId="7DB4FB22" w14:textId="77777777" w:rsidR="001D7AF0" w:rsidRDefault="0024299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DB4FB23" w14:textId="77777777" w:rsidR="006E04A4" w:rsidRDefault="00242990" w:rsidP="000326E3">
            <w:r>
              <w:t>Justering av protokoll från sammanträdena tisdagen den 17, torsdagen den 19, fredagen den 20 och tisdagen den 24 september</w:t>
            </w:r>
          </w:p>
        </w:tc>
        <w:tc>
          <w:tcPr>
            <w:tcW w:w="2055" w:type="dxa"/>
          </w:tcPr>
          <w:p w14:paraId="7DB4FB24" w14:textId="77777777" w:rsidR="006E04A4" w:rsidRDefault="00700DBE" w:rsidP="00C84F80"/>
        </w:tc>
      </w:tr>
      <w:tr w:rsidR="00831827" w14:paraId="7DB4FB29" w14:textId="77777777" w:rsidTr="00055526">
        <w:trPr>
          <w:cantSplit/>
        </w:trPr>
        <w:tc>
          <w:tcPr>
            <w:tcW w:w="567" w:type="dxa"/>
          </w:tcPr>
          <w:p w14:paraId="7DB4FB26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B27" w14:textId="77777777" w:rsidR="006E04A4" w:rsidRDefault="00242990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7DB4FB28" w14:textId="77777777" w:rsidR="006E04A4" w:rsidRDefault="00700DBE" w:rsidP="00C84F80">
            <w:pPr>
              <w:keepNext/>
            </w:pPr>
          </w:p>
        </w:tc>
      </w:tr>
      <w:tr w:rsidR="00831827" w14:paraId="7DB4FB2D" w14:textId="77777777" w:rsidTr="00055526">
        <w:trPr>
          <w:cantSplit/>
        </w:trPr>
        <w:tc>
          <w:tcPr>
            <w:tcW w:w="567" w:type="dxa"/>
          </w:tcPr>
          <w:p w14:paraId="7DB4FB2A" w14:textId="77777777" w:rsidR="001D7AF0" w:rsidRDefault="0024299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DB4FB2B" w14:textId="5F282A8A" w:rsidR="006E04A4" w:rsidRDefault="00242990" w:rsidP="000326E3">
            <w:r>
              <w:t xml:space="preserve">Åsa </w:t>
            </w:r>
            <w:proofErr w:type="spellStart"/>
            <w:r>
              <w:t>Coenraads</w:t>
            </w:r>
            <w:proofErr w:type="spellEnd"/>
            <w:r>
              <w:t xml:space="preserve"> (M) som ersättare fr.o.m. den 11 oktober t.o.m. </w:t>
            </w:r>
            <w:r w:rsidR="004D49D6">
              <w:br/>
            </w:r>
            <w:r>
              <w:t xml:space="preserve">den 1 december under Camilla </w:t>
            </w:r>
            <w:proofErr w:type="spellStart"/>
            <w:r>
              <w:t>Brunsbergs</w:t>
            </w:r>
            <w:proofErr w:type="spellEnd"/>
            <w:r>
              <w:t xml:space="preserve"> (M) ledighet</w:t>
            </w:r>
          </w:p>
        </w:tc>
        <w:tc>
          <w:tcPr>
            <w:tcW w:w="2055" w:type="dxa"/>
          </w:tcPr>
          <w:p w14:paraId="7DB4FB2C" w14:textId="77777777" w:rsidR="006E04A4" w:rsidRDefault="00700DBE" w:rsidP="00C84F80"/>
        </w:tc>
      </w:tr>
      <w:tr w:rsidR="00831827" w14:paraId="7DB4FB31" w14:textId="77777777" w:rsidTr="00055526">
        <w:trPr>
          <w:cantSplit/>
        </w:trPr>
        <w:tc>
          <w:tcPr>
            <w:tcW w:w="567" w:type="dxa"/>
          </w:tcPr>
          <w:p w14:paraId="7DB4FB2E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B2F" w14:textId="77777777" w:rsidR="006E04A4" w:rsidRDefault="00242990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7DB4FB30" w14:textId="77777777" w:rsidR="006E04A4" w:rsidRDefault="00700DBE" w:rsidP="00C84F80">
            <w:pPr>
              <w:keepNext/>
            </w:pPr>
          </w:p>
        </w:tc>
      </w:tr>
      <w:tr w:rsidR="00831827" w14:paraId="7DB4FB35" w14:textId="77777777" w:rsidTr="00055526">
        <w:trPr>
          <w:cantSplit/>
        </w:trPr>
        <w:tc>
          <w:tcPr>
            <w:tcW w:w="567" w:type="dxa"/>
          </w:tcPr>
          <w:p w14:paraId="7DB4FB32" w14:textId="77777777" w:rsidR="001D7AF0" w:rsidRDefault="0024299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DB4FB33" w14:textId="62D97510" w:rsidR="006E04A4" w:rsidRDefault="00242990" w:rsidP="000326E3">
            <w:r>
              <w:t xml:space="preserve">Åsa </w:t>
            </w:r>
            <w:proofErr w:type="spellStart"/>
            <w:r>
              <w:t>Coenraads</w:t>
            </w:r>
            <w:proofErr w:type="spellEnd"/>
            <w:r>
              <w:t xml:space="preserve"> (M) som suppleant i miljö- och jordbruksutskottet fr.o.m. i dag t.o.m. den 1 december under Camilla </w:t>
            </w:r>
            <w:proofErr w:type="spellStart"/>
            <w:r>
              <w:t>Brunsbergs</w:t>
            </w:r>
            <w:proofErr w:type="spellEnd"/>
            <w:r>
              <w:t xml:space="preserve"> (M) </w:t>
            </w:r>
            <w:r w:rsidR="00700DBE">
              <w:br/>
            </w:r>
            <w:r>
              <w:t>ledighet</w:t>
            </w:r>
          </w:p>
        </w:tc>
        <w:tc>
          <w:tcPr>
            <w:tcW w:w="2055" w:type="dxa"/>
          </w:tcPr>
          <w:p w14:paraId="7DB4FB34" w14:textId="77777777" w:rsidR="006E04A4" w:rsidRDefault="00700DBE" w:rsidP="00C84F80"/>
        </w:tc>
      </w:tr>
      <w:tr w:rsidR="00831827" w14:paraId="7DB4FB39" w14:textId="77777777" w:rsidTr="00055526">
        <w:trPr>
          <w:cantSplit/>
        </w:trPr>
        <w:tc>
          <w:tcPr>
            <w:tcW w:w="567" w:type="dxa"/>
          </w:tcPr>
          <w:p w14:paraId="7DB4FB36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B37" w14:textId="77777777" w:rsidR="006E04A4" w:rsidRDefault="00242990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7DB4FB38" w14:textId="77777777" w:rsidR="006E04A4" w:rsidRDefault="00700DBE" w:rsidP="00C84F80">
            <w:pPr>
              <w:keepNext/>
            </w:pPr>
          </w:p>
        </w:tc>
      </w:tr>
      <w:tr w:rsidR="00831827" w14:paraId="7DB4FB3D" w14:textId="77777777" w:rsidTr="00055526">
        <w:trPr>
          <w:cantSplit/>
        </w:trPr>
        <w:tc>
          <w:tcPr>
            <w:tcW w:w="567" w:type="dxa"/>
          </w:tcPr>
          <w:p w14:paraId="7DB4FB3A" w14:textId="77777777" w:rsidR="001D7AF0" w:rsidRDefault="0024299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DB4FB3B" w14:textId="77777777" w:rsidR="006E04A4" w:rsidRDefault="00242990" w:rsidP="000326E3">
            <w:r>
              <w:t>Torsdagen den 17 oktober kl. 14.00</w:t>
            </w:r>
          </w:p>
        </w:tc>
        <w:tc>
          <w:tcPr>
            <w:tcW w:w="2055" w:type="dxa"/>
          </w:tcPr>
          <w:p w14:paraId="7DB4FB3C" w14:textId="77777777" w:rsidR="006E04A4" w:rsidRDefault="00700DBE" w:rsidP="00C84F80"/>
        </w:tc>
      </w:tr>
      <w:tr w:rsidR="00831827" w14:paraId="7DB4FB41" w14:textId="77777777" w:rsidTr="00055526">
        <w:trPr>
          <w:cantSplit/>
        </w:trPr>
        <w:tc>
          <w:tcPr>
            <w:tcW w:w="567" w:type="dxa"/>
          </w:tcPr>
          <w:p w14:paraId="7DB4FB3E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B3F" w14:textId="77777777" w:rsidR="006E04A4" w:rsidRDefault="00242990" w:rsidP="000326E3">
            <w:pPr>
              <w:pStyle w:val="HuvudrubrikEnsam"/>
              <w:keepNext/>
            </w:pPr>
            <w:r>
              <w:t>Meddelande om återrapportering från Europeiska rådets möte den 17-18 oktober</w:t>
            </w:r>
          </w:p>
        </w:tc>
        <w:tc>
          <w:tcPr>
            <w:tcW w:w="2055" w:type="dxa"/>
          </w:tcPr>
          <w:p w14:paraId="7DB4FB40" w14:textId="77777777" w:rsidR="006E04A4" w:rsidRDefault="00700DBE" w:rsidP="00C84F80">
            <w:pPr>
              <w:keepNext/>
            </w:pPr>
          </w:p>
        </w:tc>
      </w:tr>
      <w:tr w:rsidR="00831827" w14:paraId="7DB4FB45" w14:textId="77777777" w:rsidTr="00055526">
        <w:trPr>
          <w:cantSplit/>
        </w:trPr>
        <w:tc>
          <w:tcPr>
            <w:tcW w:w="567" w:type="dxa"/>
          </w:tcPr>
          <w:p w14:paraId="7DB4FB42" w14:textId="77777777" w:rsidR="001D7AF0" w:rsidRDefault="0024299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DB4FB43" w14:textId="77777777" w:rsidR="006E04A4" w:rsidRDefault="00242990" w:rsidP="000326E3">
            <w:r>
              <w:t>Tisdagen den 22 oktober kl. 13.00</w:t>
            </w:r>
          </w:p>
        </w:tc>
        <w:tc>
          <w:tcPr>
            <w:tcW w:w="2055" w:type="dxa"/>
          </w:tcPr>
          <w:p w14:paraId="7DB4FB44" w14:textId="77777777" w:rsidR="006E04A4" w:rsidRDefault="00700DBE" w:rsidP="00C84F80"/>
        </w:tc>
      </w:tr>
      <w:tr w:rsidR="00831827" w14:paraId="7DB4FB49" w14:textId="77777777" w:rsidTr="00055526">
        <w:trPr>
          <w:cantSplit/>
        </w:trPr>
        <w:tc>
          <w:tcPr>
            <w:tcW w:w="567" w:type="dxa"/>
          </w:tcPr>
          <w:p w14:paraId="7DB4FB46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B47" w14:textId="77777777" w:rsidR="006E04A4" w:rsidRDefault="00242990" w:rsidP="000326E3">
            <w:pPr>
              <w:pStyle w:val="HuvudrubrikEnsam"/>
              <w:keepNext/>
            </w:pPr>
            <w:r>
              <w:t>Meddelande om särskild debatt om situationen i Mellanöstern</w:t>
            </w:r>
          </w:p>
        </w:tc>
        <w:tc>
          <w:tcPr>
            <w:tcW w:w="2055" w:type="dxa"/>
          </w:tcPr>
          <w:p w14:paraId="7DB4FB48" w14:textId="77777777" w:rsidR="006E04A4" w:rsidRDefault="00700DBE" w:rsidP="00C84F80">
            <w:pPr>
              <w:keepNext/>
            </w:pPr>
          </w:p>
        </w:tc>
      </w:tr>
      <w:tr w:rsidR="00831827" w14:paraId="7DB4FB4D" w14:textId="77777777" w:rsidTr="00055526">
        <w:trPr>
          <w:cantSplit/>
        </w:trPr>
        <w:tc>
          <w:tcPr>
            <w:tcW w:w="567" w:type="dxa"/>
          </w:tcPr>
          <w:p w14:paraId="7DB4FB4A" w14:textId="77777777" w:rsidR="001D7AF0" w:rsidRDefault="0024299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DB4FB4B" w14:textId="77777777" w:rsidR="006E04A4" w:rsidRDefault="00242990" w:rsidP="000326E3">
            <w:r>
              <w:t>Fredagen den 25 oktober kl. 09.00</w:t>
            </w:r>
          </w:p>
        </w:tc>
        <w:tc>
          <w:tcPr>
            <w:tcW w:w="2055" w:type="dxa"/>
          </w:tcPr>
          <w:p w14:paraId="7DB4FB4C" w14:textId="77777777" w:rsidR="006E04A4" w:rsidRDefault="00700DBE" w:rsidP="00C84F80"/>
        </w:tc>
      </w:tr>
      <w:tr w:rsidR="00831827" w14:paraId="7DB4FB51" w14:textId="77777777" w:rsidTr="00055526">
        <w:trPr>
          <w:cantSplit/>
        </w:trPr>
        <w:tc>
          <w:tcPr>
            <w:tcW w:w="567" w:type="dxa"/>
          </w:tcPr>
          <w:p w14:paraId="7DB4FB4E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B4F" w14:textId="77777777" w:rsidR="006E04A4" w:rsidRDefault="00242990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7DB4FB50" w14:textId="77777777" w:rsidR="006E04A4" w:rsidRDefault="00700DBE" w:rsidP="00C84F80">
            <w:pPr>
              <w:keepNext/>
            </w:pPr>
          </w:p>
        </w:tc>
      </w:tr>
      <w:tr w:rsidR="00831827" w14:paraId="7DB4FB55" w14:textId="77777777" w:rsidTr="00055526">
        <w:trPr>
          <w:cantSplit/>
        </w:trPr>
        <w:tc>
          <w:tcPr>
            <w:tcW w:w="567" w:type="dxa"/>
          </w:tcPr>
          <w:p w14:paraId="7DB4FB52" w14:textId="77777777" w:rsidR="001D7AF0" w:rsidRDefault="0024299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DB4FB53" w14:textId="77777777" w:rsidR="006E04A4" w:rsidRDefault="00242990" w:rsidP="000326E3">
            <w:r>
              <w:t xml:space="preserve">2024/25:42 av Åsa Westlund (S) </w:t>
            </w:r>
            <w:r>
              <w:br/>
              <w:t>Betyget F</w:t>
            </w:r>
          </w:p>
        </w:tc>
        <w:tc>
          <w:tcPr>
            <w:tcW w:w="2055" w:type="dxa"/>
          </w:tcPr>
          <w:p w14:paraId="7DB4FB54" w14:textId="77777777" w:rsidR="006E04A4" w:rsidRDefault="00700DBE" w:rsidP="00C84F80"/>
        </w:tc>
      </w:tr>
      <w:tr w:rsidR="00831827" w14:paraId="7DB4FB59" w14:textId="77777777" w:rsidTr="00055526">
        <w:trPr>
          <w:cantSplit/>
        </w:trPr>
        <w:tc>
          <w:tcPr>
            <w:tcW w:w="567" w:type="dxa"/>
          </w:tcPr>
          <w:p w14:paraId="7DB4FB56" w14:textId="77777777" w:rsidR="001D7AF0" w:rsidRDefault="0024299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DB4FB57" w14:textId="77777777" w:rsidR="006E04A4" w:rsidRDefault="00242990" w:rsidP="000326E3">
            <w:r>
              <w:t xml:space="preserve">2024/25:58 av Eva Lindh (S) </w:t>
            </w:r>
            <w:r>
              <w:br/>
              <w:t>Situationen i sjukvården</w:t>
            </w:r>
          </w:p>
        </w:tc>
        <w:tc>
          <w:tcPr>
            <w:tcW w:w="2055" w:type="dxa"/>
          </w:tcPr>
          <w:p w14:paraId="7DB4FB58" w14:textId="77777777" w:rsidR="006E04A4" w:rsidRDefault="00700DBE" w:rsidP="00C84F80"/>
        </w:tc>
      </w:tr>
      <w:tr w:rsidR="00831827" w14:paraId="7DB4FB5D" w14:textId="77777777" w:rsidTr="00055526">
        <w:trPr>
          <w:cantSplit/>
        </w:trPr>
        <w:tc>
          <w:tcPr>
            <w:tcW w:w="567" w:type="dxa"/>
          </w:tcPr>
          <w:p w14:paraId="7DB4FB5A" w14:textId="77777777" w:rsidR="001D7AF0" w:rsidRDefault="0024299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DB4FB5B" w14:textId="77777777" w:rsidR="006E04A4" w:rsidRDefault="00242990" w:rsidP="000326E3">
            <w:r>
              <w:t xml:space="preserve">2024/25:67 av Mikael Dahlqvist (S) </w:t>
            </w:r>
            <w:r>
              <w:br/>
              <w:t>Situationen i sjukvården</w:t>
            </w:r>
          </w:p>
        </w:tc>
        <w:tc>
          <w:tcPr>
            <w:tcW w:w="2055" w:type="dxa"/>
          </w:tcPr>
          <w:p w14:paraId="7DB4FB5C" w14:textId="77777777" w:rsidR="006E04A4" w:rsidRDefault="00700DBE" w:rsidP="00C84F80"/>
        </w:tc>
      </w:tr>
      <w:tr w:rsidR="00831827" w14:paraId="7DB4FB61" w14:textId="77777777" w:rsidTr="00055526">
        <w:trPr>
          <w:cantSplit/>
        </w:trPr>
        <w:tc>
          <w:tcPr>
            <w:tcW w:w="567" w:type="dxa"/>
          </w:tcPr>
          <w:p w14:paraId="7DB4FB5E" w14:textId="77777777" w:rsidR="001D7AF0" w:rsidRDefault="0024299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DB4FB5F" w14:textId="77777777" w:rsidR="006E04A4" w:rsidRDefault="00242990" w:rsidP="000326E3">
            <w:r>
              <w:t xml:space="preserve">2024/25:70 av Ola Möller (S) </w:t>
            </w:r>
            <w:r>
              <w:br/>
              <w:t>Skattesänkningar i budgeten</w:t>
            </w:r>
          </w:p>
        </w:tc>
        <w:tc>
          <w:tcPr>
            <w:tcW w:w="2055" w:type="dxa"/>
          </w:tcPr>
          <w:p w14:paraId="7DB4FB60" w14:textId="77777777" w:rsidR="006E04A4" w:rsidRDefault="00700DBE" w:rsidP="00C84F80"/>
        </w:tc>
      </w:tr>
      <w:tr w:rsidR="00831827" w14:paraId="7DB4FB65" w14:textId="77777777" w:rsidTr="00055526">
        <w:trPr>
          <w:cantSplit/>
        </w:trPr>
        <w:tc>
          <w:tcPr>
            <w:tcW w:w="567" w:type="dxa"/>
          </w:tcPr>
          <w:p w14:paraId="7DB4FB62" w14:textId="77777777" w:rsidR="001D7AF0" w:rsidRDefault="0024299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DB4FB63" w14:textId="77777777" w:rsidR="006E04A4" w:rsidRDefault="00242990" w:rsidP="000326E3">
            <w:r>
              <w:t xml:space="preserve">2024/25:77 av Mattias Vepsä (S) </w:t>
            </w:r>
            <w:r>
              <w:br/>
              <w:t>Regeringens skattesänkningar</w:t>
            </w:r>
          </w:p>
        </w:tc>
        <w:tc>
          <w:tcPr>
            <w:tcW w:w="2055" w:type="dxa"/>
          </w:tcPr>
          <w:p w14:paraId="7DB4FB64" w14:textId="77777777" w:rsidR="006E04A4" w:rsidRDefault="00700DBE" w:rsidP="00C84F80"/>
        </w:tc>
      </w:tr>
      <w:tr w:rsidR="00831827" w14:paraId="7DB4FB69" w14:textId="77777777" w:rsidTr="00055526">
        <w:trPr>
          <w:cantSplit/>
        </w:trPr>
        <w:tc>
          <w:tcPr>
            <w:tcW w:w="567" w:type="dxa"/>
          </w:tcPr>
          <w:p w14:paraId="7DB4FB66" w14:textId="77777777" w:rsidR="001D7AF0" w:rsidRDefault="0024299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DB4FB67" w14:textId="77777777" w:rsidR="006E04A4" w:rsidRDefault="00242990" w:rsidP="000326E3">
            <w:r>
              <w:t xml:space="preserve">2024/25:80 av Karin Rågsjö (V) </w:t>
            </w:r>
            <w:r>
              <w:br/>
              <w:t>Patienter från Gaza</w:t>
            </w:r>
          </w:p>
        </w:tc>
        <w:tc>
          <w:tcPr>
            <w:tcW w:w="2055" w:type="dxa"/>
          </w:tcPr>
          <w:p w14:paraId="7DB4FB68" w14:textId="77777777" w:rsidR="006E04A4" w:rsidRDefault="00700DBE" w:rsidP="00C84F80"/>
        </w:tc>
      </w:tr>
      <w:tr w:rsidR="00831827" w14:paraId="7DB4FB6D" w14:textId="77777777" w:rsidTr="00055526">
        <w:trPr>
          <w:cantSplit/>
        </w:trPr>
        <w:tc>
          <w:tcPr>
            <w:tcW w:w="567" w:type="dxa"/>
          </w:tcPr>
          <w:p w14:paraId="7DB4FB6A" w14:textId="77777777" w:rsidR="001D7AF0" w:rsidRDefault="0024299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DB4FB6B" w14:textId="77777777" w:rsidR="006E04A4" w:rsidRDefault="00242990" w:rsidP="000326E3">
            <w:r>
              <w:t xml:space="preserve">2024/25:81 av Sanne Lennström (S) </w:t>
            </w:r>
            <w:r>
              <w:br/>
              <w:t>Bostadstillägget för barnfamiljer</w:t>
            </w:r>
          </w:p>
        </w:tc>
        <w:tc>
          <w:tcPr>
            <w:tcW w:w="2055" w:type="dxa"/>
          </w:tcPr>
          <w:p w14:paraId="7DB4FB6C" w14:textId="77777777" w:rsidR="006E04A4" w:rsidRDefault="00700DBE" w:rsidP="00C84F80"/>
        </w:tc>
      </w:tr>
      <w:tr w:rsidR="00831827" w14:paraId="7DB4FB71" w14:textId="77777777" w:rsidTr="00055526">
        <w:trPr>
          <w:cantSplit/>
        </w:trPr>
        <w:tc>
          <w:tcPr>
            <w:tcW w:w="567" w:type="dxa"/>
          </w:tcPr>
          <w:p w14:paraId="7DB4FB6E" w14:textId="77777777" w:rsidR="001D7AF0" w:rsidRDefault="0024299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DB4FB6F" w14:textId="77777777" w:rsidR="006E04A4" w:rsidRDefault="00242990" w:rsidP="000326E3">
            <w:r>
              <w:t xml:space="preserve">2024/25:84 av Arber Gashi (S) </w:t>
            </w:r>
            <w:r>
              <w:br/>
              <w:t>Barnbidraget och barnfamiljernas ekonomi</w:t>
            </w:r>
          </w:p>
        </w:tc>
        <w:tc>
          <w:tcPr>
            <w:tcW w:w="2055" w:type="dxa"/>
          </w:tcPr>
          <w:p w14:paraId="7DB4FB70" w14:textId="77777777" w:rsidR="006E04A4" w:rsidRDefault="00700DBE" w:rsidP="00C84F80"/>
        </w:tc>
      </w:tr>
      <w:tr w:rsidR="00831827" w14:paraId="7DB4FB75" w14:textId="77777777" w:rsidTr="00055526">
        <w:trPr>
          <w:cantSplit/>
        </w:trPr>
        <w:tc>
          <w:tcPr>
            <w:tcW w:w="567" w:type="dxa"/>
          </w:tcPr>
          <w:p w14:paraId="7DB4FB72" w14:textId="77777777" w:rsidR="001D7AF0" w:rsidRDefault="0024299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DB4FB73" w14:textId="77777777" w:rsidR="006E04A4" w:rsidRDefault="00242990" w:rsidP="000326E3">
            <w:r>
              <w:t xml:space="preserve">2024/25:86 av Isak From (S) </w:t>
            </w:r>
            <w:r>
              <w:br/>
              <w:t>Statens ägarstyrning av SJ AB</w:t>
            </w:r>
          </w:p>
        </w:tc>
        <w:tc>
          <w:tcPr>
            <w:tcW w:w="2055" w:type="dxa"/>
          </w:tcPr>
          <w:p w14:paraId="7DB4FB74" w14:textId="77777777" w:rsidR="006E04A4" w:rsidRDefault="00700DBE" w:rsidP="00C84F80"/>
        </w:tc>
      </w:tr>
      <w:tr w:rsidR="00831827" w14:paraId="7DB4FB79" w14:textId="77777777" w:rsidTr="00055526">
        <w:trPr>
          <w:cantSplit/>
        </w:trPr>
        <w:tc>
          <w:tcPr>
            <w:tcW w:w="567" w:type="dxa"/>
          </w:tcPr>
          <w:p w14:paraId="7DB4FB76" w14:textId="77777777" w:rsidR="001D7AF0" w:rsidRDefault="0024299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DB4FB77" w14:textId="77777777" w:rsidR="006E04A4" w:rsidRDefault="00242990" w:rsidP="000326E3">
            <w:r>
              <w:t xml:space="preserve">2024/25:89 av Denis Begic (S) </w:t>
            </w:r>
            <w:r>
              <w:br/>
              <w:t>Åtgärder för att minska vildsvinsstammen</w:t>
            </w:r>
          </w:p>
        </w:tc>
        <w:tc>
          <w:tcPr>
            <w:tcW w:w="2055" w:type="dxa"/>
          </w:tcPr>
          <w:p w14:paraId="7DB4FB78" w14:textId="77777777" w:rsidR="006E04A4" w:rsidRDefault="00700DBE" w:rsidP="00C84F80"/>
        </w:tc>
      </w:tr>
      <w:tr w:rsidR="00831827" w14:paraId="7DB4FB7D" w14:textId="77777777" w:rsidTr="00055526">
        <w:trPr>
          <w:cantSplit/>
        </w:trPr>
        <w:tc>
          <w:tcPr>
            <w:tcW w:w="567" w:type="dxa"/>
          </w:tcPr>
          <w:p w14:paraId="7DB4FB7A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B7B" w14:textId="77777777" w:rsidR="006E04A4" w:rsidRDefault="00242990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7DB4FB7C" w14:textId="77777777" w:rsidR="006E04A4" w:rsidRDefault="00242990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831827" w14:paraId="7DB4FB81" w14:textId="77777777" w:rsidTr="00055526">
        <w:trPr>
          <w:cantSplit/>
        </w:trPr>
        <w:tc>
          <w:tcPr>
            <w:tcW w:w="567" w:type="dxa"/>
          </w:tcPr>
          <w:p w14:paraId="7DB4FB7E" w14:textId="77777777" w:rsidR="001D7AF0" w:rsidRDefault="0024299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DB4FB7F" w14:textId="77777777" w:rsidR="006E04A4" w:rsidRDefault="00242990" w:rsidP="000326E3">
            <w:r>
              <w:t xml:space="preserve">2024/25:FPM3 Ändring av förordning om vissa åtgärder i syfte att bevara fiskbestånd i fråga om länder som tillåter ohållbart fiske </w:t>
            </w:r>
            <w:r>
              <w:rPr>
                <w:i/>
                <w:iCs/>
              </w:rPr>
              <w:t>COM(2024) 407</w:t>
            </w:r>
          </w:p>
        </w:tc>
        <w:tc>
          <w:tcPr>
            <w:tcW w:w="2055" w:type="dxa"/>
          </w:tcPr>
          <w:p w14:paraId="7DB4FB80" w14:textId="77777777" w:rsidR="006E04A4" w:rsidRDefault="00242990" w:rsidP="00C84F80">
            <w:r>
              <w:t>MJU</w:t>
            </w:r>
          </w:p>
        </w:tc>
      </w:tr>
      <w:tr w:rsidR="00831827" w14:paraId="7DB4FB85" w14:textId="77777777" w:rsidTr="00055526">
        <w:trPr>
          <w:cantSplit/>
        </w:trPr>
        <w:tc>
          <w:tcPr>
            <w:tcW w:w="567" w:type="dxa"/>
          </w:tcPr>
          <w:p w14:paraId="7DB4FB82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B83" w14:textId="77777777" w:rsidR="006E04A4" w:rsidRDefault="00242990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DB4FB84" w14:textId="77777777" w:rsidR="006E04A4" w:rsidRDefault="0024299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31827" w14:paraId="7DB4FB89" w14:textId="77777777" w:rsidTr="00055526">
        <w:trPr>
          <w:cantSplit/>
        </w:trPr>
        <w:tc>
          <w:tcPr>
            <w:tcW w:w="567" w:type="dxa"/>
          </w:tcPr>
          <w:p w14:paraId="7DB4FB86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B87" w14:textId="77777777" w:rsidR="006E04A4" w:rsidRDefault="00242990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DB4FB88" w14:textId="77777777" w:rsidR="006E04A4" w:rsidRDefault="00700DBE" w:rsidP="00C84F80">
            <w:pPr>
              <w:keepNext/>
            </w:pPr>
          </w:p>
        </w:tc>
      </w:tr>
      <w:tr w:rsidR="00831827" w14:paraId="7DB4FB8D" w14:textId="77777777" w:rsidTr="00055526">
        <w:trPr>
          <w:cantSplit/>
        </w:trPr>
        <w:tc>
          <w:tcPr>
            <w:tcW w:w="567" w:type="dxa"/>
          </w:tcPr>
          <w:p w14:paraId="7DB4FB8A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B8B" w14:textId="77777777" w:rsidR="006E04A4" w:rsidRDefault="00242990" w:rsidP="000326E3">
            <w:pPr>
              <w:pStyle w:val="Motionsrubrik"/>
            </w:pPr>
            <w:r>
              <w:t xml:space="preserve">med anledning av </w:t>
            </w:r>
            <w:proofErr w:type="spellStart"/>
            <w:r>
              <w:t>skr</w:t>
            </w:r>
            <w:proofErr w:type="spellEnd"/>
            <w:r>
              <w:t>. 2023/24:153 Riksrevisionens rapport om Allmänna arvsfonden</w:t>
            </w:r>
          </w:p>
        </w:tc>
        <w:tc>
          <w:tcPr>
            <w:tcW w:w="2055" w:type="dxa"/>
          </w:tcPr>
          <w:p w14:paraId="7DB4FB8C" w14:textId="77777777" w:rsidR="006E04A4" w:rsidRDefault="00700DBE" w:rsidP="00C84F80">
            <w:pPr>
              <w:keepNext/>
            </w:pPr>
          </w:p>
        </w:tc>
      </w:tr>
      <w:tr w:rsidR="00831827" w14:paraId="7DB4FB91" w14:textId="77777777" w:rsidTr="00055526">
        <w:trPr>
          <w:cantSplit/>
        </w:trPr>
        <w:tc>
          <w:tcPr>
            <w:tcW w:w="567" w:type="dxa"/>
          </w:tcPr>
          <w:p w14:paraId="7DB4FB8E" w14:textId="77777777" w:rsidR="001D7AF0" w:rsidRDefault="0024299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DB4FB8F" w14:textId="77777777" w:rsidR="006E04A4" w:rsidRDefault="00242990" w:rsidP="000326E3">
            <w:r>
              <w:t>2024/25:330 av Karin Rågsjö m.fl. (V)</w:t>
            </w:r>
          </w:p>
        </w:tc>
        <w:tc>
          <w:tcPr>
            <w:tcW w:w="2055" w:type="dxa"/>
          </w:tcPr>
          <w:p w14:paraId="7DB4FB90" w14:textId="77777777" w:rsidR="006E04A4" w:rsidRDefault="00242990" w:rsidP="00C84F80">
            <w:r>
              <w:t>SoU</w:t>
            </w:r>
          </w:p>
        </w:tc>
      </w:tr>
      <w:tr w:rsidR="00831827" w14:paraId="7DB4FB95" w14:textId="77777777" w:rsidTr="00055526">
        <w:trPr>
          <w:cantSplit/>
        </w:trPr>
        <w:tc>
          <w:tcPr>
            <w:tcW w:w="567" w:type="dxa"/>
          </w:tcPr>
          <w:p w14:paraId="7DB4FB92" w14:textId="77777777" w:rsidR="001D7AF0" w:rsidRDefault="0024299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DB4FB93" w14:textId="77777777" w:rsidR="006E04A4" w:rsidRDefault="00242990" w:rsidP="000326E3">
            <w:r>
              <w:t>2024/25:577 av Christofer Bergenblock m.fl. (C)</w:t>
            </w:r>
          </w:p>
        </w:tc>
        <w:tc>
          <w:tcPr>
            <w:tcW w:w="2055" w:type="dxa"/>
          </w:tcPr>
          <w:p w14:paraId="7DB4FB94" w14:textId="77777777" w:rsidR="006E04A4" w:rsidRDefault="00242990" w:rsidP="00C84F80">
            <w:r>
              <w:t>SoU</w:t>
            </w:r>
          </w:p>
        </w:tc>
      </w:tr>
      <w:tr w:rsidR="00831827" w14:paraId="7DB4FB99" w14:textId="77777777" w:rsidTr="00055526">
        <w:trPr>
          <w:cantSplit/>
        </w:trPr>
        <w:tc>
          <w:tcPr>
            <w:tcW w:w="567" w:type="dxa"/>
          </w:tcPr>
          <w:p w14:paraId="7DB4FB96" w14:textId="77777777" w:rsidR="001D7AF0" w:rsidRDefault="0024299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DB4FB97" w14:textId="77777777" w:rsidR="006E04A4" w:rsidRDefault="00242990" w:rsidP="000326E3">
            <w:r>
              <w:t>2024/25:625 av Ulrika Westerlund m.fl. (MP)</w:t>
            </w:r>
          </w:p>
        </w:tc>
        <w:tc>
          <w:tcPr>
            <w:tcW w:w="2055" w:type="dxa"/>
          </w:tcPr>
          <w:p w14:paraId="7DB4FB98" w14:textId="77777777" w:rsidR="006E04A4" w:rsidRDefault="00242990" w:rsidP="00C84F80">
            <w:r>
              <w:t>SoU</w:t>
            </w:r>
          </w:p>
        </w:tc>
      </w:tr>
      <w:tr w:rsidR="00831827" w14:paraId="7DB4FB9D" w14:textId="77777777" w:rsidTr="00055526">
        <w:trPr>
          <w:cantSplit/>
        </w:trPr>
        <w:tc>
          <w:tcPr>
            <w:tcW w:w="567" w:type="dxa"/>
          </w:tcPr>
          <w:p w14:paraId="7DB4FB9A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B9B" w14:textId="77777777" w:rsidR="006E04A4" w:rsidRDefault="00242990" w:rsidP="000326E3">
            <w:pPr>
              <w:pStyle w:val="HuvudrubrikEnsam"/>
              <w:keepNext/>
            </w:pPr>
            <w:r>
              <w:t>Motioner för omedelbar hänvisning</w:t>
            </w:r>
          </w:p>
        </w:tc>
        <w:tc>
          <w:tcPr>
            <w:tcW w:w="2055" w:type="dxa"/>
          </w:tcPr>
          <w:p w14:paraId="7DB4FB9C" w14:textId="77777777" w:rsidR="006E04A4" w:rsidRDefault="00700DBE" w:rsidP="00C84F80">
            <w:pPr>
              <w:keepNext/>
            </w:pPr>
          </w:p>
        </w:tc>
      </w:tr>
      <w:tr w:rsidR="00831827" w14:paraId="7DB4FBA5" w14:textId="77777777" w:rsidTr="00055526">
        <w:trPr>
          <w:cantSplit/>
        </w:trPr>
        <w:tc>
          <w:tcPr>
            <w:tcW w:w="567" w:type="dxa"/>
          </w:tcPr>
          <w:p w14:paraId="7DB4FB9E" w14:textId="77777777" w:rsidR="001D7AF0" w:rsidRDefault="0024299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DB4FB9F" w14:textId="59781A13" w:rsidR="006E04A4" w:rsidRDefault="00242990" w:rsidP="000326E3">
            <w:r>
              <w:t>3</w:t>
            </w:r>
            <w:r w:rsidR="00AB3D9B">
              <w:t xml:space="preserve"> </w:t>
            </w:r>
            <w:r>
              <w:t>169 motioner väckta under allmänna motionstiden</w:t>
            </w:r>
          </w:p>
          <w:p w14:paraId="7DB4FBA1" w14:textId="44F81E14" w:rsidR="006E04A4" w:rsidRDefault="00242990" w:rsidP="00242990">
            <w:r>
              <w:rPr>
                <w:i/>
                <w:iCs/>
              </w:rPr>
              <w:t>Talmannen föreslår omedelbar hänvisning</w:t>
            </w:r>
          </w:p>
        </w:tc>
        <w:tc>
          <w:tcPr>
            <w:tcW w:w="2055" w:type="dxa"/>
          </w:tcPr>
          <w:p w14:paraId="7DB4FBA4" w14:textId="3F93F330" w:rsidR="00831827" w:rsidRDefault="00242990" w:rsidP="00242990">
            <w:r>
              <w:t>Enligt bilagd motionsförteckning</w:t>
            </w:r>
          </w:p>
        </w:tc>
      </w:tr>
      <w:tr w:rsidR="00831827" w14:paraId="7DB4FBA9" w14:textId="77777777" w:rsidTr="00055526">
        <w:trPr>
          <w:cantSplit/>
        </w:trPr>
        <w:tc>
          <w:tcPr>
            <w:tcW w:w="567" w:type="dxa"/>
          </w:tcPr>
          <w:p w14:paraId="7DB4FBA6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BA7" w14:textId="77777777" w:rsidR="006E04A4" w:rsidRDefault="00242990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DB4FBA8" w14:textId="77777777" w:rsidR="006E04A4" w:rsidRDefault="0024299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831827" w14:paraId="7DB4FBAD" w14:textId="77777777" w:rsidTr="00055526">
        <w:trPr>
          <w:cantSplit/>
        </w:trPr>
        <w:tc>
          <w:tcPr>
            <w:tcW w:w="567" w:type="dxa"/>
          </w:tcPr>
          <w:p w14:paraId="7DB4FBAA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BAB" w14:textId="77777777" w:rsidR="006E04A4" w:rsidRDefault="00242990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7DB4FBAC" w14:textId="77777777" w:rsidR="006E04A4" w:rsidRDefault="00700DBE" w:rsidP="00C84F80">
            <w:pPr>
              <w:keepNext/>
            </w:pPr>
          </w:p>
        </w:tc>
      </w:tr>
      <w:tr w:rsidR="00831827" w14:paraId="7DB4FBB1" w14:textId="77777777" w:rsidTr="00055526">
        <w:trPr>
          <w:cantSplit/>
        </w:trPr>
        <w:tc>
          <w:tcPr>
            <w:tcW w:w="567" w:type="dxa"/>
          </w:tcPr>
          <w:p w14:paraId="7DB4FBAE" w14:textId="77777777" w:rsidR="001D7AF0" w:rsidRDefault="0024299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DB4FBAF" w14:textId="77777777" w:rsidR="006E04A4" w:rsidRDefault="00242990" w:rsidP="000326E3">
            <w:r>
              <w:t>Bet. 2024/25:SkU3 Nya regler om mervärdesskatt för små företag och ändrade regler för vissa tjänster och konstverk</w:t>
            </w:r>
          </w:p>
        </w:tc>
        <w:tc>
          <w:tcPr>
            <w:tcW w:w="2055" w:type="dxa"/>
          </w:tcPr>
          <w:p w14:paraId="7DB4FBB0" w14:textId="77777777" w:rsidR="006E04A4" w:rsidRDefault="00700DBE" w:rsidP="00C84F80"/>
        </w:tc>
      </w:tr>
      <w:tr w:rsidR="00831827" w14:paraId="7DB4FBB5" w14:textId="77777777" w:rsidTr="00055526">
        <w:trPr>
          <w:cantSplit/>
        </w:trPr>
        <w:tc>
          <w:tcPr>
            <w:tcW w:w="567" w:type="dxa"/>
          </w:tcPr>
          <w:p w14:paraId="7DB4FBB2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BB3" w14:textId="77777777" w:rsidR="006E04A4" w:rsidRDefault="00242990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7DB4FBB4" w14:textId="77777777" w:rsidR="006E04A4" w:rsidRDefault="00700DBE" w:rsidP="00C84F80">
            <w:pPr>
              <w:keepNext/>
            </w:pPr>
          </w:p>
        </w:tc>
      </w:tr>
      <w:tr w:rsidR="00831827" w14:paraId="7DB4FBB9" w14:textId="77777777" w:rsidTr="00055526">
        <w:trPr>
          <w:cantSplit/>
        </w:trPr>
        <w:tc>
          <w:tcPr>
            <w:tcW w:w="567" w:type="dxa"/>
          </w:tcPr>
          <w:p w14:paraId="7DB4FBB6" w14:textId="77777777" w:rsidR="001D7AF0" w:rsidRDefault="0024299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DB4FBB7" w14:textId="77777777" w:rsidR="006E04A4" w:rsidRDefault="00242990" w:rsidP="000326E3">
            <w:r>
              <w:t>Bet. 2024/25:SoU2 Riksrevisionens rapport om läkemedelsförskrivningen – statens styrning och tillsyn</w:t>
            </w:r>
          </w:p>
        </w:tc>
        <w:tc>
          <w:tcPr>
            <w:tcW w:w="2055" w:type="dxa"/>
          </w:tcPr>
          <w:p w14:paraId="7DB4FBB8" w14:textId="77777777" w:rsidR="006E04A4" w:rsidRDefault="00242990" w:rsidP="00C84F80">
            <w:r>
              <w:t>4 res. (S, V, C, MP)</w:t>
            </w:r>
          </w:p>
        </w:tc>
      </w:tr>
      <w:tr w:rsidR="00831827" w14:paraId="7DB4FBBD" w14:textId="77777777" w:rsidTr="00055526">
        <w:trPr>
          <w:cantSplit/>
        </w:trPr>
        <w:tc>
          <w:tcPr>
            <w:tcW w:w="567" w:type="dxa"/>
          </w:tcPr>
          <w:p w14:paraId="7DB4FBBA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BBB" w14:textId="77777777" w:rsidR="006E04A4" w:rsidRDefault="00242990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7DB4FBBC" w14:textId="77777777" w:rsidR="006E04A4" w:rsidRDefault="00700DBE" w:rsidP="00C84F80">
            <w:pPr>
              <w:keepNext/>
            </w:pPr>
          </w:p>
        </w:tc>
      </w:tr>
      <w:tr w:rsidR="00831827" w14:paraId="7DB4FBC1" w14:textId="77777777" w:rsidTr="00055526">
        <w:trPr>
          <w:cantSplit/>
        </w:trPr>
        <w:tc>
          <w:tcPr>
            <w:tcW w:w="567" w:type="dxa"/>
          </w:tcPr>
          <w:p w14:paraId="7DB4FBBE" w14:textId="77777777" w:rsidR="001D7AF0" w:rsidRDefault="0024299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DB4FBBF" w14:textId="77777777" w:rsidR="006E04A4" w:rsidRDefault="00242990" w:rsidP="000326E3">
            <w:r>
              <w:t>Bet. 2024/25:NU6 Ny patentlag</w:t>
            </w:r>
          </w:p>
        </w:tc>
        <w:tc>
          <w:tcPr>
            <w:tcW w:w="2055" w:type="dxa"/>
          </w:tcPr>
          <w:p w14:paraId="7DB4FBC0" w14:textId="77777777" w:rsidR="006E04A4" w:rsidRDefault="00700DBE" w:rsidP="00C84F80"/>
        </w:tc>
      </w:tr>
      <w:tr w:rsidR="00831827" w14:paraId="7DB4FBC5" w14:textId="77777777" w:rsidTr="00055526">
        <w:trPr>
          <w:cantSplit/>
        </w:trPr>
        <w:tc>
          <w:tcPr>
            <w:tcW w:w="567" w:type="dxa"/>
          </w:tcPr>
          <w:p w14:paraId="7DB4FBC2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BC3" w14:textId="77777777" w:rsidR="006E04A4" w:rsidRDefault="00242990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7DB4FBC4" w14:textId="77777777" w:rsidR="006E04A4" w:rsidRDefault="00700DBE" w:rsidP="00C84F80">
            <w:pPr>
              <w:keepNext/>
            </w:pPr>
          </w:p>
        </w:tc>
      </w:tr>
      <w:tr w:rsidR="00831827" w14:paraId="7DB4FBCA" w14:textId="77777777" w:rsidTr="00055526">
        <w:trPr>
          <w:cantSplit/>
        </w:trPr>
        <w:tc>
          <w:tcPr>
            <w:tcW w:w="567" w:type="dxa"/>
          </w:tcPr>
          <w:p w14:paraId="7DB4FBC6" w14:textId="77777777" w:rsidR="001D7AF0" w:rsidRDefault="00700DBE" w:rsidP="00C84F80"/>
        </w:tc>
        <w:tc>
          <w:tcPr>
            <w:tcW w:w="6663" w:type="dxa"/>
          </w:tcPr>
          <w:p w14:paraId="7DB4FBC7" w14:textId="77777777" w:rsidR="006E04A4" w:rsidRDefault="00242990" w:rsidP="000326E3">
            <w:pPr>
              <w:pStyle w:val="Underrubrik"/>
            </w:pPr>
            <w:r>
              <w:t xml:space="preserve"> </w:t>
            </w:r>
          </w:p>
          <w:p w14:paraId="7DB4FBC8" w14:textId="77777777" w:rsidR="006E04A4" w:rsidRDefault="00242990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7DB4FBC9" w14:textId="77777777" w:rsidR="006E04A4" w:rsidRDefault="00700DBE" w:rsidP="00C84F80"/>
        </w:tc>
      </w:tr>
      <w:tr w:rsidR="00831827" w14:paraId="7DB4FBCE" w14:textId="77777777" w:rsidTr="00055526">
        <w:trPr>
          <w:cantSplit/>
        </w:trPr>
        <w:tc>
          <w:tcPr>
            <w:tcW w:w="567" w:type="dxa"/>
          </w:tcPr>
          <w:p w14:paraId="7DB4FBCB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BCC" w14:textId="77777777" w:rsidR="006E04A4" w:rsidRDefault="00242990" w:rsidP="000326E3">
            <w:pPr>
              <w:pStyle w:val="renderubrik"/>
            </w:pPr>
            <w:r>
              <w:t>Utbildningsminister Johan Pehrson (L)</w:t>
            </w:r>
          </w:p>
        </w:tc>
        <w:tc>
          <w:tcPr>
            <w:tcW w:w="2055" w:type="dxa"/>
          </w:tcPr>
          <w:p w14:paraId="7DB4FBCD" w14:textId="77777777" w:rsidR="006E04A4" w:rsidRDefault="00700DBE" w:rsidP="00C84F80">
            <w:pPr>
              <w:keepNext/>
            </w:pPr>
          </w:p>
        </w:tc>
      </w:tr>
      <w:tr w:rsidR="00831827" w14:paraId="7DB4FBD2" w14:textId="77777777" w:rsidTr="00055526">
        <w:trPr>
          <w:cantSplit/>
        </w:trPr>
        <w:tc>
          <w:tcPr>
            <w:tcW w:w="567" w:type="dxa"/>
          </w:tcPr>
          <w:p w14:paraId="7DB4FBCF" w14:textId="77777777" w:rsidR="001D7AF0" w:rsidRDefault="0024299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DB4FBD0" w14:textId="77777777" w:rsidR="006E04A4" w:rsidRDefault="00242990" w:rsidP="000326E3">
            <w:r>
              <w:t>2024/25:35 av Linus Sköld (S)</w:t>
            </w:r>
            <w:r>
              <w:br/>
              <w:t>Regeringens minskning av antalet platser i högre utbildning</w:t>
            </w:r>
          </w:p>
        </w:tc>
        <w:tc>
          <w:tcPr>
            <w:tcW w:w="2055" w:type="dxa"/>
          </w:tcPr>
          <w:p w14:paraId="7DB4FBD1" w14:textId="77777777" w:rsidR="006E04A4" w:rsidRDefault="00700DBE" w:rsidP="00C84F80"/>
        </w:tc>
      </w:tr>
      <w:tr w:rsidR="00831827" w14:paraId="7DB4FBD6" w14:textId="77777777" w:rsidTr="00055526">
        <w:trPr>
          <w:cantSplit/>
        </w:trPr>
        <w:tc>
          <w:tcPr>
            <w:tcW w:w="567" w:type="dxa"/>
          </w:tcPr>
          <w:p w14:paraId="7DB4FBD3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BD4" w14:textId="77777777" w:rsidR="006E04A4" w:rsidRDefault="00242990" w:rsidP="000326E3">
            <w:pPr>
              <w:pStyle w:val="renderubrik"/>
            </w:pPr>
            <w:r>
              <w:t>Justitieminister Gunnar Strömmer (M)</w:t>
            </w:r>
          </w:p>
        </w:tc>
        <w:tc>
          <w:tcPr>
            <w:tcW w:w="2055" w:type="dxa"/>
          </w:tcPr>
          <w:p w14:paraId="7DB4FBD5" w14:textId="77777777" w:rsidR="006E04A4" w:rsidRDefault="00700DBE" w:rsidP="00C84F80">
            <w:pPr>
              <w:keepNext/>
            </w:pPr>
          </w:p>
        </w:tc>
      </w:tr>
      <w:tr w:rsidR="00831827" w14:paraId="7DB4FBDA" w14:textId="77777777" w:rsidTr="00055526">
        <w:trPr>
          <w:cantSplit/>
        </w:trPr>
        <w:tc>
          <w:tcPr>
            <w:tcW w:w="567" w:type="dxa"/>
          </w:tcPr>
          <w:p w14:paraId="7DB4FBD7" w14:textId="77777777" w:rsidR="001D7AF0" w:rsidRDefault="0024299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DB4FBD8" w14:textId="77777777" w:rsidR="006E04A4" w:rsidRDefault="00242990" w:rsidP="000326E3">
            <w:r>
              <w:t>2024/25:31 av Märta Stenevi (MP)</w:t>
            </w:r>
            <w:r>
              <w:br/>
              <w:t>Upprepad brottslighet mot kvinnor</w:t>
            </w:r>
          </w:p>
        </w:tc>
        <w:tc>
          <w:tcPr>
            <w:tcW w:w="2055" w:type="dxa"/>
          </w:tcPr>
          <w:p w14:paraId="7DB4FBD9" w14:textId="77777777" w:rsidR="006E04A4" w:rsidRDefault="00700DBE" w:rsidP="00C84F80"/>
        </w:tc>
      </w:tr>
      <w:tr w:rsidR="00831827" w14:paraId="7DB4FBDE" w14:textId="77777777" w:rsidTr="00055526">
        <w:trPr>
          <w:cantSplit/>
        </w:trPr>
        <w:tc>
          <w:tcPr>
            <w:tcW w:w="567" w:type="dxa"/>
          </w:tcPr>
          <w:p w14:paraId="7DB4FBDB" w14:textId="77777777" w:rsidR="001D7AF0" w:rsidRDefault="0024299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7DB4FBDC" w14:textId="77777777" w:rsidR="006E04A4" w:rsidRDefault="00242990" w:rsidP="000326E3">
            <w:r>
              <w:t>2024/25:38 av Märta Stenevi (MP)</w:t>
            </w:r>
            <w:r>
              <w:br/>
              <w:t>Kön som ny grund för straffskärpning vid hatbrott</w:t>
            </w:r>
          </w:p>
        </w:tc>
        <w:tc>
          <w:tcPr>
            <w:tcW w:w="2055" w:type="dxa"/>
          </w:tcPr>
          <w:p w14:paraId="7DB4FBDD" w14:textId="77777777" w:rsidR="006E04A4" w:rsidRDefault="00700DBE" w:rsidP="00C84F80"/>
        </w:tc>
      </w:tr>
      <w:tr w:rsidR="00831827" w14:paraId="7DB4FBE2" w14:textId="77777777" w:rsidTr="00055526">
        <w:trPr>
          <w:cantSplit/>
        </w:trPr>
        <w:tc>
          <w:tcPr>
            <w:tcW w:w="567" w:type="dxa"/>
          </w:tcPr>
          <w:p w14:paraId="7DB4FBDF" w14:textId="77777777" w:rsidR="001D7AF0" w:rsidRDefault="0024299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7DB4FBE0" w14:textId="77777777" w:rsidR="006E04A4" w:rsidRDefault="00242990" w:rsidP="000326E3">
            <w:r>
              <w:t xml:space="preserve">2024/25:51 av Pontus Andersson </w:t>
            </w:r>
            <w:proofErr w:type="spellStart"/>
            <w:r>
              <w:t>Garpvall</w:t>
            </w:r>
            <w:proofErr w:type="spellEnd"/>
            <w:r>
              <w:t xml:space="preserve"> (SD)</w:t>
            </w:r>
            <w:r>
              <w:br/>
              <w:t>Entledigande av nämndemän</w:t>
            </w:r>
          </w:p>
        </w:tc>
        <w:tc>
          <w:tcPr>
            <w:tcW w:w="2055" w:type="dxa"/>
          </w:tcPr>
          <w:p w14:paraId="7DB4FBE1" w14:textId="77777777" w:rsidR="006E04A4" w:rsidRDefault="00700DBE" w:rsidP="00C84F80"/>
        </w:tc>
      </w:tr>
      <w:tr w:rsidR="00831827" w14:paraId="7DB4FBE6" w14:textId="77777777" w:rsidTr="00055526">
        <w:trPr>
          <w:cantSplit/>
        </w:trPr>
        <w:tc>
          <w:tcPr>
            <w:tcW w:w="567" w:type="dxa"/>
          </w:tcPr>
          <w:p w14:paraId="7DB4FBE3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BE4" w14:textId="77777777" w:rsidR="006E04A4" w:rsidRDefault="00242990" w:rsidP="000326E3">
            <w:pPr>
              <w:pStyle w:val="renderubrik"/>
            </w:pPr>
            <w:r>
              <w:t xml:space="preserve">Statsrådet Erik </w:t>
            </w:r>
            <w:proofErr w:type="spellStart"/>
            <w:r>
              <w:t>Slottner</w:t>
            </w:r>
            <w:proofErr w:type="spellEnd"/>
            <w:r>
              <w:t xml:space="preserve"> (KD)</w:t>
            </w:r>
          </w:p>
        </w:tc>
        <w:tc>
          <w:tcPr>
            <w:tcW w:w="2055" w:type="dxa"/>
          </w:tcPr>
          <w:p w14:paraId="7DB4FBE5" w14:textId="77777777" w:rsidR="006E04A4" w:rsidRDefault="00700DBE" w:rsidP="00C84F80">
            <w:pPr>
              <w:keepNext/>
            </w:pPr>
          </w:p>
        </w:tc>
      </w:tr>
      <w:tr w:rsidR="00831827" w14:paraId="7DB4FBEA" w14:textId="77777777" w:rsidTr="00055526">
        <w:trPr>
          <w:cantSplit/>
        </w:trPr>
        <w:tc>
          <w:tcPr>
            <w:tcW w:w="567" w:type="dxa"/>
          </w:tcPr>
          <w:p w14:paraId="7DB4FBE7" w14:textId="77777777" w:rsidR="001D7AF0" w:rsidRDefault="0024299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7DB4FBE8" w14:textId="77777777" w:rsidR="006E04A4" w:rsidRDefault="00242990" w:rsidP="000326E3">
            <w:r>
              <w:t>2024/25:29 av Isak From (S)</w:t>
            </w:r>
            <w:r>
              <w:br/>
              <w:t>Jord- och skogsbrukets teknikomställning</w:t>
            </w:r>
            <w:r>
              <w:br/>
              <w:t>2024/25:30 av Isak From (S)</w:t>
            </w:r>
            <w:r>
              <w:br/>
            </w:r>
            <w:proofErr w:type="spellStart"/>
            <w:r>
              <w:t>Yttäckningen</w:t>
            </w:r>
            <w:proofErr w:type="spellEnd"/>
            <w:r>
              <w:t xml:space="preserve"> i glesbygd</w:t>
            </w:r>
          </w:p>
        </w:tc>
        <w:tc>
          <w:tcPr>
            <w:tcW w:w="2055" w:type="dxa"/>
          </w:tcPr>
          <w:p w14:paraId="7DB4FBE9" w14:textId="77777777" w:rsidR="006E04A4" w:rsidRDefault="00700DBE" w:rsidP="00C84F80"/>
        </w:tc>
      </w:tr>
      <w:tr w:rsidR="00831827" w14:paraId="7DB4FBEE" w14:textId="77777777" w:rsidTr="00055526">
        <w:trPr>
          <w:cantSplit/>
        </w:trPr>
        <w:tc>
          <w:tcPr>
            <w:tcW w:w="567" w:type="dxa"/>
          </w:tcPr>
          <w:p w14:paraId="7DB4FBEB" w14:textId="77777777" w:rsidR="001D7AF0" w:rsidRDefault="0024299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7DB4FBEC" w14:textId="77777777" w:rsidR="006E04A4" w:rsidRDefault="00242990" w:rsidP="000326E3">
            <w:r>
              <w:t xml:space="preserve">2024/25:45 av Ingela Nylund </w:t>
            </w:r>
            <w:proofErr w:type="spellStart"/>
            <w:r>
              <w:t>Watz</w:t>
            </w:r>
            <w:proofErr w:type="spellEnd"/>
            <w:r>
              <w:t xml:space="preserve"> (S)</w:t>
            </w:r>
            <w:r>
              <w:br/>
              <w:t>Tillgång till grundläggande betaltjänster</w:t>
            </w:r>
          </w:p>
        </w:tc>
        <w:tc>
          <w:tcPr>
            <w:tcW w:w="2055" w:type="dxa"/>
          </w:tcPr>
          <w:p w14:paraId="7DB4FBED" w14:textId="77777777" w:rsidR="006E04A4" w:rsidRDefault="00700DBE" w:rsidP="00C84F80"/>
        </w:tc>
      </w:tr>
      <w:tr w:rsidR="00831827" w14:paraId="7DB4FBF2" w14:textId="77777777" w:rsidTr="00055526">
        <w:trPr>
          <w:cantSplit/>
        </w:trPr>
        <w:tc>
          <w:tcPr>
            <w:tcW w:w="567" w:type="dxa"/>
          </w:tcPr>
          <w:p w14:paraId="7DB4FBEF" w14:textId="77777777" w:rsidR="001D7AF0" w:rsidRDefault="00242990" w:rsidP="00C84F80">
            <w:pPr>
              <w:pStyle w:val="FlistaNrText"/>
            </w:pPr>
            <w:r>
              <w:lastRenderedPageBreak/>
              <w:t>31</w:t>
            </w:r>
          </w:p>
        </w:tc>
        <w:tc>
          <w:tcPr>
            <w:tcW w:w="6663" w:type="dxa"/>
          </w:tcPr>
          <w:p w14:paraId="7DB4FBF0" w14:textId="77777777" w:rsidR="006E04A4" w:rsidRDefault="00242990" w:rsidP="000326E3">
            <w:r>
              <w:t>2024/25:54 av Peder Björk (S)</w:t>
            </w:r>
            <w:r>
              <w:br/>
              <w:t>Nedläggning av servicekontor</w:t>
            </w:r>
            <w:r>
              <w:br/>
              <w:t>2024/25:90 av Linus Sköld (S)</w:t>
            </w:r>
            <w:r>
              <w:br/>
              <w:t>Nedskärningar på servicekontoren</w:t>
            </w:r>
          </w:p>
        </w:tc>
        <w:tc>
          <w:tcPr>
            <w:tcW w:w="2055" w:type="dxa"/>
          </w:tcPr>
          <w:p w14:paraId="7DB4FBF1" w14:textId="77777777" w:rsidR="006E04A4" w:rsidRDefault="00700DBE" w:rsidP="00C84F80"/>
        </w:tc>
      </w:tr>
      <w:tr w:rsidR="00831827" w14:paraId="7DB4FBF6" w14:textId="77777777" w:rsidTr="00055526">
        <w:trPr>
          <w:cantSplit/>
        </w:trPr>
        <w:tc>
          <w:tcPr>
            <w:tcW w:w="567" w:type="dxa"/>
          </w:tcPr>
          <w:p w14:paraId="7DB4FBF3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BF4" w14:textId="77777777" w:rsidR="006E04A4" w:rsidRDefault="00242990" w:rsidP="000326E3">
            <w:pPr>
              <w:pStyle w:val="renderubrik"/>
            </w:pPr>
            <w:r>
              <w:t>Arbetsmarknads- och integrationsminister Mats Persson (L)</w:t>
            </w:r>
          </w:p>
        </w:tc>
        <w:tc>
          <w:tcPr>
            <w:tcW w:w="2055" w:type="dxa"/>
          </w:tcPr>
          <w:p w14:paraId="7DB4FBF5" w14:textId="77777777" w:rsidR="006E04A4" w:rsidRDefault="00700DBE" w:rsidP="00C84F80">
            <w:pPr>
              <w:keepNext/>
            </w:pPr>
          </w:p>
        </w:tc>
      </w:tr>
      <w:tr w:rsidR="00831827" w14:paraId="7DB4FBFA" w14:textId="77777777" w:rsidTr="00055526">
        <w:trPr>
          <w:cantSplit/>
        </w:trPr>
        <w:tc>
          <w:tcPr>
            <w:tcW w:w="567" w:type="dxa"/>
          </w:tcPr>
          <w:p w14:paraId="7DB4FBF7" w14:textId="77777777" w:rsidR="001D7AF0" w:rsidRDefault="0024299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7DB4FBF8" w14:textId="77777777" w:rsidR="006E04A4" w:rsidRDefault="00242990" w:rsidP="000326E3">
            <w:r>
              <w:t xml:space="preserve">2024/25:48 av Lars </w:t>
            </w:r>
            <w:proofErr w:type="spellStart"/>
            <w:r>
              <w:t>Mejern</w:t>
            </w:r>
            <w:proofErr w:type="spellEnd"/>
            <w:r>
              <w:t xml:space="preserve"> Larsson (S)</w:t>
            </w:r>
            <w:r>
              <w:br/>
              <w:t>Arbetet med att få in arbetslösa på arbetsmarknaden och klara kompetensförsörjningen</w:t>
            </w:r>
          </w:p>
        </w:tc>
        <w:tc>
          <w:tcPr>
            <w:tcW w:w="2055" w:type="dxa"/>
          </w:tcPr>
          <w:p w14:paraId="7DB4FBF9" w14:textId="77777777" w:rsidR="006E04A4" w:rsidRDefault="00700DBE" w:rsidP="00C84F80"/>
        </w:tc>
      </w:tr>
      <w:tr w:rsidR="00831827" w14:paraId="7DB4FBFE" w14:textId="77777777" w:rsidTr="00055526">
        <w:trPr>
          <w:cantSplit/>
        </w:trPr>
        <w:tc>
          <w:tcPr>
            <w:tcW w:w="567" w:type="dxa"/>
          </w:tcPr>
          <w:p w14:paraId="7DB4FBFB" w14:textId="77777777" w:rsidR="001D7AF0" w:rsidRDefault="0024299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7DB4FBFC" w14:textId="77777777" w:rsidR="006E04A4" w:rsidRDefault="00242990" w:rsidP="000326E3">
            <w:r>
              <w:t>2024/25:57 av Isak From (S)</w:t>
            </w:r>
            <w:r>
              <w:br/>
              <w:t>Varslen i Skellefteå</w:t>
            </w:r>
          </w:p>
        </w:tc>
        <w:tc>
          <w:tcPr>
            <w:tcW w:w="2055" w:type="dxa"/>
          </w:tcPr>
          <w:p w14:paraId="7DB4FBFD" w14:textId="77777777" w:rsidR="006E04A4" w:rsidRDefault="00700DBE" w:rsidP="00C84F80"/>
        </w:tc>
      </w:tr>
      <w:tr w:rsidR="00831827" w14:paraId="7DB4FC02" w14:textId="77777777" w:rsidTr="00055526">
        <w:trPr>
          <w:cantSplit/>
        </w:trPr>
        <w:tc>
          <w:tcPr>
            <w:tcW w:w="567" w:type="dxa"/>
          </w:tcPr>
          <w:p w14:paraId="7DB4FBFF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C00" w14:textId="77777777" w:rsidR="006E04A4" w:rsidRDefault="00242990" w:rsidP="000326E3">
            <w:pPr>
              <w:pStyle w:val="renderubrik"/>
            </w:pPr>
            <w:r>
              <w:t xml:space="preserve">Statsrådet Niklas </w:t>
            </w:r>
            <w:proofErr w:type="spellStart"/>
            <w:r>
              <w:t>Wykman</w:t>
            </w:r>
            <w:proofErr w:type="spellEnd"/>
            <w:r>
              <w:t xml:space="preserve"> (M)</w:t>
            </w:r>
          </w:p>
        </w:tc>
        <w:tc>
          <w:tcPr>
            <w:tcW w:w="2055" w:type="dxa"/>
          </w:tcPr>
          <w:p w14:paraId="7DB4FC01" w14:textId="77777777" w:rsidR="006E04A4" w:rsidRDefault="00700DBE" w:rsidP="00C84F80">
            <w:pPr>
              <w:keepNext/>
            </w:pPr>
          </w:p>
        </w:tc>
      </w:tr>
      <w:tr w:rsidR="00831827" w14:paraId="7DB4FC06" w14:textId="77777777" w:rsidTr="00055526">
        <w:trPr>
          <w:cantSplit/>
        </w:trPr>
        <w:tc>
          <w:tcPr>
            <w:tcW w:w="567" w:type="dxa"/>
          </w:tcPr>
          <w:p w14:paraId="7DB4FC03" w14:textId="77777777" w:rsidR="001D7AF0" w:rsidRDefault="0024299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7DB4FC04" w14:textId="77777777" w:rsidR="006E04A4" w:rsidRDefault="00242990" w:rsidP="000326E3">
            <w:r>
              <w:t>2024/25:28 av Ida Ekeroth Clausson (S)</w:t>
            </w:r>
            <w:r>
              <w:br/>
              <w:t>Vräkningar av barn</w:t>
            </w:r>
          </w:p>
        </w:tc>
        <w:tc>
          <w:tcPr>
            <w:tcW w:w="2055" w:type="dxa"/>
          </w:tcPr>
          <w:p w14:paraId="7DB4FC05" w14:textId="77777777" w:rsidR="006E04A4" w:rsidRDefault="00700DBE" w:rsidP="00C84F80"/>
        </w:tc>
      </w:tr>
      <w:tr w:rsidR="00831827" w14:paraId="7DB4FC0A" w14:textId="77777777" w:rsidTr="00055526">
        <w:trPr>
          <w:cantSplit/>
        </w:trPr>
        <w:tc>
          <w:tcPr>
            <w:tcW w:w="567" w:type="dxa"/>
          </w:tcPr>
          <w:p w14:paraId="7DB4FC07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C08" w14:textId="77777777" w:rsidR="006E04A4" w:rsidRDefault="00242990" w:rsidP="000326E3">
            <w:pPr>
              <w:pStyle w:val="renderubrik"/>
            </w:pPr>
            <w:r>
              <w:t>Statsrådet Paulina Brandberg (L)</w:t>
            </w:r>
          </w:p>
        </w:tc>
        <w:tc>
          <w:tcPr>
            <w:tcW w:w="2055" w:type="dxa"/>
          </w:tcPr>
          <w:p w14:paraId="7DB4FC09" w14:textId="77777777" w:rsidR="006E04A4" w:rsidRDefault="00700DBE" w:rsidP="00C84F80">
            <w:pPr>
              <w:keepNext/>
            </w:pPr>
          </w:p>
        </w:tc>
      </w:tr>
      <w:tr w:rsidR="00831827" w14:paraId="7DB4FC0E" w14:textId="77777777" w:rsidTr="00055526">
        <w:trPr>
          <w:cantSplit/>
        </w:trPr>
        <w:tc>
          <w:tcPr>
            <w:tcW w:w="567" w:type="dxa"/>
          </w:tcPr>
          <w:p w14:paraId="7DB4FC0B" w14:textId="77777777" w:rsidR="001D7AF0" w:rsidRDefault="0024299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7DB4FC0C" w14:textId="77777777" w:rsidR="006E04A4" w:rsidRDefault="00242990" w:rsidP="000326E3">
            <w:r>
              <w:t xml:space="preserve">2024/25:46 av Sanna </w:t>
            </w:r>
            <w:proofErr w:type="spellStart"/>
            <w:r>
              <w:t>Backeskog</w:t>
            </w:r>
            <w:proofErr w:type="spellEnd"/>
            <w:r>
              <w:t xml:space="preserve"> (S)</w:t>
            </w:r>
            <w:r>
              <w:br/>
              <w:t>Våld mot äldre kvinnor</w:t>
            </w:r>
          </w:p>
        </w:tc>
        <w:tc>
          <w:tcPr>
            <w:tcW w:w="2055" w:type="dxa"/>
          </w:tcPr>
          <w:p w14:paraId="7DB4FC0D" w14:textId="77777777" w:rsidR="006E04A4" w:rsidRDefault="00700DBE" w:rsidP="00C84F80"/>
        </w:tc>
      </w:tr>
      <w:tr w:rsidR="00831827" w14:paraId="7DB4FC12" w14:textId="77777777" w:rsidTr="00055526">
        <w:trPr>
          <w:cantSplit/>
        </w:trPr>
        <w:tc>
          <w:tcPr>
            <w:tcW w:w="567" w:type="dxa"/>
          </w:tcPr>
          <w:p w14:paraId="7DB4FC0F" w14:textId="77777777" w:rsidR="001D7AF0" w:rsidRDefault="0024299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7DB4FC10" w14:textId="77777777" w:rsidR="006E04A4" w:rsidRDefault="00242990" w:rsidP="000326E3">
            <w:r>
              <w:t>2024/25:60 av Märta Stenevi (MP)</w:t>
            </w:r>
            <w:r>
              <w:br/>
              <w:t>Regeringens handlingsplan mot rasism och hatbrott</w:t>
            </w:r>
            <w:r>
              <w:br/>
              <w:t>2024/25:88 av Ola Möller (S)</w:t>
            </w:r>
            <w:r>
              <w:br/>
              <w:t>Uttalande om rasism</w:t>
            </w:r>
          </w:p>
        </w:tc>
        <w:tc>
          <w:tcPr>
            <w:tcW w:w="2055" w:type="dxa"/>
          </w:tcPr>
          <w:p w14:paraId="7DB4FC11" w14:textId="77777777" w:rsidR="006E04A4" w:rsidRDefault="00700DBE" w:rsidP="00C84F80"/>
        </w:tc>
      </w:tr>
      <w:tr w:rsidR="00831827" w14:paraId="7DB4FC16" w14:textId="77777777" w:rsidTr="00055526">
        <w:trPr>
          <w:cantSplit/>
        </w:trPr>
        <w:tc>
          <w:tcPr>
            <w:tcW w:w="567" w:type="dxa"/>
          </w:tcPr>
          <w:p w14:paraId="7DB4FC13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C14" w14:textId="77777777" w:rsidR="006E04A4" w:rsidRDefault="00242990" w:rsidP="000326E3">
            <w:pPr>
              <w:pStyle w:val="renderubrik"/>
            </w:pPr>
            <w:r>
              <w:t xml:space="preserve">Kulturminister </w:t>
            </w:r>
            <w:proofErr w:type="spellStart"/>
            <w:r>
              <w:t>Parisa</w:t>
            </w:r>
            <w:proofErr w:type="spellEnd"/>
            <w:r>
              <w:t xml:space="preserve"> Liljestrand (M)</w:t>
            </w:r>
          </w:p>
        </w:tc>
        <w:tc>
          <w:tcPr>
            <w:tcW w:w="2055" w:type="dxa"/>
          </w:tcPr>
          <w:p w14:paraId="7DB4FC15" w14:textId="77777777" w:rsidR="006E04A4" w:rsidRDefault="00700DBE" w:rsidP="00C84F80">
            <w:pPr>
              <w:keepNext/>
            </w:pPr>
          </w:p>
        </w:tc>
      </w:tr>
      <w:tr w:rsidR="00831827" w14:paraId="7DB4FC1A" w14:textId="77777777" w:rsidTr="00055526">
        <w:trPr>
          <w:cantSplit/>
        </w:trPr>
        <w:tc>
          <w:tcPr>
            <w:tcW w:w="567" w:type="dxa"/>
          </w:tcPr>
          <w:p w14:paraId="7DB4FC17" w14:textId="77777777" w:rsidR="001D7AF0" w:rsidRDefault="0024299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7DB4FC18" w14:textId="77777777" w:rsidR="006E04A4" w:rsidRDefault="00242990" w:rsidP="000326E3">
            <w:r>
              <w:t>2024/25:37 av Kristoffer Lindberg (S)</w:t>
            </w:r>
            <w:r>
              <w:br/>
              <w:t>Regional kultur</w:t>
            </w:r>
          </w:p>
        </w:tc>
        <w:tc>
          <w:tcPr>
            <w:tcW w:w="2055" w:type="dxa"/>
          </w:tcPr>
          <w:p w14:paraId="7DB4FC19" w14:textId="77777777" w:rsidR="006E04A4" w:rsidRDefault="00700DBE" w:rsidP="00C84F80"/>
        </w:tc>
      </w:tr>
      <w:tr w:rsidR="00831827" w14:paraId="7DB4FC1E" w14:textId="77777777" w:rsidTr="00055526">
        <w:trPr>
          <w:cantSplit/>
        </w:trPr>
        <w:tc>
          <w:tcPr>
            <w:tcW w:w="567" w:type="dxa"/>
          </w:tcPr>
          <w:p w14:paraId="7DB4FC1B" w14:textId="77777777" w:rsidR="001D7AF0" w:rsidRDefault="00700DBE" w:rsidP="00C84F80">
            <w:pPr>
              <w:keepNext/>
            </w:pPr>
          </w:p>
        </w:tc>
        <w:tc>
          <w:tcPr>
            <w:tcW w:w="6663" w:type="dxa"/>
          </w:tcPr>
          <w:p w14:paraId="7DB4FC1C" w14:textId="77777777" w:rsidR="006E04A4" w:rsidRDefault="00242990" w:rsidP="000326E3">
            <w:pPr>
              <w:pStyle w:val="renderubrik"/>
            </w:pPr>
            <w:r>
              <w:t xml:space="preserve">Statsrådet Benjamin </w:t>
            </w:r>
            <w:proofErr w:type="spellStart"/>
            <w:r>
              <w:t>Dousa</w:t>
            </w:r>
            <w:proofErr w:type="spellEnd"/>
            <w:r>
              <w:t xml:space="preserve"> (M)</w:t>
            </w:r>
          </w:p>
        </w:tc>
        <w:tc>
          <w:tcPr>
            <w:tcW w:w="2055" w:type="dxa"/>
          </w:tcPr>
          <w:p w14:paraId="7DB4FC1D" w14:textId="77777777" w:rsidR="006E04A4" w:rsidRDefault="00700DBE" w:rsidP="00C84F80">
            <w:pPr>
              <w:keepNext/>
            </w:pPr>
          </w:p>
        </w:tc>
      </w:tr>
      <w:tr w:rsidR="00831827" w14:paraId="7DB4FC22" w14:textId="77777777" w:rsidTr="00055526">
        <w:trPr>
          <w:cantSplit/>
        </w:trPr>
        <w:tc>
          <w:tcPr>
            <w:tcW w:w="567" w:type="dxa"/>
          </w:tcPr>
          <w:p w14:paraId="7DB4FC1F" w14:textId="77777777" w:rsidR="001D7AF0" w:rsidRDefault="0024299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7DB4FC20" w14:textId="77777777" w:rsidR="006E04A4" w:rsidRDefault="00242990" w:rsidP="000326E3">
            <w:r>
              <w:t>2024/25:12 av Åsa Eriksson (S)</w:t>
            </w:r>
            <w:r>
              <w:br/>
              <w:t>Kampen för demokrati i Kambodja</w:t>
            </w:r>
          </w:p>
        </w:tc>
        <w:tc>
          <w:tcPr>
            <w:tcW w:w="2055" w:type="dxa"/>
          </w:tcPr>
          <w:p w14:paraId="7DB4FC21" w14:textId="77777777" w:rsidR="006E04A4" w:rsidRDefault="00700DBE" w:rsidP="00C84F80"/>
        </w:tc>
      </w:tr>
    </w:tbl>
    <w:p w14:paraId="7DB4FC23" w14:textId="77777777" w:rsidR="00517888" w:rsidRPr="00F221DA" w:rsidRDefault="00242990" w:rsidP="00137840">
      <w:pPr>
        <w:pStyle w:val="Blankrad"/>
      </w:pPr>
      <w:r>
        <w:t xml:space="preserve">     </w:t>
      </w:r>
    </w:p>
    <w:p w14:paraId="7DB4FC24" w14:textId="77777777" w:rsidR="00121B42" w:rsidRDefault="00242990" w:rsidP="00121B42">
      <w:pPr>
        <w:pStyle w:val="Blankrad"/>
      </w:pPr>
      <w:r>
        <w:t xml:space="preserve">     </w:t>
      </w:r>
    </w:p>
    <w:p w14:paraId="7DB4FC25" w14:textId="77777777" w:rsidR="006E04A4" w:rsidRPr="00F221DA" w:rsidRDefault="00700DB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31827" w14:paraId="7DB4FC28" w14:textId="77777777" w:rsidTr="00D774A8">
        <w:tc>
          <w:tcPr>
            <w:tcW w:w="567" w:type="dxa"/>
          </w:tcPr>
          <w:p w14:paraId="7DB4FC26" w14:textId="77777777" w:rsidR="00D774A8" w:rsidRDefault="00700DBE">
            <w:pPr>
              <w:pStyle w:val="IngenText"/>
            </w:pPr>
          </w:p>
        </w:tc>
        <w:tc>
          <w:tcPr>
            <w:tcW w:w="8718" w:type="dxa"/>
          </w:tcPr>
          <w:p w14:paraId="7DB4FC27" w14:textId="77777777" w:rsidR="00D774A8" w:rsidRDefault="0024299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DB4FC29" w14:textId="77777777" w:rsidR="006E04A4" w:rsidRPr="00852BA1" w:rsidRDefault="00700DB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FC3B" w14:textId="77777777" w:rsidR="0063172D" w:rsidRDefault="00242990">
      <w:pPr>
        <w:spacing w:line="240" w:lineRule="auto"/>
      </w:pPr>
      <w:r>
        <w:separator/>
      </w:r>
    </w:p>
  </w:endnote>
  <w:endnote w:type="continuationSeparator" w:id="0">
    <w:p w14:paraId="7DB4FC3D" w14:textId="77777777" w:rsidR="0063172D" w:rsidRDefault="00242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FC2F" w14:textId="77777777" w:rsidR="00BE217A" w:rsidRDefault="00700D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FC30" w14:textId="77777777" w:rsidR="00D73249" w:rsidRDefault="0024299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7DB4FC31" w14:textId="77777777" w:rsidR="00D73249" w:rsidRDefault="00700DB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FC35" w14:textId="77777777" w:rsidR="00D73249" w:rsidRDefault="0024299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7DB4FC36" w14:textId="77777777" w:rsidR="00D73249" w:rsidRDefault="00700D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FC37" w14:textId="77777777" w:rsidR="0063172D" w:rsidRDefault="00242990">
      <w:pPr>
        <w:spacing w:line="240" w:lineRule="auto"/>
      </w:pPr>
      <w:r>
        <w:separator/>
      </w:r>
    </w:p>
  </w:footnote>
  <w:footnote w:type="continuationSeparator" w:id="0">
    <w:p w14:paraId="7DB4FC39" w14:textId="77777777" w:rsidR="0063172D" w:rsidRDefault="002429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FC2A" w14:textId="77777777" w:rsidR="00BE217A" w:rsidRDefault="00700DB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FC2B" w14:textId="77777777" w:rsidR="00D73249" w:rsidRDefault="00242990">
    <w:pPr>
      <w:pStyle w:val="Sidhuvud"/>
      <w:tabs>
        <w:tab w:val="clear" w:pos="4536"/>
      </w:tabs>
    </w:pPr>
    <w:fldSimple w:instr=" DOCPROPERTY  DocumentDate  \* MERGEFORMAT ">
      <w:r>
        <w:t>Tisdagen den 15 oktober 2024</w:t>
      </w:r>
    </w:fldSimple>
  </w:p>
  <w:p w14:paraId="7DB4FC2C" w14:textId="77777777" w:rsidR="00D73249" w:rsidRDefault="0024299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DB4FC2D" w14:textId="77777777" w:rsidR="00D73249" w:rsidRDefault="00700DBE"/>
  <w:p w14:paraId="7DB4FC2E" w14:textId="77777777" w:rsidR="00D73249" w:rsidRDefault="00700D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FC32" w14:textId="77777777" w:rsidR="00D73249" w:rsidRDefault="0024299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DB4FC37" wp14:editId="7DB4FC3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4FC33" w14:textId="77777777" w:rsidR="00D73249" w:rsidRDefault="00242990" w:rsidP="00BE217A">
    <w:pPr>
      <w:pStyle w:val="Dokumentrubrik"/>
      <w:spacing w:after="360"/>
    </w:pPr>
    <w:r>
      <w:t>Föredragningslista</w:t>
    </w:r>
  </w:p>
  <w:p w14:paraId="7DB4FC34" w14:textId="77777777" w:rsidR="00D73249" w:rsidRDefault="00700D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14CD53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E7EB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907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8A2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C5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7A7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A48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49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EC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31827"/>
    <w:rsid w:val="00242990"/>
    <w:rsid w:val="002F2AA4"/>
    <w:rsid w:val="004D49D6"/>
    <w:rsid w:val="0063172D"/>
    <w:rsid w:val="00657D43"/>
    <w:rsid w:val="00700DBE"/>
    <w:rsid w:val="007377F9"/>
    <w:rsid w:val="00751157"/>
    <w:rsid w:val="00831827"/>
    <w:rsid w:val="00AB3D9B"/>
    <w:rsid w:val="00AE43C9"/>
    <w:rsid w:val="00B76E5C"/>
    <w:rsid w:val="00DA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FB0F"/>
  <w15:docId w15:val="{229D3037-F632-4FD0-94FC-096F3864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2024-10-15</SAFIR_Sammantradesdatum_Doc>
    <SAFIR_SammantradeID xmlns="C07A1A6C-0B19-41D9-BDF8-F523BA3921EB">6bc13a86-0100-413e-b78a-1e492026fa16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BB75154-722A-4A97-86A4-43EEF56E6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56DCF-8C0C-40D0-B8CE-356A14EF6FD0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264</TotalTime>
  <Pages>4</Pages>
  <Words>621</Words>
  <Characters>3747</Characters>
  <Application>Microsoft Office Word</Application>
  <DocSecurity>0</DocSecurity>
  <Lines>288</Lines>
  <Paragraphs>140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58</cp:revision>
  <cp:lastPrinted>2012-12-12T21:41:00Z</cp:lastPrinted>
  <dcterms:created xsi:type="dcterms:W3CDTF">2013-03-22T09:28:00Z</dcterms:created>
  <dcterms:modified xsi:type="dcterms:W3CDTF">2024-10-14T13:22:00Z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15 oktober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