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B0E20D8C5A4BC1A32B9C73887F3237"/>
        </w:placeholder>
        <w:text/>
      </w:sdtPr>
      <w:sdtEndPr/>
      <w:sdtContent>
        <w:p w:rsidRPr="009B062B" w:rsidR="00AF30DD" w:rsidP="00DA28CE" w:rsidRDefault="00AF30DD" w14:paraId="454EE5B7" w14:textId="77777777">
          <w:pPr>
            <w:pStyle w:val="Rubrik1"/>
            <w:spacing w:after="300"/>
          </w:pPr>
          <w:r w:rsidRPr="009B062B">
            <w:t>Förslag till riksdagsbeslut</w:t>
          </w:r>
        </w:p>
      </w:sdtContent>
    </w:sdt>
    <w:sdt>
      <w:sdtPr>
        <w:alias w:val="Yrkande 1"/>
        <w:tag w:val="92769eae-1069-42c3-ac4d-30124379d5ca"/>
        <w:id w:val="716638665"/>
        <w:lock w:val="sdtLocked"/>
      </w:sdtPr>
      <w:sdtEndPr/>
      <w:sdtContent>
        <w:p w:rsidR="005F60FA" w:rsidRDefault="00D17868" w14:paraId="454EE5B8" w14:textId="74E95AA0">
          <w:pPr>
            <w:pStyle w:val="Frslagstext"/>
            <w:numPr>
              <w:ilvl w:val="0"/>
              <w:numId w:val="0"/>
            </w:numPr>
          </w:pPr>
          <w:r>
            <w:t>Riksdagen ställer sig bakom det som anförs i motionen om att införa nationella riktlinjer för förlossningsvården där det framgår att centrumen för riktigt svåra förlossningsskador behöver öka i antal och spridas geografiskt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41F136C33240F1B2D3CC9BF5F78E67"/>
        </w:placeholder>
        <w:text/>
      </w:sdtPr>
      <w:sdtEndPr/>
      <w:sdtContent>
        <w:p w:rsidRPr="009B062B" w:rsidR="006D79C9" w:rsidP="00333E95" w:rsidRDefault="006D79C9" w14:paraId="454EE5B9" w14:textId="77777777">
          <w:pPr>
            <w:pStyle w:val="Rubrik1"/>
          </w:pPr>
          <w:r>
            <w:t>Motivering</w:t>
          </w:r>
        </w:p>
      </w:sdtContent>
    </w:sdt>
    <w:p w:rsidR="005B219D" w:rsidP="005B219D" w:rsidRDefault="00AA1ABF" w14:paraId="250233CA" w14:textId="1B86ECB6">
      <w:pPr>
        <w:pStyle w:val="Normalutanindragellerluft"/>
      </w:pPr>
      <w:r w:rsidRPr="005B219D">
        <w:t>Siffror under hösten har glädjande visat att förlossningsskador minskar i omfattning. Däremot är det fortfarande stor skillnad mellan olika landsting. Dessutom finns det fortfarande stora problem för de kvinnor som drabbas av de allra svåraste förlossnings</w:t>
      </w:r>
      <w:r w:rsidR="005B219D">
        <w:softHyphen/>
      </w:r>
      <w:r w:rsidRPr="005B219D">
        <w:t xml:space="preserve">skadorna. </w:t>
      </w:r>
    </w:p>
    <w:p w:rsidRPr="005B219D" w:rsidR="00AA1ABF" w:rsidP="005B219D" w:rsidRDefault="00AA1ABF" w14:paraId="454EE5BB" w14:textId="6089A4DF">
      <w:r w:rsidRPr="005B219D">
        <w:t xml:space="preserve">I Sverige finns två centrum för riktigt svåra förlossningsskador: Huddinge sjukhus och kvinnokliniken i Linköping. Till båda ställena är det långa köer och svårt för kvinnor att nå fram. Kvinnokliniken i Linköping drivs av överläkaren Eva </w:t>
      </w:r>
      <w:proofErr w:type="spellStart"/>
      <w:r w:rsidRPr="005B219D">
        <w:t>Uustal</w:t>
      </w:r>
      <w:proofErr w:type="spellEnd"/>
      <w:r w:rsidRPr="005B219D">
        <w:t xml:space="preserve">, som av tidningen Fokus utnämndes till årets svensk i medicin. </w:t>
      </w:r>
      <w:proofErr w:type="spellStart"/>
      <w:r w:rsidRPr="005B219D">
        <w:t>Uustal</w:t>
      </w:r>
      <w:proofErr w:type="spellEnd"/>
      <w:r w:rsidRPr="005B219D">
        <w:t xml:space="preserve"> initierade det så kallade bristningsregistret för att förbättra det hon identifierade som undermålig eftervård. </w:t>
      </w:r>
      <w:proofErr w:type="spellStart"/>
      <w:r w:rsidRPr="005B219D">
        <w:t>Uustal</w:t>
      </w:r>
      <w:proofErr w:type="spellEnd"/>
      <w:r w:rsidRPr="005B219D">
        <w:t xml:space="preserve"> har bland annat i en tidningsintervju från i somras framhållit att det behövs ett bäckenbottencentrum i varje landsting för att kvinnor ska slippa långa resvägar och korta ned köerna. </w:t>
      </w:r>
      <w:proofErr w:type="spellStart"/>
      <w:r w:rsidRPr="005B219D">
        <w:t>Uustal</w:t>
      </w:r>
      <w:proofErr w:type="spellEnd"/>
      <w:r w:rsidRPr="005B219D">
        <w:t xml:space="preserve"> konstaterar också att det fortfarande finns för lite forskning om förlossningsskador generellt och om bäckenbottenskador och bristningar specifikt. </w:t>
      </w:r>
    </w:p>
    <w:p w:rsidRPr="005B219D" w:rsidR="005B219D" w:rsidP="005B219D" w:rsidRDefault="00AA1ABF" w14:paraId="34575F11" w14:textId="77777777">
      <w:r w:rsidRPr="005B219D">
        <w:t>Argumenten för att inrätta fler centrum bör naturligtvis ställas emot frågan om landstingens självbestämmanderätt. Det kan också finnas en fara med att inrätta alltför många centrum samtidigt som kompetent personal sakna</w:t>
      </w:r>
      <w:r w:rsidRPr="005B219D" w:rsidR="004673D7">
        <w:t>s</w:t>
      </w:r>
      <w:r w:rsidRPr="005B219D">
        <w:t>.</w:t>
      </w:r>
    </w:p>
    <w:p w:rsidRPr="005B219D" w:rsidR="00AA1ABF" w:rsidP="005B219D" w:rsidRDefault="00AA1ABF" w14:paraId="454EE5BD" w14:textId="16E6CD98">
      <w:r w:rsidRPr="005B219D">
        <w:t>Situationen som den ser ut idag med alltför långa köer och en icke adekvat vård för kvi</w:t>
      </w:r>
      <w:bookmarkStart w:name="_GoBack" w:id="1"/>
      <w:bookmarkEnd w:id="1"/>
      <w:r w:rsidRPr="005B219D">
        <w:t xml:space="preserve">nnor måste dock väga tyngst. </w:t>
      </w:r>
    </w:p>
    <w:p w:rsidR="00AA1ABF" w:rsidP="00AA1ABF" w:rsidRDefault="00AA1ABF" w14:paraId="454EE5BF" w14:textId="77777777">
      <w:pPr>
        <w:tabs>
          <w:tab w:val="clear" w:pos="284"/>
        </w:tabs>
        <w:autoSpaceDE w:val="0"/>
        <w:autoSpaceDN w:val="0"/>
        <w:adjustRightInd w:val="0"/>
      </w:pPr>
      <w:r>
        <w:lastRenderedPageBreak/>
        <w:t xml:space="preserve">Sverige behöver införa nationella riktlinjer för förlossningsvården där det ska framgå att antalet centrum för riktigt svåra förlossningsskador behöver öka i antal och spridas geografiskt i landet. </w:t>
      </w:r>
    </w:p>
    <w:sdt>
      <w:sdtPr>
        <w:rPr>
          <w:i/>
          <w:noProof/>
        </w:rPr>
        <w:alias w:val="CC_Underskrifter"/>
        <w:tag w:val="CC_Underskrifter"/>
        <w:id w:val="583496634"/>
        <w:lock w:val="sdtContentLocked"/>
        <w:placeholder>
          <w:docPart w:val="C843AE6AAF264431931E30D30879D8B2"/>
        </w:placeholder>
      </w:sdtPr>
      <w:sdtEndPr>
        <w:rPr>
          <w:i w:val="0"/>
          <w:noProof w:val="0"/>
        </w:rPr>
      </w:sdtEndPr>
      <w:sdtContent>
        <w:p w:rsidR="006E6A99" w:rsidP="006E6A99" w:rsidRDefault="006E6A99" w14:paraId="454EE5C2" w14:textId="77777777"/>
        <w:p w:rsidRPr="008E0FE2" w:rsidR="004801AC" w:rsidP="006E6A99" w:rsidRDefault="005B219D" w14:paraId="454EE5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Nilsson (L)</w:t>
            </w:r>
          </w:p>
        </w:tc>
        <w:tc>
          <w:tcPr>
            <w:tcW w:w="50" w:type="pct"/>
            <w:vAlign w:val="bottom"/>
          </w:tcPr>
          <w:p>
            <w:pPr>
              <w:pStyle w:val="Underskrifter"/>
            </w:pPr>
            <w:r>
              <w:t> </w:t>
            </w:r>
          </w:p>
        </w:tc>
      </w:tr>
    </w:tbl>
    <w:p w:rsidR="00EA1A13" w:rsidRDefault="00EA1A13" w14:paraId="454EE5C7" w14:textId="77777777"/>
    <w:sectPr w:rsidR="00EA1A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EE5C9" w14:textId="77777777" w:rsidR="00800A67" w:rsidRDefault="00800A67" w:rsidP="000C1CAD">
      <w:pPr>
        <w:spacing w:line="240" w:lineRule="auto"/>
      </w:pPr>
      <w:r>
        <w:separator/>
      </w:r>
    </w:p>
  </w:endnote>
  <w:endnote w:type="continuationSeparator" w:id="0">
    <w:p w14:paraId="454EE5CA" w14:textId="77777777" w:rsidR="00800A67" w:rsidRDefault="00800A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E5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E5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34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E5D8" w14:textId="77777777" w:rsidR="00262EA3" w:rsidRPr="006E6A99" w:rsidRDefault="00262EA3" w:rsidP="006E6A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EE5C7" w14:textId="77777777" w:rsidR="00800A67" w:rsidRDefault="00800A67" w:rsidP="000C1CAD">
      <w:pPr>
        <w:spacing w:line="240" w:lineRule="auto"/>
      </w:pPr>
      <w:r>
        <w:separator/>
      </w:r>
    </w:p>
  </w:footnote>
  <w:footnote w:type="continuationSeparator" w:id="0">
    <w:p w14:paraId="454EE5C8" w14:textId="77777777" w:rsidR="00800A67" w:rsidRDefault="00800A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4EE5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4EE5DA" wp14:anchorId="454EE5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219D" w14:paraId="454EE5DD" w14:textId="77777777">
                          <w:pPr>
                            <w:jc w:val="right"/>
                          </w:pPr>
                          <w:sdt>
                            <w:sdtPr>
                              <w:alias w:val="CC_Noformat_Partikod"/>
                              <w:tag w:val="CC_Noformat_Partikod"/>
                              <w:id w:val="-53464382"/>
                              <w:placeholder>
                                <w:docPart w:val="D6998ADD909E498EBE27C4032BD8DAE5"/>
                              </w:placeholder>
                              <w:text/>
                            </w:sdtPr>
                            <w:sdtEndPr/>
                            <w:sdtContent>
                              <w:r w:rsidR="00AA1ABF">
                                <w:t>L</w:t>
                              </w:r>
                            </w:sdtContent>
                          </w:sdt>
                          <w:sdt>
                            <w:sdtPr>
                              <w:alias w:val="CC_Noformat_Partinummer"/>
                              <w:tag w:val="CC_Noformat_Partinummer"/>
                              <w:id w:val="-1709555926"/>
                              <w:placeholder>
                                <w:docPart w:val="431F8DFEC664496895C3559F6D8C1E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4EE5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219D" w14:paraId="454EE5DD" w14:textId="77777777">
                    <w:pPr>
                      <w:jc w:val="right"/>
                    </w:pPr>
                    <w:sdt>
                      <w:sdtPr>
                        <w:alias w:val="CC_Noformat_Partikod"/>
                        <w:tag w:val="CC_Noformat_Partikod"/>
                        <w:id w:val="-53464382"/>
                        <w:placeholder>
                          <w:docPart w:val="D6998ADD909E498EBE27C4032BD8DAE5"/>
                        </w:placeholder>
                        <w:text/>
                      </w:sdtPr>
                      <w:sdtEndPr/>
                      <w:sdtContent>
                        <w:r w:rsidR="00AA1ABF">
                          <w:t>L</w:t>
                        </w:r>
                      </w:sdtContent>
                    </w:sdt>
                    <w:sdt>
                      <w:sdtPr>
                        <w:alias w:val="CC_Noformat_Partinummer"/>
                        <w:tag w:val="CC_Noformat_Partinummer"/>
                        <w:id w:val="-1709555926"/>
                        <w:placeholder>
                          <w:docPart w:val="431F8DFEC664496895C3559F6D8C1E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4EE5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4EE5CD" w14:textId="77777777">
    <w:pPr>
      <w:jc w:val="right"/>
    </w:pPr>
  </w:p>
  <w:p w:rsidR="00262EA3" w:rsidP="00776B74" w:rsidRDefault="00262EA3" w14:paraId="454EE5C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9098747" w:id="2"/>
  <w:bookmarkStart w:name="_Hlk19098748" w:id="3"/>
  <w:p w:rsidR="00262EA3" w:rsidP="008563AC" w:rsidRDefault="005B219D" w14:paraId="454EE5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4EE5DC" wp14:anchorId="454EE5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219D" w14:paraId="454EE5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1AB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B219D" w14:paraId="454EE5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219D" w14:paraId="454EE5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:2116</w:t>
        </w:r>
      </w:sdtContent>
    </w:sdt>
  </w:p>
  <w:p w:rsidR="00262EA3" w:rsidP="00E03A3D" w:rsidRDefault="005B219D" w14:paraId="454EE5D5" w14:textId="77777777">
    <w:pPr>
      <w:pStyle w:val="Motionr"/>
    </w:pPr>
    <w:sdt>
      <w:sdtPr>
        <w:alias w:val="CC_Noformat_Avtext"/>
        <w:tag w:val="CC_Noformat_Avtext"/>
        <w:id w:val="-2020768203"/>
        <w:lock w:val="sdtContentLocked"/>
        <w15:appearance w15:val="hidden"/>
        <w:text/>
      </w:sdtPr>
      <w:sdtEndPr/>
      <w:sdtContent>
        <w:r>
          <w:t>av Maria Nilsson (L)</w:t>
        </w:r>
      </w:sdtContent>
    </w:sdt>
  </w:p>
  <w:sdt>
    <w:sdtPr>
      <w:alias w:val="CC_Noformat_Rubtext"/>
      <w:tag w:val="CC_Noformat_Rubtext"/>
      <w:id w:val="-218060500"/>
      <w:lock w:val="sdtLocked"/>
      <w:text/>
    </w:sdtPr>
    <w:sdtEndPr/>
    <w:sdtContent>
      <w:p w:rsidR="00262EA3" w:rsidP="00283E0F" w:rsidRDefault="00AA1ABF" w14:paraId="454EE5D6" w14:textId="77777777">
        <w:pPr>
          <w:pStyle w:val="FSHRub2"/>
        </w:pPr>
        <w:r>
          <w:t>Fler centrum för svåra förlossningsskador</w:t>
        </w:r>
      </w:p>
    </w:sdtContent>
  </w:sdt>
  <w:sdt>
    <w:sdtPr>
      <w:alias w:val="CC_Boilerplate_3"/>
      <w:tag w:val="CC_Boilerplate_3"/>
      <w:id w:val="1606463544"/>
      <w:lock w:val="sdtContentLocked"/>
      <w15:appearance w15:val="hidden"/>
      <w:text w:multiLine="1"/>
    </w:sdtPr>
    <w:sdtEndPr/>
    <w:sdtContent>
      <w:p w:rsidR="00262EA3" w:rsidP="00283E0F" w:rsidRDefault="00262EA3" w14:paraId="454EE5D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A1A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998"/>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D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19D"/>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0FA"/>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A99"/>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65F"/>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A67"/>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CC1"/>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ABF"/>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1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7C"/>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868"/>
    <w:rsid w:val="00D17B83"/>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A13"/>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B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0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4EE5B6"/>
  <w15:chartTrackingRefBased/>
  <w15:docId w15:val="{A1B2DF13-DE57-4981-BCA8-ADF3869E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AA1AB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Stark">
    <w:name w:val="Strong"/>
    <w:basedOn w:val="Standardstycketeckensnitt"/>
    <w:uiPriority w:val="22"/>
    <w:qFormat/>
    <w:locked/>
    <w:rsid w:val="00AA1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B0E20D8C5A4BC1A32B9C73887F3237"/>
        <w:category>
          <w:name w:val="Allmänt"/>
          <w:gallery w:val="placeholder"/>
        </w:category>
        <w:types>
          <w:type w:val="bbPlcHdr"/>
        </w:types>
        <w:behaviors>
          <w:behavior w:val="content"/>
        </w:behaviors>
        <w:guid w:val="{C0A6F6DD-6D1B-4D2C-9B9D-25D00F693915}"/>
      </w:docPartPr>
      <w:docPartBody>
        <w:p w:rsidR="0037617F" w:rsidRDefault="00A760AD">
          <w:pPr>
            <w:pStyle w:val="78B0E20D8C5A4BC1A32B9C73887F3237"/>
          </w:pPr>
          <w:r w:rsidRPr="005A0A93">
            <w:rPr>
              <w:rStyle w:val="Platshllartext"/>
            </w:rPr>
            <w:t>Förslag till riksdagsbeslut</w:t>
          </w:r>
        </w:p>
      </w:docPartBody>
    </w:docPart>
    <w:docPart>
      <w:docPartPr>
        <w:name w:val="3D41F136C33240F1B2D3CC9BF5F78E67"/>
        <w:category>
          <w:name w:val="Allmänt"/>
          <w:gallery w:val="placeholder"/>
        </w:category>
        <w:types>
          <w:type w:val="bbPlcHdr"/>
        </w:types>
        <w:behaviors>
          <w:behavior w:val="content"/>
        </w:behaviors>
        <w:guid w:val="{B258B317-0EE3-490B-B33B-C9313838E31A}"/>
      </w:docPartPr>
      <w:docPartBody>
        <w:p w:rsidR="0037617F" w:rsidRDefault="00A760AD">
          <w:pPr>
            <w:pStyle w:val="3D41F136C33240F1B2D3CC9BF5F78E67"/>
          </w:pPr>
          <w:r w:rsidRPr="005A0A93">
            <w:rPr>
              <w:rStyle w:val="Platshllartext"/>
            </w:rPr>
            <w:t>Motivering</w:t>
          </w:r>
        </w:p>
      </w:docPartBody>
    </w:docPart>
    <w:docPart>
      <w:docPartPr>
        <w:name w:val="D6998ADD909E498EBE27C4032BD8DAE5"/>
        <w:category>
          <w:name w:val="Allmänt"/>
          <w:gallery w:val="placeholder"/>
        </w:category>
        <w:types>
          <w:type w:val="bbPlcHdr"/>
        </w:types>
        <w:behaviors>
          <w:behavior w:val="content"/>
        </w:behaviors>
        <w:guid w:val="{D8738E8F-D61C-44E0-8FBC-2461C192A10F}"/>
      </w:docPartPr>
      <w:docPartBody>
        <w:p w:rsidR="0037617F" w:rsidRDefault="00A760AD">
          <w:pPr>
            <w:pStyle w:val="D6998ADD909E498EBE27C4032BD8DAE5"/>
          </w:pPr>
          <w:r>
            <w:rPr>
              <w:rStyle w:val="Platshllartext"/>
            </w:rPr>
            <w:t xml:space="preserve"> </w:t>
          </w:r>
        </w:p>
      </w:docPartBody>
    </w:docPart>
    <w:docPart>
      <w:docPartPr>
        <w:name w:val="431F8DFEC664496895C3559F6D8C1E9F"/>
        <w:category>
          <w:name w:val="Allmänt"/>
          <w:gallery w:val="placeholder"/>
        </w:category>
        <w:types>
          <w:type w:val="bbPlcHdr"/>
        </w:types>
        <w:behaviors>
          <w:behavior w:val="content"/>
        </w:behaviors>
        <w:guid w:val="{CBE1BC85-E33F-49E7-A5B7-516F190F65A4}"/>
      </w:docPartPr>
      <w:docPartBody>
        <w:p w:rsidR="0037617F" w:rsidRDefault="00A760AD">
          <w:pPr>
            <w:pStyle w:val="431F8DFEC664496895C3559F6D8C1E9F"/>
          </w:pPr>
          <w:r>
            <w:t xml:space="preserve"> </w:t>
          </w:r>
        </w:p>
      </w:docPartBody>
    </w:docPart>
    <w:docPart>
      <w:docPartPr>
        <w:name w:val="C843AE6AAF264431931E30D30879D8B2"/>
        <w:category>
          <w:name w:val="Allmänt"/>
          <w:gallery w:val="placeholder"/>
        </w:category>
        <w:types>
          <w:type w:val="bbPlcHdr"/>
        </w:types>
        <w:behaviors>
          <w:behavior w:val="content"/>
        </w:behaviors>
        <w:guid w:val="{E3C5A5F7-D78A-4E52-BD91-3D63A8515EF5}"/>
      </w:docPartPr>
      <w:docPartBody>
        <w:p w:rsidR="00947C26" w:rsidRDefault="00947C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AD"/>
    <w:rsid w:val="001C6129"/>
    <w:rsid w:val="0037617F"/>
    <w:rsid w:val="00947C26"/>
    <w:rsid w:val="00A760AD"/>
    <w:rsid w:val="00DD2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B0E20D8C5A4BC1A32B9C73887F3237">
    <w:name w:val="78B0E20D8C5A4BC1A32B9C73887F3237"/>
  </w:style>
  <w:style w:type="paragraph" w:customStyle="1" w:styleId="7D712233E18E4B8F95A0F59B38DF18E1">
    <w:name w:val="7D712233E18E4B8F95A0F59B38DF18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01B45987E34E4A960354DDCB29E77E">
    <w:name w:val="1E01B45987E34E4A960354DDCB29E77E"/>
  </w:style>
  <w:style w:type="paragraph" w:customStyle="1" w:styleId="3D41F136C33240F1B2D3CC9BF5F78E67">
    <w:name w:val="3D41F136C33240F1B2D3CC9BF5F78E67"/>
  </w:style>
  <w:style w:type="paragraph" w:customStyle="1" w:styleId="157690011FCA47B5A1096F5631A4654F">
    <w:name w:val="157690011FCA47B5A1096F5631A4654F"/>
  </w:style>
  <w:style w:type="paragraph" w:customStyle="1" w:styleId="FA466B8618FB4DE19783F89A85772782">
    <w:name w:val="FA466B8618FB4DE19783F89A85772782"/>
  </w:style>
  <w:style w:type="paragraph" w:customStyle="1" w:styleId="D6998ADD909E498EBE27C4032BD8DAE5">
    <w:name w:val="D6998ADD909E498EBE27C4032BD8DAE5"/>
  </w:style>
  <w:style w:type="paragraph" w:customStyle="1" w:styleId="431F8DFEC664496895C3559F6D8C1E9F">
    <w:name w:val="431F8DFEC664496895C3559F6D8C1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4364B-49BD-427F-8CD8-2EAA0E68AEB3}"/>
</file>

<file path=customXml/itemProps2.xml><?xml version="1.0" encoding="utf-8"?>
<ds:datastoreItem xmlns:ds="http://schemas.openxmlformats.org/officeDocument/2006/customXml" ds:itemID="{822D0F89-B7F6-4F1D-99E5-AAC45D24C7B6}"/>
</file>

<file path=customXml/itemProps3.xml><?xml version="1.0" encoding="utf-8"?>
<ds:datastoreItem xmlns:ds="http://schemas.openxmlformats.org/officeDocument/2006/customXml" ds:itemID="{BACD2684-7D38-40F0-A775-C8249D8A2E64}"/>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1650</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Fler centrum för svåra förlossningsskador</vt:lpstr>
      <vt:lpstr>
      </vt:lpstr>
    </vt:vector>
  </TitlesOfParts>
  <Company>Sveriges riksdag</Company>
  <LinksUpToDate>false</LinksUpToDate>
  <CharactersWithSpaces>1916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