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C3A03F" w14:textId="77777777">
      <w:pPr>
        <w:pStyle w:val="Normalutanindragellerluft"/>
      </w:pPr>
      <w:bookmarkStart w:name="_Toc106800475" w:id="0"/>
      <w:bookmarkStart w:name="_Toc106801300" w:id="1"/>
    </w:p>
    <w:p xmlns:w14="http://schemas.microsoft.com/office/word/2010/wordml" w:rsidRPr="009B062B" w:rsidR="00AF30DD" w:rsidP="00182ADF" w:rsidRDefault="00182ADF" w14:paraId="6CE796B5" w14:textId="77777777">
      <w:pPr>
        <w:pStyle w:val="RubrikFrslagTIllRiksdagsbeslut"/>
      </w:pPr>
      <w:sdt>
        <w:sdtPr>
          <w:alias w:val="CC_Boilerplate_4"/>
          <w:tag w:val="CC_Boilerplate_4"/>
          <w:id w:val="-1644581176"/>
          <w:lock w:val="sdtContentLocked"/>
          <w:placeholder>
            <w:docPart w:val="7195EB902E724BC89870CC14533D11B7"/>
          </w:placeholder>
          <w:text/>
        </w:sdtPr>
        <w:sdtEndPr/>
        <w:sdtContent>
          <w:r w:rsidRPr="009B062B" w:rsidR="00AF30DD">
            <w:t>Förslag till riksdagsbeslut</w:t>
          </w:r>
        </w:sdtContent>
      </w:sdt>
      <w:bookmarkEnd w:id="0"/>
      <w:bookmarkEnd w:id="1"/>
    </w:p>
    <w:sdt>
      <w:sdtPr>
        <w:tag w:val="da999fd1-c9d7-4d68-b823-bb9f27131fb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se över möjligheten att förstärka idrottsrörelsens roll inom den nationella rörelsesatsningen, med särskilt fokus på att nå barn och unga som i dag står utanför idrott och föreningsliv,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8780313CF44DA99E72FF7B9B87C83"/>
        </w:placeholder>
        <w:text/>
      </w:sdtPr>
      <w:sdtEndPr/>
      <w:sdtContent>
        <w:p xmlns:w14="http://schemas.microsoft.com/office/word/2010/wordml" w:rsidRPr="009B062B" w:rsidR="006D79C9" w:rsidP="00333E95" w:rsidRDefault="006D79C9" w14:paraId="4F93388C" w14:textId="77777777">
          <w:pPr>
            <w:pStyle w:val="Rubrik1"/>
          </w:pPr>
          <w:r>
            <w:t>Motivering</w:t>
          </w:r>
        </w:p>
      </w:sdtContent>
    </w:sdt>
    <w:bookmarkEnd w:displacedByCustomXml="prev" w:id="3"/>
    <w:bookmarkEnd w:displacedByCustomXml="prev" w:id="4"/>
    <w:p xmlns:w14="http://schemas.microsoft.com/office/word/2010/wordml" w:rsidR="00AF6622" w:rsidP="00426D6C" w:rsidRDefault="00AF6622" w14:paraId="684B375E" w14:textId="77777777">
      <w:pPr>
        <w:ind w:firstLine="0"/>
        <w:rPr>
          <w:rFonts w:eastAsia="Times New Roman"/>
          <w:lang w:eastAsia="sv-SE"/>
        </w:rPr>
      </w:pPr>
      <w:r w:rsidRPr="00AF6622">
        <w:rPr>
          <w:rFonts w:eastAsia="Times New Roman"/>
          <w:lang w:eastAsia="sv-SE"/>
        </w:rPr>
        <w:t>Idrottsrörelsen är Sveriges största folkrörelse och en av de viktigaste arenorna för gemenskap, hälsa och fostran av unga. Trots detta står många barn och unga utanför idrotten, ofta på grund av socioekonomiska hinder, brist på tillgänglighet eller bristande kunskap om föreningslivet.</w:t>
      </w:r>
    </w:p>
    <w:p xmlns:w14="http://schemas.microsoft.com/office/word/2010/wordml" w:rsidRPr="00AF6622" w:rsidR="00AF6622" w:rsidP="00454FB3" w:rsidRDefault="00AF6622" w14:paraId="04187111" w14:textId="08407AC1">
      <w:pPr>
        <w:rPr>
          <w:rFonts w:eastAsia="Times New Roman"/>
          <w:lang w:eastAsia="sv-SE"/>
        </w:rPr>
      </w:pPr>
      <w:r w:rsidRPr="00AF6622">
        <w:rPr>
          <w:rFonts w:eastAsia="Times New Roman"/>
          <w:lang w:eastAsia="sv-SE"/>
        </w:rPr>
        <w:t>R</w:t>
      </w:r>
      <w:r>
        <w:rPr>
          <w:rFonts w:eastAsia="Times New Roman"/>
          <w:lang w:eastAsia="sv-SE"/>
        </w:rPr>
        <w:t>ö</w:t>
      </w:r>
      <w:r w:rsidRPr="00AF6622">
        <w:rPr>
          <w:rFonts w:eastAsia="Times New Roman"/>
          <w:lang w:eastAsia="sv-SE"/>
        </w:rPr>
        <w:t>relsesatsningen i skolan har visat värdet av att idrottsrörelsen kan möta barn i skolmiljön. Men för att långsiktigt öka barns rörelse och skapa jämlika förutsättningar krävs en förstärkt roll för idrottsföreningar. Det innebär bland annat at</w:t>
      </w:r>
      <w:r w:rsidR="00454FB3">
        <w:rPr>
          <w:rFonts w:eastAsia="Times New Roman"/>
          <w:lang w:eastAsia="sv-SE"/>
        </w:rPr>
        <w:t>t:</w:t>
      </w:r>
    </w:p>
    <w:p xmlns:w14="http://schemas.microsoft.com/office/word/2010/wordml" w:rsidR="00AF6622" w:rsidP="00454FB3" w:rsidRDefault="00AF6622" w14:paraId="653F5BF2" w14:textId="77777777">
      <w:pPr>
        <w:rPr>
          <w:rFonts w:eastAsia="Times New Roman"/>
          <w:lang w:eastAsia="sv-SE"/>
        </w:rPr>
      </w:pPr>
      <w:r w:rsidRPr="00AF6622">
        <w:rPr>
          <w:rFonts w:eastAsia="Times New Roman"/>
          <w:lang w:eastAsia="sv-SE"/>
        </w:rPr>
        <w:t>fler föreningar ges stöd för att kunna samverka med skolor, särskilt i områden med låg föreningsaktivitet,</w:t>
      </w:r>
    </w:p>
    <w:p xmlns:w14="http://schemas.microsoft.com/office/word/2010/wordml" w:rsidR="00AF6622" w:rsidP="00454FB3" w:rsidRDefault="00AF6622" w14:paraId="1850F14C" w14:textId="77777777">
      <w:pPr>
        <w:rPr>
          <w:rFonts w:eastAsia="Times New Roman"/>
          <w:lang w:eastAsia="sv-SE"/>
        </w:rPr>
      </w:pPr>
      <w:r w:rsidRPr="00AF6622">
        <w:rPr>
          <w:rFonts w:eastAsia="Times New Roman"/>
          <w:lang w:eastAsia="sv-SE"/>
        </w:rPr>
        <w:t>satsningar görs på att sänka trösklarna för barn med svagare socioekonomiska förutsättningar, exempelvis genom avgiftsfria aktiviteter,</w:t>
      </w:r>
    </w:p>
    <w:p xmlns:w14="http://schemas.microsoft.com/office/word/2010/wordml" w:rsidRPr="00454FB3" w:rsidR="00AF6622" w:rsidP="00454FB3" w:rsidRDefault="00AF6622" w14:paraId="2D652737" w14:textId="3435B465">
      <w:pPr>
        <w:rPr>
          <w:rFonts w:eastAsia="Times New Roman"/>
          <w:lang w:eastAsia="sv-SE"/>
        </w:rPr>
      </w:pPr>
      <w:r w:rsidRPr="00AF6622">
        <w:rPr>
          <w:rFonts w:eastAsia="Times New Roman"/>
          <w:lang w:eastAsia="sv-SE"/>
        </w:rPr>
        <w:t>tillgängligheten ökas för barn med funktionsvariationer, där rörelse och gemenskap är minst lika viktigt som för andra barn.</w:t>
      </w:r>
    </w:p>
    <w:p xmlns:w14="http://schemas.microsoft.com/office/word/2010/wordml" w:rsidRPr="00454FB3" w:rsidR="00AF6622" w:rsidP="00454FB3" w:rsidRDefault="00AF6622" w14:paraId="11770385" w14:textId="59C3724D">
      <w:pPr>
        <w:rPr>
          <w:rFonts w:eastAsia="Times New Roman"/>
          <w:lang w:eastAsia="sv-SE"/>
        </w:rPr>
      </w:pPr>
      <w:r w:rsidRPr="00AF6622">
        <w:rPr>
          <w:rFonts w:eastAsia="Times New Roman"/>
          <w:lang w:eastAsia="sv-SE"/>
        </w:rPr>
        <w:lastRenderedPageBreak/>
        <w:t>En förstärkt idrottsrörelse i rörelsesatsningen skulle inte bara bidra till ökad fysisk aktivitet, utan också till bättre integration, större social sammanhållning och en starkare folkhälsa. På sikt leder det till minskad psykisk ohälsa, bättre skolresultat och ett friskare samhälle.</w:t>
      </w:r>
      <w:r w:rsidR="00454FB3">
        <w:rPr>
          <w:rFonts w:eastAsia="Times New Roman"/>
          <w:lang w:eastAsia="sv-SE"/>
        </w:rPr>
        <w:t xml:space="preserve"> </w:t>
      </w:r>
      <w:r w:rsidRPr="00AF6622">
        <w:rPr>
          <w:rFonts w:eastAsia="Times New Roman"/>
          <w:lang w:eastAsia="sv-SE"/>
        </w:rPr>
        <w:t>Att låta idrottsrörelsen spela en mer central roll i rörelsesatsningen är därför en investering både i barnens framtid och i hela Sveriges välfärd.</w:t>
      </w:r>
    </w:p>
    <w:sdt>
      <w:sdtPr>
        <w:rPr>
          <w:i/>
          <w:noProof/>
        </w:rPr>
        <w:alias w:val="CC_Underskrifter"/>
        <w:tag w:val="CC_Underskrifter"/>
        <w:id w:val="583496634"/>
        <w:lock w:val="sdtContentLocked"/>
        <w:placeholder>
          <w:docPart w:val="4A931FD2E26043AFA56ED4C6037E692B"/>
        </w:placeholder>
      </w:sdtPr>
      <w:sdtEndPr/>
      <w:sdtContent>
        <w:p xmlns:w14="http://schemas.microsoft.com/office/word/2010/wordml" w:rsidR="00182ADF" w:rsidP="00182ADF" w:rsidRDefault="00182ADF" w14:paraId="4084F9A6" w14:textId="77777777">
          <w:pPr/>
          <w:r/>
        </w:p>
        <w:p xmlns:w14="http://schemas.microsoft.com/office/word/2010/wordml" w:rsidR="00182ADF" w:rsidP="00182ADF" w:rsidRDefault="00182ADF" w14:paraId="5753CFAC" w14:textId="5BA4DBD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Jennie Wernäng (M)</w:t>
            </w:r>
          </w:p>
        </w:tc>
      </w:tr>
    </w:tbl>
    <w:p xmlns:w14="http://schemas.microsoft.com/office/word/2010/wordml" w:rsidRPr="008E0FE2" w:rsidR="004801AC" w:rsidP="00DF3554" w:rsidRDefault="004801AC" w14:paraId="4FC78C42" w14:textId="4552D73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234FF" w14:textId="77777777" w:rsidR="00916512" w:rsidRDefault="00916512" w:rsidP="000C1CAD">
      <w:pPr>
        <w:spacing w:line="240" w:lineRule="auto"/>
      </w:pPr>
      <w:r>
        <w:separator/>
      </w:r>
    </w:p>
  </w:endnote>
  <w:endnote w:type="continuationSeparator" w:id="0">
    <w:p w14:paraId="5E021E61" w14:textId="77777777" w:rsidR="00916512" w:rsidRDefault="009165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6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0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0FD2" w14:textId="49071D55" w:rsidR="00262EA3" w:rsidRPr="00182ADF" w:rsidRDefault="00262EA3" w:rsidP="00182A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74E69" w14:textId="77777777" w:rsidR="00916512" w:rsidRDefault="00916512" w:rsidP="000C1CAD">
      <w:pPr>
        <w:spacing w:line="240" w:lineRule="auto"/>
      </w:pPr>
      <w:r>
        <w:separator/>
      </w:r>
    </w:p>
  </w:footnote>
  <w:footnote w:type="continuationSeparator" w:id="0">
    <w:p w14:paraId="36B308DB" w14:textId="77777777" w:rsidR="00916512" w:rsidRDefault="009165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487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60C53" wp14:anchorId="5B574C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2ADF" w14:paraId="08F6F41B" w14:textId="7C274E26">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426D6C">
                                <w:t>1213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574C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2ADF" w14:paraId="08F6F41B" w14:textId="7C274E26">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426D6C">
                          <w:t>1213</w:t>
                        </w:r>
                      </w:sdtContent>
                    </w:sdt>
                  </w:p>
                </w:txbxContent>
              </v:textbox>
              <w10:wrap anchorx="page"/>
            </v:shape>
          </w:pict>
        </mc:Fallback>
      </mc:AlternateContent>
    </w:r>
  </w:p>
  <w:p w:rsidRPr="00293C4F" w:rsidR="00262EA3" w:rsidP="00776B74" w:rsidRDefault="00262EA3" w14:paraId="60B7C4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031C18" w14:textId="77777777">
    <w:pPr>
      <w:jc w:val="right"/>
    </w:pPr>
  </w:p>
  <w:p w:rsidR="00262EA3" w:rsidP="00776B74" w:rsidRDefault="00262EA3" w14:paraId="2059BA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82ADF" w14:paraId="6C722C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54137186" wp14:anchorId="31B3A6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2ADF" w14:paraId="733136EA" w14:textId="67F56F1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326F2">
          <w:t>M</w:t>
        </w:r>
      </w:sdtContent>
    </w:sdt>
    <w:sdt>
      <w:sdtPr>
        <w:alias w:val="CC_Noformat_Partinummer"/>
        <w:tag w:val="CC_Noformat_Partinummer"/>
        <w:id w:val="-2014525982"/>
        <w:lock w:val="contentLocked"/>
        <w:text/>
      </w:sdtPr>
      <w:sdtEndPr/>
      <w:sdtContent>
        <w:r w:rsidR="00426D6C">
          <w:t>1213</w:t>
        </w:r>
      </w:sdtContent>
    </w:sdt>
  </w:p>
  <w:p w:rsidRPr="008227B3" w:rsidR="00262EA3" w:rsidP="008227B3" w:rsidRDefault="00182ADF" w14:paraId="421494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2ADF" w14:paraId="2A87AAEC" w14:textId="2873B3F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:3000</w:t>
        </w:r>
      </w:sdtContent>
    </w:sdt>
  </w:p>
  <w:p w:rsidR="00262EA3" w:rsidP="00E03A3D" w:rsidRDefault="00182ADF" w14:paraId="31B4F381" w14:textId="40924E63">
    <w:pPr>
      <w:pStyle w:val="Motionr"/>
    </w:pPr>
    <w:sdt>
      <w:sdtPr>
        <w:alias w:val="CC_Noformat_Avtext"/>
        <w:tag w:val="CC_Noformat_Avtext"/>
        <w:id w:val="-2020768203"/>
        <w:lock w:val="sdtContentLocked"/>
        <w:placeholder>
          <w:docPart w:val="EED3B11395F5469AAC2EBEF4D01E121D"/>
        </w:placeholder>
        <w15:appearance w15:val="hidden"/>
        <w:text/>
      </w:sdtPr>
      <w:sdtEndPr/>
      <w:sdtContent>
        <w:r>
          <w:t>av Marléne Lund Kopparklint m.fl. (M)</w:t>
        </w:r>
      </w:sdtContent>
    </w:sdt>
  </w:p>
  <w:sdt>
    <w:sdtPr>
      <w:alias w:val="CC_Noformat_Rubtext"/>
      <w:tag w:val="CC_Noformat_Rubtext"/>
      <w:id w:val="-218060500"/>
      <w:lock w:val="sdtContentLocked"/>
      <w:placeholder>
        <w:docPart w:val="348B779AB7934AA3BE407B9210E06956"/>
      </w:placeholder>
      <w:text/>
    </w:sdtPr>
    <w:sdtEndPr/>
    <w:sdtContent>
      <w:p w:rsidR="00262EA3" w:rsidP="00283E0F" w:rsidRDefault="00AF6622" w14:paraId="05EE788E" w14:textId="3D3469B5">
        <w:pPr>
          <w:pStyle w:val="FSHRub2"/>
        </w:pPr>
        <w:r>
          <w:t>Stärkt idrottsrörelse inom rörelsesatsningen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89387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54100"/>
    <w:multiLevelType w:val="hybridMultilevel"/>
    <w:tmpl w:val="CDF249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AEF6F66"/>
    <w:multiLevelType w:val="hybridMultilevel"/>
    <w:tmpl w:val="BE7E9F8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1"/>
  </w:num>
  <w:num w:numId="8">
    <w:abstractNumId w:val="12"/>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6"/>
  </w:num>
  <w:num w:numId="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F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AD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7A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78F"/>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3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6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4FB3"/>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21B"/>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A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512"/>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62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B07"/>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E7D"/>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8E2"/>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9C"/>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16DFBF"/>
  <w15:chartTrackingRefBased/>
  <w15:docId w15:val="{18092D30-6A68-4C89-9DF4-91191045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41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5EB902E724BC89870CC14533D11B7"/>
        <w:category>
          <w:name w:val="Allmänt"/>
          <w:gallery w:val="placeholder"/>
        </w:category>
        <w:types>
          <w:type w:val="bbPlcHdr"/>
        </w:types>
        <w:behaviors>
          <w:behavior w:val="content"/>
        </w:behaviors>
        <w:guid w:val="{CE95CF01-9D32-48E9-8EAD-319862504472}"/>
      </w:docPartPr>
      <w:docPartBody>
        <w:p w:rsidR="00C70315" w:rsidRDefault="00C70315">
          <w:pPr>
            <w:pStyle w:val="7195EB902E724BC89870CC14533D11B7"/>
          </w:pPr>
          <w:r w:rsidRPr="005A0A93">
            <w:rPr>
              <w:rStyle w:val="Platshllartext"/>
            </w:rPr>
            <w:t>Förslag till riksdagsbeslut</w:t>
          </w:r>
        </w:p>
      </w:docPartBody>
    </w:docPart>
    <w:docPart>
      <w:docPartPr>
        <w:name w:val="E1531F0D36714BD582A7857F765A3539"/>
        <w:category>
          <w:name w:val="Allmänt"/>
          <w:gallery w:val="placeholder"/>
        </w:category>
        <w:types>
          <w:type w:val="bbPlcHdr"/>
        </w:types>
        <w:behaviors>
          <w:behavior w:val="content"/>
        </w:behaviors>
        <w:guid w:val="{94CBDBAE-FC80-4B71-8302-3EB3BFD9FBE7}"/>
      </w:docPartPr>
      <w:docPartBody>
        <w:p w:rsidR="00C70315" w:rsidRDefault="00C70315">
          <w:pPr>
            <w:pStyle w:val="E1531F0D36714BD582A7857F765A353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A8780313CF44DA99E72FF7B9B87C83"/>
        <w:category>
          <w:name w:val="Allmänt"/>
          <w:gallery w:val="placeholder"/>
        </w:category>
        <w:types>
          <w:type w:val="bbPlcHdr"/>
        </w:types>
        <w:behaviors>
          <w:behavior w:val="content"/>
        </w:behaviors>
        <w:guid w:val="{E5B61C5E-8DEB-49F9-BFE3-9B9554EF5A7B}"/>
      </w:docPartPr>
      <w:docPartBody>
        <w:p w:rsidR="00C70315" w:rsidRDefault="00C70315">
          <w:pPr>
            <w:pStyle w:val="C9A8780313CF44DA99E72FF7B9B87C83"/>
          </w:pPr>
          <w:r w:rsidRPr="005A0A93">
            <w:rPr>
              <w:rStyle w:val="Platshllartext"/>
            </w:rPr>
            <w:t>Motivering</w:t>
          </w:r>
        </w:p>
      </w:docPartBody>
    </w:docPart>
    <w:docPart>
      <w:docPartPr>
        <w:name w:val="4A931FD2E26043AFA56ED4C6037E692B"/>
        <w:category>
          <w:name w:val="Allmänt"/>
          <w:gallery w:val="placeholder"/>
        </w:category>
        <w:types>
          <w:type w:val="bbPlcHdr"/>
        </w:types>
        <w:behaviors>
          <w:behavior w:val="content"/>
        </w:behaviors>
        <w:guid w:val="{2E7E93AA-1256-466D-B4FE-669A065513B5}"/>
      </w:docPartPr>
      <w:docPartBody>
        <w:p w:rsidR="00C70315" w:rsidRDefault="00C70315">
          <w:pPr>
            <w:pStyle w:val="4A931FD2E26043AFA56ED4C6037E692B"/>
          </w:pPr>
          <w:r w:rsidRPr="009B077E">
            <w:rPr>
              <w:rStyle w:val="Platshllartext"/>
            </w:rPr>
            <w:t>Namn på motionärer infogas/tas bort via panelen.</w:t>
          </w:r>
        </w:p>
      </w:docPartBody>
    </w:docPart>
    <w:docPart>
      <w:docPartPr>
        <w:name w:val="EED3B11395F5469AAC2EBEF4D01E121D"/>
        <w:category>
          <w:name w:val="Allmänt"/>
          <w:gallery w:val="placeholder"/>
        </w:category>
        <w:types>
          <w:type w:val="bbPlcHdr"/>
        </w:types>
        <w:behaviors>
          <w:behavior w:val="content"/>
        </w:behaviors>
        <w:guid w:val="{BB67CB8A-A4B1-4959-9DA6-65C346B0C824}"/>
      </w:docPartPr>
      <w:docPartBody>
        <w:p w:rsidR="00C70315" w:rsidRDefault="00C70315">
          <w:pPr>
            <w:pStyle w:val="EED3B11395F5469AAC2EBEF4D01E121D"/>
          </w:pPr>
          <w:r>
            <w:rPr>
              <w:rStyle w:val="Platshllartext"/>
            </w:rPr>
            <w:t xml:space="preserve"> </w:t>
          </w:r>
        </w:p>
      </w:docPartBody>
    </w:docPart>
    <w:docPart>
      <w:docPartPr>
        <w:name w:val="348B779AB7934AA3BE407B9210E06956"/>
        <w:category>
          <w:name w:val="Allmänt"/>
          <w:gallery w:val="placeholder"/>
        </w:category>
        <w:types>
          <w:type w:val="bbPlcHdr"/>
        </w:types>
        <w:behaviors>
          <w:behavior w:val="content"/>
        </w:behaviors>
        <w:guid w:val="{F18C2DD4-ECAC-4806-96EE-7A6929A5EEBA}"/>
      </w:docPartPr>
      <w:docPartBody>
        <w:p w:rsidR="00C70315" w:rsidRDefault="00C70315">
          <w:pPr>
            <w:pStyle w:val="348B779AB7934AA3BE407B9210E069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15"/>
    <w:rsid w:val="004C5B9C"/>
    <w:rsid w:val="007266C5"/>
    <w:rsid w:val="00C70315"/>
    <w:rsid w:val="00EE21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5EB902E724BC89870CC14533D11B7">
    <w:name w:val="7195EB902E724BC89870CC14533D11B7"/>
  </w:style>
  <w:style w:type="paragraph" w:customStyle="1" w:styleId="E1531F0D36714BD582A7857F765A3539">
    <w:name w:val="E1531F0D36714BD582A7857F765A3539"/>
  </w:style>
  <w:style w:type="paragraph" w:customStyle="1" w:styleId="C9A8780313CF44DA99E72FF7B9B87C83">
    <w:name w:val="C9A8780313CF44DA99E72FF7B9B87C83"/>
  </w:style>
  <w:style w:type="paragraph" w:customStyle="1" w:styleId="4A931FD2E26043AFA56ED4C6037E692B">
    <w:name w:val="4A931FD2E26043AFA56ED4C6037E692B"/>
  </w:style>
  <w:style w:type="paragraph" w:customStyle="1" w:styleId="EED3B11395F5469AAC2EBEF4D01E121D">
    <w:name w:val="EED3B11395F5469AAC2EBEF4D01E121D"/>
  </w:style>
  <w:style w:type="paragraph" w:customStyle="1" w:styleId="348B779AB7934AA3BE407B9210E06956">
    <w:name w:val="348B779AB7934AA3BE407B9210E0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1B28A-4389-4CD5-A8DA-75FB1F784630}"/>
</file>

<file path=customXml/itemProps2.xml><?xml version="1.0" encoding="utf-8"?>
<ds:datastoreItem xmlns:ds="http://schemas.openxmlformats.org/officeDocument/2006/customXml" ds:itemID="{00F9258D-04B5-4BAA-A318-386DD7AC6E48}"/>
</file>

<file path=customXml/itemProps3.xml><?xml version="1.0" encoding="utf-8"?>
<ds:datastoreItem xmlns:ds="http://schemas.openxmlformats.org/officeDocument/2006/customXml" ds:itemID="{5CA4A542-096B-4CA7-9F33-EB4A83281CB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1495</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idrottsrörelse inom rörelsesatsningen</vt:lpstr>
      <vt:lpstr>
      </vt:lpstr>
    </vt:vector>
  </TitlesOfParts>
  <Company>Sveriges riksdag</Company>
  <LinksUpToDate>false</LinksUpToDate>
  <CharactersWithSpaces>1732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