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AE093031194A178BF7534738A8B859"/>
        </w:placeholder>
        <w:text/>
      </w:sdtPr>
      <w:sdtEndPr/>
      <w:sdtContent>
        <w:p w:rsidRPr="009B062B" w:rsidR="00AF30DD" w:rsidP="00DA28CE" w:rsidRDefault="00AF30DD" w14:paraId="6CCD7E78" w14:textId="77777777">
          <w:pPr>
            <w:pStyle w:val="Rubrik1"/>
            <w:spacing w:after="300"/>
          </w:pPr>
          <w:r w:rsidRPr="009B062B">
            <w:t>Förslag till riksdagsbeslut</w:t>
          </w:r>
        </w:p>
      </w:sdtContent>
    </w:sdt>
    <w:sdt>
      <w:sdtPr>
        <w:alias w:val="Yrkande 1"/>
        <w:tag w:val="1c6c2e1e-ff13-404f-a6af-327e9ce8f1f8"/>
        <w:id w:val="-576121013"/>
        <w:lock w:val="sdtLocked"/>
      </w:sdtPr>
      <w:sdtEndPr/>
      <w:sdtContent>
        <w:p w:rsidR="007D2079" w:rsidRDefault="00DE534A" w14:paraId="6CCD7E79" w14:textId="77777777">
          <w:pPr>
            <w:pStyle w:val="Frslagstext"/>
          </w:pPr>
          <w:r>
            <w:t>Riksdagen ställer sig bakom det som anförs i motionen om öppenvårdspsykiatrin och tillkännager detta för regeringen.</w:t>
          </w:r>
        </w:p>
      </w:sdtContent>
    </w:sdt>
    <w:sdt>
      <w:sdtPr>
        <w:alias w:val="Yrkande 2"/>
        <w:tag w:val="be7a2d47-3120-44f0-9ab7-6c3430f09f29"/>
        <w:id w:val="-560708593"/>
        <w:lock w:val="sdtLocked"/>
      </w:sdtPr>
      <w:sdtEndPr/>
      <w:sdtContent>
        <w:p w:rsidR="007D2079" w:rsidRDefault="00DE534A" w14:paraId="6CCD7E7A" w14:textId="72E78CEB">
          <w:pPr>
            <w:pStyle w:val="Frslagstext"/>
          </w:pPr>
          <w:r>
            <w:t>Riksdagen ställer sig bakom det som anförs i motionen om barn och unga som skrivs ut från BUP,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9409B5C838456A93CC5DBF211B5ED7"/>
        </w:placeholder>
        <w:text/>
      </w:sdtPr>
      <w:sdtEndPr/>
      <w:sdtContent>
        <w:p w:rsidRPr="009B062B" w:rsidR="006D79C9" w:rsidP="00333E95" w:rsidRDefault="006D79C9" w14:paraId="6CCD7E7B" w14:textId="77777777">
          <w:pPr>
            <w:pStyle w:val="Rubrik1"/>
          </w:pPr>
          <w:r>
            <w:t>Motivering</w:t>
          </w:r>
        </w:p>
      </w:sdtContent>
    </w:sdt>
    <w:p w:rsidRPr="00E74AB5" w:rsidR="00E74AB5" w:rsidP="00A105AE" w:rsidRDefault="00E74AB5" w14:paraId="6CCD7E7C" w14:textId="77777777">
      <w:pPr>
        <w:pStyle w:val="Normalutanindragellerluft"/>
      </w:pPr>
      <w:r w:rsidRPr="00E74AB5">
        <w:t>Psykisk ohälsa är ett av våra största samhällsproblem. Det måste göras mer för att tidigt fånga upp de individer som mår dåligt och säkerställa att alla får den hjälp och det stöd som behövs. Att samtala, att fråga, det är nyckeln till att i tid uppmärksamma de som riskerar att drabbas av psykisk ohälsa.</w:t>
      </w:r>
    </w:p>
    <w:p w:rsidRPr="00E74AB5" w:rsidR="00E74AB5" w:rsidP="00E74AB5" w:rsidRDefault="00E74AB5" w14:paraId="6CCD7E7D" w14:textId="72323821">
      <w:r w:rsidRPr="00E74AB5">
        <w:t>Psykiatrin i Sverige behöver förbättras på många punkter. Vården har präglats av en brist på tillgänglighet och har inte alltid varit evidensbaserad. Valfriheten måste ges ett större utrymme och samarbetet mellan kommuner och landsting måste förbättras. Det är viktigt att vården av människor med allvarlig psykisk sjukdom präglas av en helhetssyn på människan</w:t>
      </w:r>
      <w:r w:rsidR="00B07F66">
        <w:t>,</w:t>
      </w:r>
      <w:r w:rsidRPr="00E74AB5">
        <w:t xml:space="preserve"> inte i delmoment som gör att man hamnar mellan stolar och ställs i kö på kö. Barn, vuxna och äldre med psykisk s</w:t>
      </w:r>
      <w:r w:rsidR="00B07F66">
        <w:t xml:space="preserve">jukdom ska ha tillgång till en </w:t>
      </w:r>
      <w:r w:rsidRPr="00E74AB5">
        <w:t xml:space="preserve">tillgänglig vård när de behöver den. </w:t>
      </w:r>
    </w:p>
    <w:p w:rsidRPr="00E74AB5" w:rsidR="00E74AB5" w:rsidP="00A105AE" w:rsidRDefault="00E74AB5" w14:paraId="6CCD7E7F" w14:textId="41C87507">
      <w:r w:rsidRPr="00E74AB5">
        <w:t>Nya modeller och angreppssätt krävs inom psykiatrin för att bättre kunna möta människor i behov av hjälp. I Helsingborg fanns mellan 2002</w:t>
      </w:r>
      <w:r w:rsidR="00B07F66">
        <w:t xml:space="preserve"> och </w:t>
      </w:r>
      <w:r w:rsidRPr="00E74AB5">
        <w:t>2008 en enskild öppenvårdspsykiatrimottagning med god tillg</w:t>
      </w:r>
      <w:r w:rsidR="00B07F66">
        <w:t>änglighet vid namn Aveny Teamet</w:t>
      </w:r>
      <w:r w:rsidRPr="00E74AB5">
        <w:t>s</w:t>
      </w:r>
      <w:r w:rsidR="00B07F66">
        <w:t>.</w:t>
      </w:r>
    </w:p>
    <w:p w:rsidRPr="00E74AB5" w:rsidR="00E74AB5" w:rsidP="00E74AB5" w:rsidRDefault="00E74AB5" w14:paraId="6CCD7E80" w14:textId="31F63696">
      <w:r w:rsidRPr="00E74AB5">
        <w:t>Aveny Teamets är</w:t>
      </w:r>
      <w:r w:rsidR="00B07F66">
        <w:t xml:space="preserve"> en inspi</w:t>
      </w:r>
      <w:r w:rsidRPr="00E74AB5">
        <w:t>r</w:t>
      </w:r>
      <w:r w:rsidR="00B07F66">
        <w:t>ationskälla</w:t>
      </w:r>
      <w:r w:rsidRPr="00E74AB5">
        <w:t xml:space="preserve"> för hur man kan utveckla en modell inom öppenvårdspsykiatrin med ökad tillgänglighet och arbetssätt. Därför krävs det fortsatt en väl fungerande öppenvårdpsykiatri med bättre specialistkompetens för at</w:t>
      </w:r>
      <w:r w:rsidR="00B07F66">
        <w:t xml:space="preserve">t möta dagens psykiska ohälsa. </w:t>
      </w:r>
      <w:r w:rsidRPr="00E74AB5">
        <w:t>Personer med psykisk sjukdom eller funktionsnedsättning ska även fortsättningsvis ges möjlighet att välja och ha inflytande över utformning och vem som sk</w:t>
      </w:r>
      <w:r w:rsidR="00B07F66">
        <w:t>a utföra vård-, rehabiliterings-</w:t>
      </w:r>
      <w:r w:rsidRPr="00E74AB5">
        <w:t xml:space="preserve"> och stödinsatser. Framförallt måste de kunna komma till vården utan att bli sittande och utveckla långvarig psykisk ohälsa.</w:t>
      </w:r>
    </w:p>
    <w:p w:rsidRPr="00E74AB5" w:rsidR="00422B9E" w:rsidP="00E74AB5" w:rsidRDefault="00E74AB5" w14:paraId="6CCD7E81" w14:textId="77777777">
      <w:r w:rsidRPr="00E74AB5">
        <w:t xml:space="preserve">Vi hör om unga människor som är i behandling som vid skollov skrivs ut från barn- och ungdomspsykiatrin. När sedan terminen startar får de starta om från noll igen. Detta är oacceptabelt. </w:t>
      </w:r>
    </w:p>
    <w:bookmarkStart w:name="_GoBack" w:displacedByCustomXml="next" w:id="1"/>
    <w:bookmarkEnd w:displacedByCustomXml="next" w:id="1"/>
    <w:sdt>
      <w:sdtPr>
        <w:alias w:val="CC_Underskrifter"/>
        <w:tag w:val="CC_Underskrifter"/>
        <w:id w:val="583496634"/>
        <w:lock w:val="sdtContentLocked"/>
        <w:placeholder>
          <w:docPart w:val="61E9380A002E4A46BCBDB79BA65D48F7"/>
        </w:placeholder>
      </w:sdtPr>
      <w:sdtEndPr/>
      <w:sdtContent>
        <w:p w:rsidR="00F44BC5" w:rsidP="00AA5B1B" w:rsidRDefault="00F44BC5" w14:paraId="6CCD7E83" w14:textId="77777777"/>
        <w:p w:rsidRPr="008E0FE2" w:rsidR="004801AC" w:rsidP="00AA5B1B" w:rsidRDefault="00A105AE" w14:paraId="6CCD7E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Marta Obminska (M)</w:t>
            </w:r>
          </w:p>
        </w:tc>
      </w:tr>
    </w:tbl>
    <w:p w:rsidR="000E017B" w:rsidRDefault="000E017B" w14:paraId="6CCD7E88" w14:textId="77777777"/>
    <w:sectPr w:rsidR="000E01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7E8A" w14:textId="77777777" w:rsidR="00E74AB5" w:rsidRDefault="00E74AB5" w:rsidP="000C1CAD">
      <w:pPr>
        <w:spacing w:line="240" w:lineRule="auto"/>
      </w:pPr>
      <w:r>
        <w:separator/>
      </w:r>
    </w:p>
  </w:endnote>
  <w:endnote w:type="continuationSeparator" w:id="0">
    <w:p w14:paraId="6CCD7E8B" w14:textId="77777777" w:rsidR="00E74AB5" w:rsidRDefault="00E74A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D7E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D7E91" w14:textId="5067AE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05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D7E88" w14:textId="77777777" w:rsidR="00E74AB5" w:rsidRDefault="00E74AB5" w:rsidP="000C1CAD">
      <w:pPr>
        <w:spacing w:line="240" w:lineRule="auto"/>
      </w:pPr>
      <w:r>
        <w:separator/>
      </w:r>
    </w:p>
  </w:footnote>
  <w:footnote w:type="continuationSeparator" w:id="0">
    <w:p w14:paraId="6CCD7E89" w14:textId="77777777" w:rsidR="00E74AB5" w:rsidRDefault="00E74A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CD7E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D7E9B" wp14:anchorId="6CCD7E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05AE" w14:paraId="6CCD7E9E" w14:textId="77777777">
                          <w:pPr>
                            <w:jc w:val="right"/>
                          </w:pPr>
                          <w:sdt>
                            <w:sdtPr>
                              <w:alias w:val="CC_Noformat_Partikod"/>
                              <w:tag w:val="CC_Noformat_Partikod"/>
                              <w:id w:val="-53464382"/>
                              <w:placeholder>
                                <w:docPart w:val="4B103CBCCB924E25B1FDDFA6163B73AC"/>
                              </w:placeholder>
                              <w:text/>
                            </w:sdtPr>
                            <w:sdtEndPr/>
                            <w:sdtContent>
                              <w:r w:rsidR="00E74AB5">
                                <w:t>M</w:t>
                              </w:r>
                            </w:sdtContent>
                          </w:sdt>
                          <w:sdt>
                            <w:sdtPr>
                              <w:alias w:val="CC_Noformat_Partinummer"/>
                              <w:tag w:val="CC_Noformat_Partinummer"/>
                              <w:id w:val="-1709555926"/>
                              <w:placeholder>
                                <w:docPart w:val="B905488BCAE045C88F5A1622C7A447B8"/>
                              </w:placeholder>
                              <w:text/>
                            </w:sdtPr>
                            <w:sdtEndPr/>
                            <w:sdtContent>
                              <w:r w:rsidR="00E74AB5">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CD7E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05AE" w14:paraId="6CCD7E9E" w14:textId="77777777">
                    <w:pPr>
                      <w:jc w:val="right"/>
                    </w:pPr>
                    <w:sdt>
                      <w:sdtPr>
                        <w:alias w:val="CC_Noformat_Partikod"/>
                        <w:tag w:val="CC_Noformat_Partikod"/>
                        <w:id w:val="-53464382"/>
                        <w:placeholder>
                          <w:docPart w:val="4B103CBCCB924E25B1FDDFA6163B73AC"/>
                        </w:placeholder>
                        <w:text/>
                      </w:sdtPr>
                      <w:sdtEndPr/>
                      <w:sdtContent>
                        <w:r w:rsidR="00E74AB5">
                          <w:t>M</w:t>
                        </w:r>
                      </w:sdtContent>
                    </w:sdt>
                    <w:sdt>
                      <w:sdtPr>
                        <w:alias w:val="CC_Noformat_Partinummer"/>
                        <w:tag w:val="CC_Noformat_Partinummer"/>
                        <w:id w:val="-1709555926"/>
                        <w:placeholder>
                          <w:docPart w:val="B905488BCAE045C88F5A1622C7A447B8"/>
                        </w:placeholder>
                        <w:text/>
                      </w:sdtPr>
                      <w:sdtEndPr/>
                      <w:sdtContent>
                        <w:r w:rsidR="00E74AB5">
                          <w:t>1200</w:t>
                        </w:r>
                      </w:sdtContent>
                    </w:sdt>
                  </w:p>
                </w:txbxContent>
              </v:textbox>
              <w10:wrap anchorx="page"/>
            </v:shape>
          </w:pict>
        </mc:Fallback>
      </mc:AlternateContent>
    </w:r>
  </w:p>
  <w:p w:rsidRPr="00293C4F" w:rsidR="00262EA3" w:rsidP="00776B74" w:rsidRDefault="00262EA3" w14:paraId="6CCD7E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CD7E8E" w14:textId="77777777">
    <w:pPr>
      <w:jc w:val="right"/>
    </w:pPr>
  </w:p>
  <w:p w:rsidR="00262EA3" w:rsidP="00776B74" w:rsidRDefault="00262EA3" w14:paraId="6CCD7E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05AE" w14:paraId="6CCD7E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D7E9D" wp14:anchorId="6CCD7E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05AE" w14:paraId="6CCD7E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4AB5">
          <w:t>M</w:t>
        </w:r>
      </w:sdtContent>
    </w:sdt>
    <w:sdt>
      <w:sdtPr>
        <w:alias w:val="CC_Noformat_Partinummer"/>
        <w:tag w:val="CC_Noformat_Partinummer"/>
        <w:id w:val="-2014525982"/>
        <w:text/>
      </w:sdtPr>
      <w:sdtEndPr/>
      <w:sdtContent>
        <w:r w:rsidR="00E74AB5">
          <w:t>1200</w:t>
        </w:r>
      </w:sdtContent>
    </w:sdt>
  </w:p>
  <w:p w:rsidRPr="008227B3" w:rsidR="00262EA3" w:rsidP="008227B3" w:rsidRDefault="00A105AE" w14:paraId="6CCD7E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05AE" w14:paraId="6CCD7E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:1578</w:t>
        </w:r>
      </w:sdtContent>
    </w:sdt>
  </w:p>
  <w:p w:rsidR="00262EA3" w:rsidP="00E03A3D" w:rsidRDefault="00A105AE" w14:paraId="6CCD7E9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och Marta Obminska (båda M)</w:t>
        </w:r>
      </w:sdtContent>
    </w:sdt>
  </w:p>
  <w:sdt>
    <w:sdtPr>
      <w:alias w:val="CC_Noformat_Rubtext"/>
      <w:tag w:val="CC_Noformat_Rubtext"/>
      <w:id w:val="-218060500"/>
      <w:lock w:val="sdtLocked"/>
      <w:placeholder>
        <w:docPart w:val="5F939F55F70E46609D733429057D7593"/>
      </w:placeholder>
      <w:text/>
    </w:sdtPr>
    <w:sdtEndPr/>
    <w:sdtContent>
      <w:p w:rsidR="00262EA3" w:rsidP="00283E0F" w:rsidRDefault="00E74AB5" w14:paraId="6CCD7E97" w14:textId="77777777">
        <w:pPr>
          <w:pStyle w:val="FSHRub2"/>
        </w:pPr>
        <w:r>
          <w:t>Öppenvårdspsykiatrin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6CCD7E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4A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74"/>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B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17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E4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7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AE"/>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B1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66"/>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3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AB5"/>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BC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CD7E77"/>
  <w15:chartTrackingRefBased/>
  <w15:docId w15:val="{9A739F53-791B-45C6-865B-162563A0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AE093031194A178BF7534738A8B859"/>
        <w:category>
          <w:name w:val="Allmänt"/>
          <w:gallery w:val="placeholder"/>
        </w:category>
        <w:types>
          <w:type w:val="bbPlcHdr"/>
        </w:types>
        <w:behaviors>
          <w:behavior w:val="content"/>
        </w:behaviors>
        <w:guid w:val="{BA96D804-1A36-43A2-94C0-541F49C4A126}"/>
      </w:docPartPr>
      <w:docPartBody>
        <w:p w:rsidR="00C2018F" w:rsidRDefault="00AC0F27">
          <w:pPr>
            <w:pStyle w:val="1AAE093031194A178BF7534738A8B859"/>
          </w:pPr>
          <w:r w:rsidRPr="005A0A93">
            <w:rPr>
              <w:rStyle w:val="Platshllartext"/>
            </w:rPr>
            <w:t>Förslag till riksdagsbeslut</w:t>
          </w:r>
        </w:p>
      </w:docPartBody>
    </w:docPart>
    <w:docPart>
      <w:docPartPr>
        <w:name w:val="CD9409B5C838456A93CC5DBF211B5ED7"/>
        <w:category>
          <w:name w:val="Allmänt"/>
          <w:gallery w:val="placeholder"/>
        </w:category>
        <w:types>
          <w:type w:val="bbPlcHdr"/>
        </w:types>
        <w:behaviors>
          <w:behavior w:val="content"/>
        </w:behaviors>
        <w:guid w:val="{F1C940CB-D7A2-4DDF-ADA0-055585360A77}"/>
      </w:docPartPr>
      <w:docPartBody>
        <w:p w:rsidR="00C2018F" w:rsidRDefault="00AC0F27">
          <w:pPr>
            <w:pStyle w:val="CD9409B5C838456A93CC5DBF211B5ED7"/>
          </w:pPr>
          <w:r w:rsidRPr="005A0A93">
            <w:rPr>
              <w:rStyle w:val="Platshllartext"/>
            </w:rPr>
            <w:t>Motivering</w:t>
          </w:r>
        </w:p>
      </w:docPartBody>
    </w:docPart>
    <w:docPart>
      <w:docPartPr>
        <w:name w:val="4B103CBCCB924E25B1FDDFA6163B73AC"/>
        <w:category>
          <w:name w:val="Allmänt"/>
          <w:gallery w:val="placeholder"/>
        </w:category>
        <w:types>
          <w:type w:val="bbPlcHdr"/>
        </w:types>
        <w:behaviors>
          <w:behavior w:val="content"/>
        </w:behaviors>
        <w:guid w:val="{091CDAE2-D908-4615-9C90-4B7AAD58389F}"/>
      </w:docPartPr>
      <w:docPartBody>
        <w:p w:rsidR="00C2018F" w:rsidRDefault="00AC0F27">
          <w:pPr>
            <w:pStyle w:val="4B103CBCCB924E25B1FDDFA6163B73AC"/>
          </w:pPr>
          <w:r>
            <w:rPr>
              <w:rStyle w:val="Platshllartext"/>
            </w:rPr>
            <w:t xml:space="preserve"> </w:t>
          </w:r>
        </w:p>
      </w:docPartBody>
    </w:docPart>
    <w:docPart>
      <w:docPartPr>
        <w:name w:val="B905488BCAE045C88F5A1622C7A447B8"/>
        <w:category>
          <w:name w:val="Allmänt"/>
          <w:gallery w:val="placeholder"/>
        </w:category>
        <w:types>
          <w:type w:val="bbPlcHdr"/>
        </w:types>
        <w:behaviors>
          <w:behavior w:val="content"/>
        </w:behaviors>
        <w:guid w:val="{F8DB7335-BDD2-4D8E-99AE-A1FE4E55B91A}"/>
      </w:docPartPr>
      <w:docPartBody>
        <w:p w:rsidR="00C2018F" w:rsidRDefault="00AC0F27">
          <w:pPr>
            <w:pStyle w:val="B905488BCAE045C88F5A1622C7A447B8"/>
          </w:pPr>
          <w:r>
            <w:t xml:space="preserve"> </w:t>
          </w:r>
        </w:p>
      </w:docPartBody>
    </w:docPart>
    <w:docPart>
      <w:docPartPr>
        <w:name w:val="DefaultPlaceholder_-1854013440"/>
        <w:category>
          <w:name w:val="Allmänt"/>
          <w:gallery w:val="placeholder"/>
        </w:category>
        <w:types>
          <w:type w:val="bbPlcHdr"/>
        </w:types>
        <w:behaviors>
          <w:behavior w:val="content"/>
        </w:behaviors>
        <w:guid w:val="{FCA048C0-D33B-45A7-939E-0A276853F386}"/>
      </w:docPartPr>
      <w:docPartBody>
        <w:p w:rsidR="00C2018F" w:rsidRDefault="00AC0F27">
          <w:r w:rsidRPr="00A4750F">
            <w:rPr>
              <w:rStyle w:val="Platshllartext"/>
            </w:rPr>
            <w:t>Klicka eller tryck här för att ange text.</w:t>
          </w:r>
        </w:p>
      </w:docPartBody>
    </w:docPart>
    <w:docPart>
      <w:docPartPr>
        <w:name w:val="5F939F55F70E46609D733429057D7593"/>
        <w:category>
          <w:name w:val="Allmänt"/>
          <w:gallery w:val="placeholder"/>
        </w:category>
        <w:types>
          <w:type w:val="bbPlcHdr"/>
        </w:types>
        <w:behaviors>
          <w:behavior w:val="content"/>
        </w:behaviors>
        <w:guid w:val="{C7F6C0A6-C02D-49D2-8F98-3D3DDFE37E9D}"/>
      </w:docPartPr>
      <w:docPartBody>
        <w:p w:rsidR="00C2018F" w:rsidRDefault="00AC0F27">
          <w:r w:rsidRPr="00A4750F">
            <w:rPr>
              <w:rStyle w:val="Platshllartext"/>
            </w:rPr>
            <w:t>[ange din text här]</w:t>
          </w:r>
        </w:p>
      </w:docPartBody>
    </w:docPart>
    <w:docPart>
      <w:docPartPr>
        <w:name w:val="61E9380A002E4A46BCBDB79BA65D48F7"/>
        <w:category>
          <w:name w:val="Allmänt"/>
          <w:gallery w:val="placeholder"/>
        </w:category>
        <w:types>
          <w:type w:val="bbPlcHdr"/>
        </w:types>
        <w:behaviors>
          <w:behavior w:val="content"/>
        </w:behaviors>
        <w:guid w:val="{8DB4D1EA-17D5-4814-9872-EFE6992F479D}"/>
      </w:docPartPr>
      <w:docPartBody>
        <w:p w:rsidR="00710FCE" w:rsidRDefault="00710F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27"/>
    <w:rsid w:val="00710FCE"/>
    <w:rsid w:val="00AC0F27"/>
    <w:rsid w:val="00C20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0F27"/>
    <w:rPr>
      <w:color w:val="F4B083" w:themeColor="accent2" w:themeTint="99"/>
    </w:rPr>
  </w:style>
  <w:style w:type="paragraph" w:customStyle="1" w:styleId="1AAE093031194A178BF7534738A8B859">
    <w:name w:val="1AAE093031194A178BF7534738A8B859"/>
  </w:style>
  <w:style w:type="paragraph" w:customStyle="1" w:styleId="FB3380F5B0C84D2EAB58A7901E41914C">
    <w:name w:val="FB3380F5B0C84D2EAB58A7901E4191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E88433DE324CB4BE68D35A59DB5939">
    <w:name w:val="25E88433DE324CB4BE68D35A59DB5939"/>
  </w:style>
  <w:style w:type="paragraph" w:customStyle="1" w:styleId="CD9409B5C838456A93CC5DBF211B5ED7">
    <w:name w:val="CD9409B5C838456A93CC5DBF211B5ED7"/>
  </w:style>
  <w:style w:type="paragraph" w:customStyle="1" w:styleId="9FC4652183E24BB5809752E28EEFA135">
    <w:name w:val="9FC4652183E24BB5809752E28EEFA135"/>
  </w:style>
  <w:style w:type="paragraph" w:customStyle="1" w:styleId="561464D7656E4E12AC97A9D4CA4DF9EE">
    <w:name w:val="561464D7656E4E12AC97A9D4CA4DF9EE"/>
  </w:style>
  <w:style w:type="paragraph" w:customStyle="1" w:styleId="4B103CBCCB924E25B1FDDFA6163B73AC">
    <w:name w:val="4B103CBCCB924E25B1FDDFA6163B73AC"/>
  </w:style>
  <w:style w:type="paragraph" w:customStyle="1" w:styleId="B905488BCAE045C88F5A1622C7A447B8">
    <w:name w:val="B905488BCAE045C88F5A1622C7A44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7A8CE-FC78-4A0C-96D9-B64DB0D3DD17}"/>
</file>

<file path=customXml/itemProps2.xml><?xml version="1.0" encoding="utf-8"?>
<ds:datastoreItem xmlns:ds="http://schemas.openxmlformats.org/officeDocument/2006/customXml" ds:itemID="{3637D941-8984-47FE-96E3-DE516563C88A}"/>
</file>

<file path=customXml/itemProps3.xml><?xml version="1.0" encoding="utf-8"?>
<ds:datastoreItem xmlns:ds="http://schemas.openxmlformats.org/officeDocument/2006/customXml" ds:itemID="{E09930C4-8FC3-41FC-839C-77283BB4FAB4}"/>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1881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