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10FCE" w:rsidRPr="002717FD" w:rsidTr="00B10FC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10FCE" w:rsidRPr="002717FD" w:rsidRDefault="00EB1DCA" w:rsidP="00B10FCE">
            <w:pPr>
              <w:pStyle w:val="RSKRbeteckning"/>
              <w:spacing w:before="240"/>
            </w:pPr>
            <w:r w:rsidRPr="002717FD">
              <w:t>Riksdagsskrivelse</w:t>
            </w:r>
          </w:p>
          <w:p w:rsidR="00B10FCE" w:rsidRPr="002717FD" w:rsidRDefault="00EB1DCA" w:rsidP="00B10FCE">
            <w:pPr>
              <w:pStyle w:val="RSKRbeteckning"/>
            </w:pPr>
            <w:r w:rsidRPr="002717FD">
              <w:t>2009/10</w:t>
            </w:r>
            <w:r w:rsidR="00B10FCE" w:rsidRPr="002717FD">
              <w:t>:</w:t>
            </w:r>
            <w:r w:rsidRPr="002717FD">
              <w:t>352</w:t>
            </w:r>
          </w:p>
        </w:tc>
        <w:tc>
          <w:tcPr>
            <w:tcW w:w="1134" w:type="dxa"/>
          </w:tcPr>
          <w:p w:rsidR="00B10FCE" w:rsidRPr="002717FD" w:rsidRDefault="002717FD" w:rsidP="00B10FCE">
            <w:pPr>
              <w:jc w:val="right"/>
            </w:pPr>
            <w:r w:rsidRPr="002717F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0FCE" w:rsidRPr="002717FD" w:rsidTr="00B10FC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10FCE" w:rsidRPr="002717FD" w:rsidRDefault="00B10FCE">
            <w:pPr>
              <w:rPr>
                <w:sz w:val="10"/>
              </w:rPr>
            </w:pPr>
          </w:p>
        </w:tc>
      </w:tr>
    </w:tbl>
    <w:p w:rsidR="00B10FCE" w:rsidRPr="002717FD" w:rsidRDefault="00B10FCE"/>
    <w:p w:rsidR="00B10FCE" w:rsidRPr="002717FD" w:rsidRDefault="00EB1DCA" w:rsidP="00B10FCE">
      <w:pPr>
        <w:pStyle w:val="Mottagare1"/>
      </w:pPr>
      <w:r w:rsidRPr="002717FD">
        <w:t>Regeringen</w:t>
      </w:r>
    </w:p>
    <w:p w:rsidR="00B10FCE" w:rsidRPr="002717FD" w:rsidRDefault="00EB1DCA" w:rsidP="00B10FCE">
      <w:pPr>
        <w:pStyle w:val="Mottagare2"/>
      </w:pPr>
      <w:r w:rsidRPr="002717FD">
        <w:t>Jordbruksdepartementet</w:t>
      </w:r>
      <w:r w:rsidR="00B10FCE" w:rsidRPr="002717FD">
        <w:rPr>
          <w:rStyle w:val="Fotnotsreferens"/>
        </w:rPr>
        <w:footnoteReference w:id="1"/>
      </w:r>
    </w:p>
    <w:p w:rsidR="00B10FCE" w:rsidRPr="002717FD" w:rsidRDefault="00B10FCE" w:rsidP="00B10FCE">
      <w:r w:rsidRPr="002717FD">
        <w:t xml:space="preserve">Med överlämnande av </w:t>
      </w:r>
      <w:r w:rsidR="00EB1DCA" w:rsidRPr="002717FD">
        <w:t>miljö- och jordbruksutskottet</w:t>
      </w:r>
      <w:r w:rsidRPr="002717FD">
        <w:t xml:space="preserve">s betänkande </w:t>
      </w:r>
      <w:r w:rsidR="00EB1DCA" w:rsidRPr="002717FD">
        <w:t>2009/10</w:t>
      </w:r>
      <w:r w:rsidRPr="002717FD">
        <w:t>:</w:t>
      </w:r>
      <w:r w:rsidR="00EB1DCA" w:rsidRPr="002717FD">
        <w:t>MJU28</w:t>
      </w:r>
      <w:r w:rsidRPr="002717FD">
        <w:t xml:space="preserve"> </w:t>
      </w:r>
      <w:r w:rsidR="00EB1DCA" w:rsidRPr="002717FD">
        <w:t>Gränser i skog</w:t>
      </w:r>
      <w:r w:rsidRPr="002717FD">
        <w:t xml:space="preserve"> får jag anmäla att riksdagen denna dag bifallit utskottets förslag till riksdagsbeslut.</w:t>
      </w:r>
    </w:p>
    <w:p w:rsidR="00B10FCE" w:rsidRPr="002717FD" w:rsidRDefault="00B10FCE" w:rsidP="00B10FCE">
      <w:pPr>
        <w:pStyle w:val="Stockholm"/>
      </w:pPr>
      <w:r w:rsidRPr="002717FD">
        <w:t xml:space="preserve">Stockholm </w:t>
      </w:r>
      <w:r w:rsidR="00EB1DCA" w:rsidRPr="002717FD">
        <w:t>den 17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10FCE" w:rsidRPr="002717FD" w:rsidTr="00B10FC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10FCE" w:rsidRPr="002717FD" w:rsidRDefault="00EB1DCA" w:rsidP="00B10FCE">
            <w:pPr>
              <w:pStyle w:val="AvsTalman"/>
            </w:pPr>
            <w:r w:rsidRPr="002717FD">
              <w:t>Per Westerberg</w:t>
            </w:r>
          </w:p>
        </w:tc>
        <w:tc>
          <w:tcPr>
            <w:tcW w:w="3628" w:type="dxa"/>
          </w:tcPr>
          <w:p w:rsidR="00B10FCE" w:rsidRPr="002717FD" w:rsidRDefault="00EB1DCA" w:rsidP="00B10FCE">
            <w:pPr>
              <w:pStyle w:val="AvsTjnsteman"/>
            </w:pPr>
            <w:r w:rsidRPr="002717FD">
              <w:t>Ulf Christoffersson</w:t>
            </w:r>
          </w:p>
        </w:tc>
      </w:tr>
    </w:tbl>
    <w:p w:rsidR="00D85057" w:rsidRPr="002717FD" w:rsidRDefault="00D85057" w:rsidP="00B10FCE"/>
    <w:sectPr w:rsidR="00D85057" w:rsidRPr="002717FD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62F7" w:rsidRPr="002717FD" w:rsidRDefault="00A762F7" w:rsidP="00B10FCE">
      <w:r w:rsidRPr="002717FD">
        <w:separator/>
      </w:r>
    </w:p>
  </w:endnote>
  <w:endnote w:type="continuationSeparator" w:id="0">
    <w:p w:rsidR="00A762F7" w:rsidRPr="002717FD" w:rsidRDefault="00A762F7" w:rsidP="00B10FCE">
      <w:r w:rsidRPr="002717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62F7" w:rsidRPr="002717FD" w:rsidRDefault="00A762F7" w:rsidP="00B10FCE">
      <w:r w:rsidRPr="002717FD">
        <w:separator/>
      </w:r>
    </w:p>
  </w:footnote>
  <w:footnote w:type="continuationSeparator" w:id="0">
    <w:p w:rsidR="00A762F7" w:rsidRPr="002717FD" w:rsidRDefault="00A762F7" w:rsidP="00B10FCE">
      <w:r w:rsidRPr="002717FD">
        <w:continuationSeparator/>
      </w:r>
    </w:p>
  </w:footnote>
  <w:footnote w:id="1">
    <w:p w:rsidR="00B10FCE" w:rsidRPr="002717FD" w:rsidRDefault="00B10FCE">
      <w:pPr>
        <w:pStyle w:val="Fotnotstext"/>
      </w:pPr>
      <w:r w:rsidRPr="002717FD">
        <w:rPr>
          <w:rStyle w:val="Fotnotsreferens"/>
        </w:rPr>
        <w:footnoteRef/>
      </w:r>
      <w:r w:rsidRPr="002717FD">
        <w:t xml:space="preserve"> Riksdagsskrivelse 2009/10:351 till Miljödepartementet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CE"/>
    <w:rsid w:val="0009098F"/>
    <w:rsid w:val="000C2D8D"/>
    <w:rsid w:val="001667BD"/>
    <w:rsid w:val="001C2855"/>
    <w:rsid w:val="00224A43"/>
    <w:rsid w:val="00243D3C"/>
    <w:rsid w:val="00244660"/>
    <w:rsid w:val="0026798D"/>
    <w:rsid w:val="002717FD"/>
    <w:rsid w:val="002A5C0C"/>
    <w:rsid w:val="003037F3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762F7"/>
    <w:rsid w:val="00AC3A6D"/>
    <w:rsid w:val="00AC6DCF"/>
    <w:rsid w:val="00B10FCE"/>
    <w:rsid w:val="00BB222A"/>
    <w:rsid w:val="00BB66ED"/>
    <w:rsid w:val="00BE5635"/>
    <w:rsid w:val="00C1040E"/>
    <w:rsid w:val="00C72B82"/>
    <w:rsid w:val="00D644E9"/>
    <w:rsid w:val="00D85057"/>
    <w:rsid w:val="00DC0766"/>
    <w:rsid w:val="00E570D1"/>
    <w:rsid w:val="00EB1DCA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43479BF-26E8-4AA1-A0CF-1E71E534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B10FCE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B10F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278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2010-06-17T07:57:00Z</cp:lastPrinted>
  <dcterms:created xsi:type="dcterms:W3CDTF">2025-12-17T23:49:00Z</dcterms:created>
  <dcterms:modified xsi:type="dcterms:W3CDTF">2025-12-17T23:49:00Z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352</vt:lpwstr>
  </property>
  <property fmtid="{D5CDD505-2E9C-101B-9397-08002B2CF9AE}" pid="6" name="Datum">
    <vt:lpwstr>2010-06-17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Jordbruksdepartementet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2009/10</vt:lpwstr>
  </property>
  <property fmtid="{D5CDD505-2E9C-101B-9397-08002B2CF9AE}" pid="16" name="RefNr">
    <vt:lpwstr>28</vt:lpwstr>
  </property>
  <property fmtid="{D5CDD505-2E9C-101B-9397-08002B2CF9AE}" pid="17" name="RefRubrik">
    <vt:lpwstr>Gränser i skog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juni 2010</vt:lpwstr>
  </property>
</Properties>
</file>