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04E62" w:rsidRDefault="006E04A4">
      <w:pPr>
        <w:pStyle w:val="Dokumentbeteckning"/>
      </w:pPr>
      <w:r w:rsidRPr="00904E62">
        <w:fldChar w:fldCharType="begin" w:fldLock="1"/>
      </w:r>
      <w:r w:rsidRPr="00904E62">
        <w:instrText xml:space="preserve"> DOCPROPERTY "DocumentYear" </w:instrText>
      </w:r>
      <w:r w:rsidRPr="00904E62">
        <w:fldChar w:fldCharType="separate"/>
      </w:r>
      <w:r w:rsidR="00F8663B" w:rsidRPr="00904E62">
        <w:t>2008/09</w:t>
      </w:r>
      <w:r w:rsidRPr="00904E62">
        <w:fldChar w:fldCharType="end"/>
      </w:r>
      <w:r w:rsidRPr="00904E62">
        <w:t>:</w:t>
      </w:r>
      <w:r w:rsidRPr="00904E62">
        <w:fldChar w:fldCharType="begin" w:fldLock="1"/>
      </w:r>
      <w:r w:rsidRPr="00904E62">
        <w:instrText xml:space="preserve"> DOCPROPERTY "DocumentNumber" </w:instrText>
      </w:r>
      <w:r w:rsidRPr="00904E62">
        <w:fldChar w:fldCharType="separate"/>
      </w:r>
      <w:r w:rsidR="00F8663B" w:rsidRPr="00904E62">
        <w:t>67</w:t>
      </w:r>
      <w:r w:rsidRPr="00904E62">
        <w:fldChar w:fldCharType="end"/>
      </w:r>
    </w:p>
    <w:p w:rsidR="006E04A4" w:rsidRPr="00904E62" w:rsidRDefault="006E04A4">
      <w:pPr>
        <w:pStyle w:val="Datum"/>
        <w:outlineLvl w:val="0"/>
      </w:pPr>
      <w:r w:rsidRPr="00904E62">
        <w:fldChar w:fldCharType="begin" w:fldLock="1"/>
      </w:r>
      <w:r w:rsidRPr="00904E62">
        <w:instrText xml:space="preserve"> DOCPROPERTY "DocumentDate" </w:instrText>
      </w:r>
      <w:r w:rsidRPr="00904E62">
        <w:fldChar w:fldCharType="separate"/>
      </w:r>
      <w:r w:rsidR="00F8663B" w:rsidRPr="00904E62">
        <w:t>Tisdagen den 10 februari 2009</w:t>
      </w:r>
      <w:r w:rsidRPr="00904E6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04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04E62" w:rsidRDefault="00F8663B">
            <w:pPr>
              <w:pStyle w:val="Plenum"/>
              <w:tabs>
                <w:tab w:val="clear" w:pos="1418"/>
              </w:tabs>
            </w:pPr>
            <w:r w:rsidRPr="00904E62">
              <w:t>Kl.</w:t>
            </w:r>
          </w:p>
        </w:tc>
        <w:tc>
          <w:tcPr>
            <w:tcW w:w="851" w:type="dxa"/>
          </w:tcPr>
          <w:p w:rsidR="006E04A4" w:rsidRPr="00904E62" w:rsidRDefault="00F8663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04E62">
              <w:t>13.30</w:t>
            </w:r>
          </w:p>
        </w:tc>
        <w:tc>
          <w:tcPr>
            <w:tcW w:w="397" w:type="dxa"/>
          </w:tcPr>
          <w:p w:rsidR="006E04A4" w:rsidRPr="00904E6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04E62" w:rsidRDefault="00F8663B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904E62">
              <w:t>Interpellationssvar</w:t>
            </w:r>
            <w:r w:rsidRPr="00904E62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904E62" w:rsidRDefault="006E04A4">
      <w:pPr>
        <w:pStyle w:val="StreckLngt"/>
      </w:pPr>
      <w:r w:rsidRPr="00904E62">
        <w:tab/>
      </w:r>
    </w:p>
    <w:p w:rsidR="00D45AE3" w:rsidRPr="00904E62" w:rsidRDefault="00D45AE3" w:rsidP="00D45AE3">
      <w:pPr>
        <w:pStyle w:val="Blankrad"/>
      </w:pPr>
      <w:r w:rsidRPr="00904E62">
        <w:t>     </w:t>
      </w:r>
    </w:p>
    <w:p w:rsidR="00CF242C" w:rsidRPr="00904E62" w:rsidRDefault="00CF242C" w:rsidP="00CF242C">
      <w:pPr>
        <w:pStyle w:val="Blankrad"/>
      </w:pPr>
      <w:r w:rsidRPr="00904E62">
        <w:t>     </w:t>
      </w:r>
    </w:p>
    <w:p w:rsidR="006E04A4" w:rsidRPr="00904E62" w:rsidRDefault="006E04A4">
      <w:pPr>
        <w:pStyle w:val="Blankrad"/>
      </w:pPr>
      <w:r w:rsidRPr="00904E62">
        <w:t>     </w:t>
      </w:r>
    </w:p>
    <w:p w:rsidR="00A34B3A" w:rsidRPr="00904E62" w:rsidRDefault="00A34B3A">
      <w:pPr>
        <w:pStyle w:val="Blankrad"/>
      </w:pPr>
      <w:r w:rsidRPr="00904E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4B3A" w:rsidRPr="00904E62" w:rsidTr="008829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4B3A" w:rsidRPr="00904E62" w:rsidRDefault="00A34B3A" w:rsidP="0088296B">
            <w:pPr>
              <w:pStyle w:val="HuvudrubrikFlisteNr"/>
            </w:pPr>
          </w:p>
        </w:tc>
        <w:tc>
          <w:tcPr>
            <w:tcW w:w="6237" w:type="dxa"/>
          </w:tcPr>
          <w:p w:rsidR="00A34B3A" w:rsidRPr="00904E62" w:rsidRDefault="00A34B3A" w:rsidP="0088296B">
            <w:pPr>
              <w:pStyle w:val="HuvudrubrikEnsam"/>
            </w:pPr>
            <w:r w:rsidRPr="00904E62">
              <w:t>Meddelande om val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pStyle w:val="HuvudrubrikKolumn3"/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Vid morgondagens sammanträde företas val av justitieombudsman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</w:tbl>
    <w:p w:rsidR="00A34B3A" w:rsidRPr="00904E62" w:rsidRDefault="00A34B3A" w:rsidP="00A34B3A">
      <w:pPr>
        <w:pStyle w:val="Blankrad"/>
      </w:pPr>
      <w:r w:rsidRPr="00904E62">
        <w:t>     </w:t>
      </w:r>
    </w:p>
    <w:p w:rsidR="00A34B3A" w:rsidRPr="00904E62" w:rsidRDefault="00A34B3A" w:rsidP="00A34B3A">
      <w:pPr>
        <w:pStyle w:val="Blankrad"/>
      </w:pPr>
      <w:r w:rsidRPr="00904E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4B3A" w:rsidRPr="00904E62" w:rsidTr="008829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4B3A" w:rsidRPr="00904E62" w:rsidRDefault="00A34B3A" w:rsidP="0088296B">
            <w:pPr>
              <w:pStyle w:val="HuvudrubrikFlisteNr"/>
            </w:pPr>
          </w:p>
        </w:tc>
        <w:tc>
          <w:tcPr>
            <w:tcW w:w="6237" w:type="dxa"/>
          </w:tcPr>
          <w:p w:rsidR="00A34B3A" w:rsidRPr="00904E62" w:rsidRDefault="00A34B3A" w:rsidP="0088296B">
            <w:pPr>
              <w:pStyle w:val="HuvudrubrikEnsam"/>
            </w:pPr>
            <w:bookmarkStart w:id="1" w:name="Start_FördröjdaInterpellationer"/>
            <w:bookmarkEnd w:id="1"/>
            <w:r w:rsidRPr="00904E62">
              <w:t>Anmälan om fördröjt svar på interpellation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pStyle w:val="HuvudrubrikKolumn3"/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2008/09:307 av Eva Sonidsson (s)</w:t>
            </w:r>
          </w:p>
          <w:p w:rsidR="00A34B3A" w:rsidRPr="00904E62" w:rsidRDefault="00A34B3A" w:rsidP="0088296B">
            <w:r w:rsidRPr="00904E62">
              <w:t>Utveckling av näringslivet i Sollefteå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</w:tbl>
    <w:p w:rsidR="00A34B3A" w:rsidRPr="00904E62" w:rsidRDefault="00A34B3A" w:rsidP="00A34B3A">
      <w:pPr>
        <w:pStyle w:val="Blankrad"/>
      </w:pPr>
      <w:r w:rsidRPr="00904E62">
        <w:t>     </w:t>
      </w:r>
    </w:p>
    <w:p w:rsidR="00A34B3A" w:rsidRPr="00904E62" w:rsidRDefault="00A34B3A" w:rsidP="00A34B3A">
      <w:pPr>
        <w:pStyle w:val="Blankrad"/>
      </w:pPr>
      <w:r w:rsidRPr="00904E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4B3A" w:rsidRPr="00904E62" w:rsidTr="008829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4B3A" w:rsidRPr="00904E62" w:rsidRDefault="00A34B3A" w:rsidP="0088296B">
            <w:pPr>
              <w:pStyle w:val="HuvudrubrikFlisteNr"/>
            </w:pPr>
          </w:p>
        </w:tc>
        <w:tc>
          <w:tcPr>
            <w:tcW w:w="6237" w:type="dxa"/>
          </w:tcPr>
          <w:p w:rsidR="00A34B3A" w:rsidRPr="00904E62" w:rsidRDefault="00A34B3A" w:rsidP="0088296B">
            <w:pPr>
              <w:pStyle w:val="HuvudrubrikEnsam"/>
            </w:pPr>
            <w:bookmarkStart w:id="2" w:name="Start_Interpellationer"/>
            <w:bookmarkEnd w:id="2"/>
            <w:r w:rsidRPr="00904E62">
              <w:t>Svar på interpellationer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pStyle w:val="HuvudrubrikKolumn3"/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Underrubrik"/>
            </w:pPr>
          </w:p>
        </w:tc>
        <w:tc>
          <w:tcPr>
            <w:tcW w:w="6237" w:type="dxa"/>
          </w:tcPr>
          <w:p w:rsidR="00A34B3A" w:rsidRPr="00904E62" w:rsidRDefault="00A34B3A" w:rsidP="0088296B">
            <w:pPr>
              <w:pStyle w:val="Underrubrik"/>
            </w:pPr>
            <w:bookmarkStart w:id="3" w:name="TypUnderrubrik"/>
            <w:bookmarkEnd w:id="3"/>
            <w:r w:rsidRPr="00904E62">
              <w:t>Interpellationer upptagna under samma punkt besvaras i ett sammanhang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pStyle w:val="Underrubrik"/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Besvaradav"/>
            </w:pPr>
          </w:p>
        </w:tc>
        <w:tc>
          <w:tcPr>
            <w:tcW w:w="6237" w:type="dxa"/>
          </w:tcPr>
          <w:p w:rsidR="00A34B3A" w:rsidRPr="00904E62" w:rsidRDefault="00A34B3A" w:rsidP="0088296B">
            <w:pPr>
              <w:pStyle w:val="Besvaradav"/>
            </w:pPr>
            <w:r w:rsidRPr="00904E62">
              <w:t>Justitieminister Beatrice Ask (m)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pStyle w:val="Besvaradav"/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2008/09:245 av Hans Stenberg (s)</w:t>
            </w:r>
          </w:p>
          <w:p w:rsidR="00A34B3A" w:rsidRPr="00904E62" w:rsidRDefault="00A34B3A" w:rsidP="0088296B">
            <w:r w:rsidRPr="00904E62">
              <w:t>Specialfastigheter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2008/09:266 av Egon Frid (v)</w:t>
            </w:r>
          </w:p>
          <w:p w:rsidR="00A34B3A" w:rsidRPr="00904E62" w:rsidRDefault="00A34B3A" w:rsidP="0088296B">
            <w:r w:rsidRPr="00904E62">
              <w:t>Etik vid bostadsombildningar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2008/09:271 av Alice Åström (v)</w:t>
            </w:r>
          </w:p>
          <w:p w:rsidR="00A34B3A" w:rsidRPr="00904E62" w:rsidRDefault="00A34B3A" w:rsidP="0088296B">
            <w:r w:rsidRPr="00904E62">
              <w:t>Ipred 2 och europeisk straffrätt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2008/09:274 av Egon Frid (v)</w:t>
            </w:r>
          </w:p>
          <w:p w:rsidR="00A34B3A" w:rsidRPr="00904E62" w:rsidRDefault="00A34B3A" w:rsidP="0088296B">
            <w:r w:rsidRPr="00904E62">
              <w:t>Förvärv av hyreshus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2008/09:275 av Krister Örnfjäder (s)</w:t>
            </w:r>
          </w:p>
          <w:p w:rsidR="00A34B3A" w:rsidRPr="00904E62" w:rsidRDefault="00A34B3A" w:rsidP="0088296B">
            <w:r w:rsidRPr="00904E62">
              <w:t>Åtgärder mot butiksrån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A34B3A">
            <w:pPr>
              <w:pStyle w:val="FlistaNrText"/>
            </w:pPr>
            <w:r w:rsidRPr="00904E62">
              <w:t>8</w:t>
            </w: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2008/09:280 av Thomas Bodström (s)</w:t>
            </w:r>
          </w:p>
          <w:p w:rsidR="00A34B3A" w:rsidRPr="00904E62" w:rsidRDefault="00A34B3A" w:rsidP="0088296B">
            <w:r w:rsidRPr="00904E62">
              <w:t>Polisen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A34B3A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2008/09:282 av Thomas Bodström (s)</w:t>
            </w:r>
          </w:p>
          <w:p w:rsidR="00A34B3A" w:rsidRPr="00904E62" w:rsidRDefault="00A34B3A" w:rsidP="0088296B">
            <w:r w:rsidRPr="00904E62">
              <w:t>Domstolarna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/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2008/09:283 av Thomas Bodström (s)</w:t>
            </w:r>
          </w:p>
          <w:p w:rsidR="00A34B3A" w:rsidRPr="00904E62" w:rsidRDefault="00A34B3A" w:rsidP="0088296B">
            <w:r w:rsidRPr="00904E62">
              <w:t>Åklagarmyndigheten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/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2008/09:284 av Thomas Bodström (s)</w:t>
            </w:r>
          </w:p>
          <w:p w:rsidR="00A34B3A" w:rsidRPr="00904E62" w:rsidRDefault="00A34B3A" w:rsidP="0088296B">
            <w:r w:rsidRPr="00904E62">
              <w:t>Kriminalvården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A34B3A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2008/09:281 av Thomas Bodström (s)</w:t>
            </w:r>
          </w:p>
          <w:p w:rsidR="00A34B3A" w:rsidRPr="00904E62" w:rsidRDefault="00A34B3A" w:rsidP="0088296B">
            <w:r w:rsidRPr="00904E62">
              <w:t>Polisorganisationen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2008/09:301 av Lage Rahm (mp)</w:t>
            </w:r>
          </w:p>
          <w:p w:rsidR="00A34B3A" w:rsidRPr="00904E62" w:rsidRDefault="00A34B3A" w:rsidP="0088296B">
            <w:r w:rsidRPr="00904E62">
              <w:t>Rättssystemets självständighet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Besvaradav"/>
            </w:pPr>
          </w:p>
        </w:tc>
        <w:tc>
          <w:tcPr>
            <w:tcW w:w="6237" w:type="dxa"/>
          </w:tcPr>
          <w:p w:rsidR="00A34B3A" w:rsidRPr="00904E62" w:rsidRDefault="00A34B3A" w:rsidP="0088296B">
            <w:pPr>
              <w:pStyle w:val="Besvaradav"/>
            </w:pPr>
            <w:r w:rsidRPr="00904E62">
              <w:t>Miljöminister Andreas Carlgren (c)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pStyle w:val="Besvaradav"/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2008/09:259 av Per Bolund (mp)</w:t>
            </w:r>
          </w:p>
          <w:p w:rsidR="00A34B3A" w:rsidRPr="00904E62" w:rsidRDefault="00A34B3A" w:rsidP="0088296B">
            <w:r w:rsidRPr="00904E62">
              <w:t>Barncancer och kärnkraft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2008/09:289 av Lars U Granberg (s)</w:t>
            </w:r>
          </w:p>
          <w:p w:rsidR="00A34B3A" w:rsidRPr="00904E62" w:rsidRDefault="00A34B3A" w:rsidP="0088296B">
            <w:r w:rsidRPr="00904E62">
              <w:t>Sammanhållen skoterpolitik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2008/09:294 av Anders Ygeman (s)</w:t>
            </w:r>
          </w:p>
          <w:p w:rsidR="00A34B3A" w:rsidRPr="00904E62" w:rsidRDefault="00A34B3A" w:rsidP="0088296B">
            <w:r w:rsidRPr="00904E62">
              <w:t>De fossila utsläppen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Besvaradav"/>
            </w:pPr>
          </w:p>
        </w:tc>
        <w:tc>
          <w:tcPr>
            <w:tcW w:w="6237" w:type="dxa"/>
          </w:tcPr>
          <w:p w:rsidR="00A34B3A" w:rsidRPr="00904E62" w:rsidRDefault="00A34B3A" w:rsidP="0088296B">
            <w:pPr>
              <w:pStyle w:val="Besvaradav"/>
            </w:pPr>
            <w:r w:rsidRPr="00904E62">
              <w:t>Integrations- och jämställdhetsminister Nyamko Sabuni (fp)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pStyle w:val="Besvaradav"/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2008/09:247 av Egon Frid (v)</w:t>
            </w:r>
          </w:p>
          <w:p w:rsidR="00A34B3A" w:rsidRPr="00904E62" w:rsidRDefault="00A34B3A" w:rsidP="0088296B">
            <w:r w:rsidRPr="00904E62">
              <w:t>Reviderat säkerhetsdirektiv för leksaker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Besvaradav"/>
            </w:pPr>
          </w:p>
        </w:tc>
        <w:tc>
          <w:tcPr>
            <w:tcW w:w="6237" w:type="dxa"/>
          </w:tcPr>
          <w:p w:rsidR="00A34B3A" w:rsidRPr="00904E62" w:rsidRDefault="00A34B3A" w:rsidP="0088296B">
            <w:pPr>
              <w:pStyle w:val="Besvaradav"/>
            </w:pPr>
            <w:r w:rsidRPr="00904E62">
              <w:t>Kulturminister Lena Adelsohn Liljeroth (m)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pStyle w:val="Besvaradav"/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2008/09:260 av Carin Runeson (s)</w:t>
            </w:r>
          </w:p>
          <w:p w:rsidR="00A34B3A" w:rsidRPr="00904E62" w:rsidRDefault="00A34B3A" w:rsidP="0088296B">
            <w:r w:rsidRPr="00904E62">
              <w:t>Strömsholms kanal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Besvaradav"/>
            </w:pPr>
          </w:p>
        </w:tc>
        <w:tc>
          <w:tcPr>
            <w:tcW w:w="6237" w:type="dxa"/>
          </w:tcPr>
          <w:p w:rsidR="00A34B3A" w:rsidRPr="00904E62" w:rsidRDefault="00A34B3A" w:rsidP="0088296B">
            <w:pPr>
              <w:pStyle w:val="Besvaradav"/>
            </w:pPr>
            <w:r w:rsidRPr="00904E62">
              <w:t>Försvarsminister Sten Tolgfors (m)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pStyle w:val="Besvaradav"/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2008/09:262 av Monica Green (s)</w:t>
            </w:r>
          </w:p>
          <w:p w:rsidR="00A34B3A" w:rsidRPr="00904E62" w:rsidRDefault="00A34B3A" w:rsidP="0088296B">
            <w:r w:rsidRPr="00904E62">
              <w:t>Nedläggningen av Räddningsskolan i Skövde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2008/09:291 av Kjell Eldensjö (kd)</w:t>
            </w:r>
          </w:p>
          <w:p w:rsidR="00A34B3A" w:rsidRPr="00904E62" w:rsidRDefault="00A34B3A" w:rsidP="0088296B">
            <w:r w:rsidRPr="00904E62">
              <w:t>En ny haveriutredning av M/S Estonias förlisning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</w:tbl>
    <w:p w:rsidR="00A34B3A" w:rsidRPr="00904E62" w:rsidRDefault="00A34B3A" w:rsidP="00A34B3A">
      <w:pPr>
        <w:pStyle w:val="Blankrad"/>
      </w:pPr>
      <w:r w:rsidRPr="00904E62">
        <w:t>     </w:t>
      </w:r>
    </w:p>
    <w:p w:rsidR="00A34B3A" w:rsidRPr="00904E62" w:rsidRDefault="00A34B3A" w:rsidP="00A34B3A">
      <w:pPr>
        <w:pStyle w:val="Blankrad"/>
      </w:pPr>
      <w:r w:rsidRPr="00904E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4B3A" w:rsidRPr="00904E62" w:rsidTr="008829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4B3A" w:rsidRPr="00904E62" w:rsidRDefault="00A34B3A" w:rsidP="0088296B">
            <w:pPr>
              <w:pStyle w:val="HuvudrubrikFlisteNr"/>
            </w:pPr>
          </w:p>
        </w:tc>
        <w:tc>
          <w:tcPr>
            <w:tcW w:w="6237" w:type="dxa"/>
          </w:tcPr>
          <w:p w:rsidR="00A34B3A" w:rsidRPr="00904E62" w:rsidRDefault="00A34B3A" w:rsidP="0088296B">
            <w:pPr>
              <w:pStyle w:val="HuvudrubrikEnsam"/>
            </w:pPr>
            <w:r w:rsidRPr="00904E62">
              <w:t>Anmälan om uppteckningar vid EU-nämndens sammanträden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pStyle w:val="HuvudrubrikKolumn3"/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2008/09:17 Fredagen den 16 januari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2008/09:18 Fredagen den 23 januari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</w:tbl>
    <w:p w:rsidR="00A34B3A" w:rsidRPr="00904E62" w:rsidRDefault="00A34B3A" w:rsidP="00A34B3A">
      <w:pPr>
        <w:pStyle w:val="Blankrad"/>
      </w:pPr>
      <w:r w:rsidRPr="00904E62">
        <w:t>     </w:t>
      </w:r>
    </w:p>
    <w:p w:rsidR="00A34B3A" w:rsidRPr="00904E62" w:rsidRDefault="00A34B3A" w:rsidP="00A34B3A">
      <w:pPr>
        <w:pStyle w:val="Blankrad"/>
      </w:pPr>
      <w:r w:rsidRPr="00904E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4B3A" w:rsidRPr="00904E62" w:rsidTr="008829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4B3A" w:rsidRPr="00904E62" w:rsidRDefault="00A34B3A" w:rsidP="0088296B">
            <w:pPr>
              <w:pStyle w:val="HuvudrubrikFlisteNr"/>
            </w:pPr>
          </w:p>
        </w:tc>
        <w:tc>
          <w:tcPr>
            <w:tcW w:w="6237" w:type="dxa"/>
          </w:tcPr>
          <w:p w:rsidR="00A34B3A" w:rsidRPr="00904E62" w:rsidRDefault="00A34B3A" w:rsidP="0088296B">
            <w:pPr>
              <w:pStyle w:val="HuvudrubrikEnsam"/>
            </w:pPr>
            <w:bookmarkStart w:id="4" w:name="Start_EUdokument"/>
            <w:bookmarkEnd w:id="4"/>
            <w:r w:rsidRPr="00904E62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pStyle w:val="HuvudrubrikKolumn3"/>
            </w:pPr>
            <w:r w:rsidRPr="00904E62">
              <w:t>Ansvarigt utskott</w:t>
            </w: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2008/09:FPM67 Revidering av förordningen om Globaliseringsfonden</w:t>
            </w:r>
            <w:r w:rsidRPr="00904E62">
              <w:rPr>
                <w:i/>
              </w:rPr>
              <w:t xml:space="preserve"> KOM(2008)867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  <w:r w:rsidRPr="00904E62">
              <w:rPr>
                <w:spacing w:val="-4"/>
              </w:rPr>
              <w:t xml:space="preserve">AU </w:t>
            </w:r>
          </w:p>
        </w:tc>
      </w:tr>
    </w:tbl>
    <w:p w:rsidR="00A34B3A" w:rsidRPr="00904E62" w:rsidRDefault="00A34B3A" w:rsidP="00A34B3A">
      <w:pPr>
        <w:pStyle w:val="Blankrad"/>
      </w:pPr>
      <w:r w:rsidRPr="00904E62">
        <w:t>     </w:t>
      </w:r>
    </w:p>
    <w:p w:rsidR="00A34B3A" w:rsidRPr="00904E62" w:rsidRDefault="00A34B3A" w:rsidP="00A34B3A">
      <w:pPr>
        <w:pStyle w:val="Blankrad"/>
      </w:pPr>
      <w:r w:rsidRPr="00904E62">
        <w:t xml:space="preserve">     </w:t>
      </w:r>
    </w:p>
    <w:p w:rsidR="00F8663B" w:rsidRPr="00904E62" w:rsidRDefault="00F8663B">
      <w:pPr>
        <w:pStyle w:val="Blankrad"/>
      </w:pPr>
      <w:bookmarkStart w:id="5" w:name="Start"/>
      <w:bookmarkEnd w:id="5"/>
      <w:r w:rsidRPr="00904E62">
        <w:t>     </w:t>
      </w:r>
    </w:p>
    <w:p w:rsidR="00F8663B" w:rsidRPr="00904E62" w:rsidRDefault="00F8663B">
      <w:pPr>
        <w:pStyle w:val="Blankrad"/>
      </w:pPr>
      <w:r w:rsidRPr="00904E62">
        <w:t>    </w:t>
      </w:r>
    </w:p>
    <w:p w:rsidR="00F8663B" w:rsidRPr="00904E62" w:rsidRDefault="00F8663B">
      <w:pPr>
        <w:pStyle w:val="Blankrad"/>
      </w:pPr>
      <w:r w:rsidRPr="00904E62">
        <w:t>    </w:t>
      </w:r>
    </w:p>
    <w:p w:rsidR="00F8663B" w:rsidRPr="00904E62" w:rsidRDefault="00F8663B">
      <w:pPr>
        <w:pStyle w:val="Blankrad"/>
      </w:pPr>
      <w:r w:rsidRPr="00904E62">
        <w:t>    </w:t>
      </w:r>
    </w:p>
    <w:p w:rsidR="00F8663B" w:rsidRPr="00904E62" w:rsidRDefault="00F8663B">
      <w:pPr>
        <w:pStyle w:val="Blankrad"/>
      </w:pPr>
      <w:r w:rsidRPr="00904E62">
        <w:t>    </w:t>
      </w:r>
    </w:p>
    <w:p w:rsidR="00A34B3A" w:rsidRPr="00904E62" w:rsidRDefault="00A34B3A">
      <w:pPr>
        <w:pStyle w:val="Blankrad"/>
      </w:pPr>
      <w:r w:rsidRPr="00904E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4B3A" w:rsidRPr="00904E62" w:rsidTr="008829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4B3A" w:rsidRPr="00904E62" w:rsidRDefault="00A34B3A" w:rsidP="0088296B">
            <w:pPr>
              <w:pStyle w:val="HuvudrubrikFlisteNr"/>
            </w:pPr>
          </w:p>
        </w:tc>
        <w:tc>
          <w:tcPr>
            <w:tcW w:w="6237" w:type="dxa"/>
          </w:tcPr>
          <w:p w:rsidR="00A34B3A" w:rsidRPr="00904E62" w:rsidRDefault="00A34B3A" w:rsidP="0088296B">
            <w:pPr>
              <w:pStyle w:val="Huvudrubrik"/>
            </w:pPr>
            <w:bookmarkStart w:id="6" w:name="Start_HänvisningTillUtskott"/>
            <w:bookmarkEnd w:id="6"/>
            <w:r w:rsidRPr="00904E62">
              <w:t>Ärenden för hänvisning till utskott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pStyle w:val="HuvudrubrikKolumn3"/>
            </w:pPr>
            <w:r w:rsidRPr="00904E62">
              <w:t>Förslag</w:t>
            </w: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renderubrik"/>
            </w:pPr>
          </w:p>
        </w:tc>
        <w:tc>
          <w:tcPr>
            <w:tcW w:w="6237" w:type="dxa"/>
          </w:tcPr>
          <w:p w:rsidR="00A34B3A" w:rsidRPr="00904E62" w:rsidRDefault="00A34B3A" w:rsidP="0088296B">
            <w:pPr>
              <w:pStyle w:val="renderubrik"/>
            </w:pPr>
            <w:r w:rsidRPr="00904E62">
              <w:t>Propositioner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pStyle w:val="renderubrik"/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2008/09:88 Ny kommissionslag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  <w:r w:rsidRPr="00904E62">
              <w:rPr>
                <w:spacing w:val="-4"/>
              </w:rPr>
              <w:t>CU</w:t>
            </w: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2008/09:104 Utvidgning av uppdrag för Sveriges Bostads</w:t>
            </w:r>
            <w:r w:rsidR="00217C43" w:rsidRPr="00904E62">
              <w:t>finansierings</w:t>
            </w:r>
            <w:r w:rsidRPr="00904E62">
              <w:t>aktiebolag, SBAB (publ)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  <w:r w:rsidRPr="00904E62">
              <w:rPr>
                <w:spacing w:val="-4"/>
              </w:rPr>
              <w:t>FiU</w:t>
            </w: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2008/09:111 Personnummer och samordningsnummer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  <w:r w:rsidRPr="00904E62">
              <w:rPr>
                <w:spacing w:val="-4"/>
              </w:rPr>
              <w:t>SkU</w:t>
            </w: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renderubrik"/>
            </w:pPr>
          </w:p>
        </w:tc>
        <w:tc>
          <w:tcPr>
            <w:tcW w:w="6237" w:type="dxa"/>
          </w:tcPr>
          <w:p w:rsidR="00A34B3A" w:rsidRPr="00904E62" w:rsidRDefault="00A34B3A" w:rsidP="0088296B">
            <w:pPr>
              <w:pStyle w:val="renderubrik"/>
            </w:pPr>
            <w:r w:rsidRPr="00904E62">
              <w:t>Motion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pStyle w:val="renderubrik"/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Motionsrubrik"/>
            </w:pPr>
          </w:p>
        </w:tc>
        <w:tc>
          <w:tcPr>
            <w:tcW w:w="6237" w:type="dxa"/>
          </w:tcPr>
          <w:p w:rsidR="00A34B3A" w:rsidRPr="00904E62" w:rsidRDefault="00A34B3A" w:rsidP="0088296B">
            <w:pPr>
              <w:pStyle w:val="Motionsrubrik"/>
            </w:pPr>
            <w:r w:rsidRPr="00904E62">
              <w:t>med anledning av prop. 2008/09:106 Kredit till Island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pStyle w:val="Motionsrubrik"/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2008/09:Fi14 av Ulla Andersson m.fl. (v)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  <w:r w:rsidRPr="00904E62">
              <w:rPr>
                <w:spacing w:val="-4"/>
              </w:rPr>
              <w:t>FiU</w:t>
            </w: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renderubrik"/>
            </w:pPr>
          </w:p>
        </w:tc>
        <w:tc>
          <w:tcPr>
            <w:tcW w:w="6237" w:type="dxa"/>
          </w:tcPr>
          <w:p w:rsidR="00A34B3A" w:rsidRPr="00904E62" w:rsidRDefault="00A34B3A" w:rsidP="0088296B">
            <w:pPr>
              <w:pStyle w:val="renderubrik"/>
            </w:pPr>
            <w:r w:rsidRPr="00904E62">
              <w:t>EU-dokument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pStyle w:val="renderubrik"/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 xml:space="preserve">KOM(2009)44 Grönbok Transeuropeiska transportnät </w:t>
            </w:r>
          </w:p>
          <w:p w:rsidR="00A34B3A" w:rsidRPr="00904E62" w:rsidRDefault="00A34B3A" w:rsidP="0088296B">
            <w:r w:rsidRPr="00904E62">
              <w:t>(TEN-T): En översyn av strategin Bättre integrering av de transeuropeiska transportnäten för att främja den gemensamma transportpolitiken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  <w:r w:rsidRPr="00904E62">
              <w:rPr>
                <w:spacing w:val="-4"/>
              </w:rPr>
              <w:t xml:space="preserve">TU </w:t>
            </w:r>
          </w:p>
        </w:tc>
      </w:tr>
    </w:tbl>
    <w:p w:rsidR="00A34B3A" w:rsidRPr="00904E62" w:rsidRDefault="00A34B3A" w:rsidP="00A34B3A">
      <w:pPr>
        <w:pStyle w:val="Blankrad"/>
      </w:pPr>
      <w:r w:rsidRPr="00904E62">
        <w:t>     </w:t>
      </w:r>
    </w:p>
    <w:p w:rsidR="00A34B3A" w:rsidRPr="00904E62" w:rsidRDefault="00A34B3A" w:rsidP="00A34B3A">
      <w:pPr>
        <w:pStyle w:val="Blankrad"/>
      </w:pPr>
      <w:r w:rsidRPr="00904E62">
        <w:t>     </w:t>
      </w:r>
    </w:p>
    <w:p w:rsidR="00A34B3A" w:rsidRPr="00904E62" w:rsidRDefault="00A34B3A">
      <w:pPr>
        <w:pStyle w:val="Blankrad"/>
      </w:pPr>
      <w:r w:rsidRPr="00904E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4B3A" w:rsidRPr="00904E62" w:rsidTr="008829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4B3A" w:rsidRPr="00904E62" w:rsidRDefault="00A34B3A" w:rsidP="0088296B">
            <w:pPr>
              <w:pStyle w:val="HuvudrubrikFlisteNr"/>
            </w:pPr>
          </w:p>
        </w:tc>
        <w:tc>
          <w:tcPr>
            <w:tcW w:w="6237" w:type="dxa"/>
          </w:tcPr>
          <w:p w:rsidR="00A34B3A" w:rsidRPr="00904E62" w:rsidRDefault="00A34B3A" w:rsidP="0088296B">
            <w:pPr>
              <w:pStyle w:val="Huvudrubrik"/>
            </w:pPr>
            <w:bookmarkStart w:id="7" w:name="TypRubrik"/>
            <w:bookmarkStart w:id="8" w:name="Start_ÄrendenFörBordläggning"/>
            <w:bookmarkEnd w:id="7"/>
            <w:bookmarkEnd w:id="8"/>
            <w:r w:rsidRPr="00904E62">
              <w:t>Ärenden för bordläggning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pStyle w:val="HuvudrubrikKolumn3"/>
            </w:pPr>
            <w:r w:rsidRPr="00904E62">
              <w:t>Reservationer</w:t>
            </w: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renderubrik"/>
            </w:pPr>
            <w:bookmarkStart w:id="9" w:name="StartText"/>
            <w:bookmarkEnd w:id="9"/>
          </w:p>
        </w:tc>
        <w:tc>
          <w:tcPr>
            <w:tcW w:w="6237" w:type="dxa"/>
          </w:tcPr>
          <w:p w:rsidR="00A34B3A" w:rsidRPr="00904E62" w:rsidRDefault="00A34B3A" w:rsidP="0088296B">
            <w:pPr>
              <w:pStyle w:val="renderubrik"/>
            </w:pPr>
            <w:r w:rsidRPr="00904E62">
              <w:t>Justitieutskottets betänkande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pStyle w:val="renderubrik"/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2008/09:JuU13 Genomförande av det tredje penningtvättsdirektivet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  <w:r w:rsidRPr="00904E62">
              <w:rPr>
                <w:spacing w:val="-4"/>
              </w:rPr>
              <w:t>4 res. (s,v,mp)</w:t>
            </w: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renderubrik"/>
            </w:pPr>
          </w:p>
        </w:tc>
        <w:tc>
          <w:tcPr>
            <w:tcW w:w="6237" w:type="dxa"/>
          </w:tcPr>
          <w:p w:rsidR="00A34B3A" w:rsidRPr="00904E62" w:rsidRDefault="00A34B3A" w:rsidP="0088296B">
            <w:pPr>
              <w:pStyle w:val="renderubrik"/>
            </w:pPr>
            <w:r w:rsidRPr="00904E62">
              <w:t>Konstitutionsutskottets betänkanden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pStyle w:val="renderubrik"/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2008/09:KU11 Kommunal demokrati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2008/09:KU16 Regional demokrati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renderubrik"/>
            </w:pPr>
          </w:p>
        </w:tc>
        <w:tc>
          <w:tcPr>
            <w:tcW w:w="6237" w:type="dxa"/>
          </w:tcPr>
          <w:p w:rsidR="00A34B3A" w:rsidRPr="00904E62" w:rsidRDefault="00A34B3A" w:rsidP="0088296B">
            <w:pPr>
              <w:pStyle w:val="renderubrik"/>
            </w:pPr>
            <w:r w:rsidRPr="00904E62">
              <w:t>Näringsutskottets betänkande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pStyle w:val="renderubrik"/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2008/09:NU13 Sveriges handlingsprogram för tillväxt och sysselsättning 2008–2010</w:t>
            </w:r>
          </w:p>
        </w:tc>
        <w:tc>
          <w:tcPr>
            <w:tcW w:w="2481" w:type="dxa"/>
          </w:tcPr>
          <w:p w:rsidR="00A34B3A" w:rsidRPr="00904E62" w:rsidRDefault="00217C43" w:rsidP="0088296B">
            <w:pPr>
              <w:rPr>
                <w:spacing w:val="-4"/>
              </w:rPr>
            </w:pPr>
            <w:r w:rsidRPr="00904E62">
              <w:rPr>
                <w:spacing w:val="-4"/>
              </w:rPr>
              <w:t>3</w:t>
            </w:r>
            <w:r w:rsidR="00A34B3A" w:rsidRPr="00904E62">
              <w:rPr>
                <w:spacing w:val="-4"/>
              </w:rPr>
              <w:t xml:space="preserve"> res. (s,v,mp)</w:t>
            </w: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renderubrik"/>
            </w:pPr>
          </w:p>
        </w:tc>
        <w:tc>
          <w:tcPr>
            <w:tcW w:w="6237" w:type="dxa"/>
          </w:tcPr>
          <w:p w:rsidR="00A34B3A" w:rsidRPr="00904E62" w:rsidRDefault="00A34B3A" w:rsidP="0088296B">
            <w:pPr>
              <w:pStyle w:val="renderubrik"/>
            </w:pPr>
            <w:r w:rsidRPr="00904E62">
              <w:t>Civilutskottets betänkande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pStyle w:val="renderubrik"/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2008/09:CU10 Barn och föräldrar</w:t>
            </w:r>
          </w:p>
        </w:tc>
        <w:tc>
          <w:tcPr>
            <w:tcW w:w="2481" w:type="dxa"/>
          </w:tcPr>
          <w:p w:rsidR="00A34B3A" w:rsidRPr="00904E62" w:rsidRDefault="00217C43" w:rsidP="0088296B">
            <w:pPr>
              <w:rPr>
                <w:spacing w:val="-4"/>
              </w:rPr>
            </w:pPr>
            <w:r w:rsidRPr="00904E62">
              <w:rPr>
                <w:spacing w:val="-4"/>
              </w:rPr>
              <w:t>9</w:t>
            </w:r>
            <w:r w:rsidR="00A34B3A" w:rsidRPr="00904E62">
              <w:rPr>
                <w:spacing w:val="-4"/>
              </w:rPr>
              <w:t xml:space="preserve"> res. (</w:t>
            </w:r>
            <w:r w:rsidRPr="00904E62">
              <w:rPr>
                <w:spacing w:val="-4"/>
              </w:rPr>
              <w:t>s,v,</w:t>
            </w:r>
            <w:r w:rsidR="00A34B3A" w:rsidRPr="00904E62">
              <w:rPr>
                <w:spacing w:val="-4"/>
              </w:rPr>
              <w:t>mp)</w:t>
            </w: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renderubrik"/>
            </w:pPr>
          </w:p>
        </w:tc>
        <w:tc>
          <w:tcPr>
            <w:tcW w:w="6237" w:type="dxa"/>
          </w:tcPr>
          <w:p w:rsidR="00A34B3A" w:rsidRPr="00904E62" w:rsidRDefault="00A34B3A" w:rsidP="0088296B">
            <w:pPr>
              <w:pStyle w:val="renderubrik"/>
            </w:pPr>
            <w:r w:rsidRPr="00904E62">
              <w:t>Trafikutskottets betänkande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pStyle w:val="renderubrik"/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2008/09:TU7 Vissa anpassningar av bestämmelserna om rederiers och fartygs säkerhetsorganisation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renderubrik"/>
            </w:pPr>
          </w:p>
        </w:tc>
        <w:tc>
          <w:tcPr>
            <w:tcW w:w="6237" w:type="dxa"/>
          </w:tcPr>
          <w:p w:rsidR="00A34B3A" w:rsidRPr="00904E62" w:rsidRDefault="00A34B3A" w:rsidP="0088296B">
            <w:pPr>
              <w:pStyle w:val="renderubrik"/>
            </w:pPr>
            <w:r w:rsidRPr="00904E62">
              <w:t>Miljö- och jordbruksutskottets betänkanden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pStyle w:val="renderubrik"/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2008/09:MJU9 Forum för prövning av slutförvaringssystem för använt kärnbränsle eller kärnavfall</w:t>
            </w:r>
          </w:p>
        </w:tc>
        <w:tc>
          <w:tcPr>
            <w:tcW w:w="2481" w:type="dxa"/>
          </w:tcPr>
          <w:p w:rsidR="00A34B3A" w:rsidRPr="00904E62" w:rsidRDefault="00217C43" w:rsidP="0088296B">
            <w:pPr>
              <w:rPr>
                <w:spacing w:val="-4"/>
              </w:rPr>
            </w:pPr>
            <w:r w:rsidRPr="00904E62">
              <w:rPr>
                <w:spacing w:val="-4"/>
              </w:rPr>
              <w:t>1</w:t>
            </w:r>
            <w:r w:rsidR="00A34B3A" w:rsidRPr="00904E62">
              <w:rPr>
                <w:spacing w:val="-4"/>
              </w:rPr>
              <w:t xml:space="preserve"> res. (mp)</w:t>
            </w: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2008/09:MJU10 Jakt och viltvård – förenklad beredning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  <w:tr w:rsidR="00A34B3A" w:rsidRPr="00904E62" w:rsidTr="0088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B3A" w:rsidRPr="00904E62" w:rsidRDefault="00A34B3A" w:rsidP="0088296B">
            <w:pPr>
              <w:pStyle w:val="FlistaNrText"/>
            </w:pPr>
          </w:p>
        </w:tc>
        <w:tc>
          <w:tcPr>
            <w:tcW w:w="6237" w:type="dxa"/>
          </w:tcPr>
          <w:p w:rsidR="00A34B3A" w:rsidRPr="00904E62" w:rsidRDefault="00A34B3A" w:rsidP="0088296B">
            <w:r w:rsidRPr="00904E62">
              <w:t>2008/09:MJU12 Biologisk mångfald – förenklad beredning</w:t>
            </w:r>
          </w:p>
        </w:tc>
        <w:tc>
          <w:tcPr>
            <w:tcW w:w="2481" w:type="dxa"/>
          </w:tcPr>
          <w:p w:rsidR="00A34B3A" w:rsidRPr="00904E62" w:rsidRDefault="00A34B3A" w:rsidP="0088296B">
            <w:pPr>
              <w:rPr>
                <w:spacing w:val="-4"/>
              </w:rPr>
            </w:pPr>
          </w:p>
        </w:tc>
      </w:tr>
    </w:tbl>
    <w:p w:rsidR="00A34B3A" w:rsidRPr="00904E62" w:rsidRDefault="00A34B3A" w:rsidP="00A34B3A">
      <w:pPr>
        <w:pStyle w:val="Blankrad"/>
      </w:pPr>
      <w:r w:rsidRPr="00904E62">
        <w:t>     </w:t>
      </w:r>
    </w:p>
    <w:p w:rsidR="00A34B3A" w:rsidRPr="00904E62" w:rsidRDefault="00A34B3A" w:rsidP="00A34B3A">
      <w:pPr>
        <w:pStyle w:val="Blankrad"/>
      </w:pPr>
      <w:r w:rsidRPr="00904E62">
        <w:t>     </w:t>
      </w:r>
    </w:p>
    <w:p w:rsidR="006E04A4" w:rsidRPr="00904E62" w:rsidRDefault="006E04A4">
      <w:pPr>
        <w:pStyle w:val="Blankrad"/>
      </w:pPr>
      <w:r w:rsidRPr="00904E62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04E6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04E6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04E62" w:rsidRDefault="006E04A4">
            <w:pPr>
              <w:pStyle w:val="StreckMitten"/>
            </w:pPr>
            <w:r w:rsidRPr="00904E62">
              <w:tab/>
            </w:r>
            <w:r w:rsidRPr="00904E62">
              <w:tab/>
            </w:r>
          </w:p>
        </w:tc>
      </w:tr>
    </w:tbl>
    <w:p w:rsidR="006E04A4" w:rsidRPr="00904E62" w:rsidRDefault="006E04A4" w:rsidP="00CE4300">
      <w:pPr>
        <w:pStyle w:val="Blankrad"/>
      </w:pPr>
    </w:p>
    <w:sectPr w:rsidR="006E04A4" w:rsidRPr="00904E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296B" w:rsidRPr="00904E62" w:rsidRDefault="0088296B">
      <w:r w:rsidRPr="00904E62">
        <w:separator/>
      </w:r>
    </w:p>
  </w:endnote>
  <w:endnote w:type="continuationSeparator" w:id="0">
    <w:p w:rsidR="0088296B" w:rsidRPr="00904E62" w:rsidRDefault="0088296B">
      <w:r w:rsidRPr="00904E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3B" w:rsidRPr="00904E62" w:rsidRDefault="00F8663B">
    <w:pPr>
      <w:pStyle w:val="Sidhuvud"/>
      <w:jc w:val="center"/>
    </w:pPr>
    <w:r w:rsidRPr="00904E62">
      <w:fldChar w:fldCharType="begin" w:fldLock="1"/>
    </w:r>
    <w:r w:rsidRPr="00904E62">
      <w:instrText xml:space="preserve"> PAGE </w:instrText>
    </w:r>
    <w:r w:rsidRPr="00904E62">
      <w:fldChar w:fldCharType="separate"/>
    </w:r>
    <w:r w:rsidR="00A63588" w:rsidRPr="00904E62">
      <w:t>2</w:t>
    </w:r>
    <w:r w:rsidRPr="00904E62">
      <w:fldChar w:fldCharType="end"/>
    </w:r>
    <w:r w:rsidRPr="00904E62">
      <w:t xml:space="preserve"> (</w:t>
    </w:r>
    <w:r w:rsidRPr="00904E62">
      <w:fldChar w:fldCharType="begin" w:fldLock="1"/>
    </w:r>
    <w:r w:rsidRPr="00904E62">
      <w:instrText xml:space="preserve"> NUMPAGES </w:instrText>
    </w:r>
    <w:r w:rsidRPr="00904E62">
      <w:fldChar w:fldCharType="separate"/>
    </w:r>
    <w:r w:rsidR="00A63588" w:rsidRPr="00904E62">
      <w:t>3</w:t>
    </w:r>
    <w:r w:rsidRPr="00904E62">
      <w:fldChar w:fldCharType="end"/>
    </w:r>
    <w:r w:rsidRPr="00904E62">
      <w:t>)</w:t>
    </w:r>
  </w:p>
  <w:p w:rsidR="00F8663B" w:rsidRPr="00904E62" w:rsidRDefault="00F8663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3B" w:rsidRPr="00904E62" w:rsidRDefault="00F8663B">
    <w:pPr>
      <w:pStyle w:val="Sidhuvud"/>
      <w:jc w:val="center"/>
    </w:pPr>
    <w:r w:rsidRPr="00904E62">
      <w:fldChar w:fldCharType="begin" w:fldLock="1"/>
    </w:r>
    <w:r w:rsidRPr="00904E62">
      <w:instrText xml:space="preserve"> PAGE </w:instrText>
    </w:r>
    <w:r w:rsidRPr="00904E62">
      <w:fldChar w:fldCharType="separate"/>
    </w:r>
    <w:r w:rsidR="0088296B" w:rsidRPr="00904E62">
      <w:t>1</w:t>
    </w:r>
    <w:r w:rsidRPr="00904E62">
      <w:fldChar w:fldCharType="end"/>
    </w:r>
    <w:r w:rsidRPr="00904E62">
      <w:t xml:space="preserve"> (</w:t>
    </w:r>
    <w:r w:rsidRPr="00904E62">
      <w:fldChar w:fldCharType="begin" w:fldLock="1"/>
    </w:r>
    <w:r w:rsidRPr="00904E62">
      <w:instrText xml:space="preserve"> NUMPAGES </w:instrText>
    </w:r>
    <w:r w:rsidRPr="00904E62">
      <w:fldChar w:fldCharType="separate"/>
    </w:r>
    <w:r w:rsidR="00A63588" w:rsidRPr="00904E62">
      <w:t>3</w:t>
    </w:r>
    <w:r w:rsidRPr="00904E62">
      <w:fldChar w:fldCharType="end"/>
    </w:r>
    <w:r w:rsidRPr="00904E62">
      <w:t>)</w:t>
    </w:r>
  </w:p>
  <w:p w:rsidR="00F8663B" w:rsidRPr="00904E62" w:rsidRDefault="00F866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296B" w:rsidRPr="00904E62" w:rsidRDefault="0088296B">
      <w:r w:rsidRPr="00904E62">
        <w:separator/>
      </w:r>
    </w:p>
  </w:footnote>
  <w:footnote w:type="continuationSeparator" w:id="0">
    <w:p w:rsidR="0088296B" w:rsidRPr="00904E62" w:rsidRDefault="0088296B">
      <w:r w:rsidRPr="00904E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3B" w:rsidRPr="00904E62" w:rsidRDefault="00F866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3B" w:rsidRPr="00904E62" w:rsidRDefault="00F8663B">
    <w:pPr>
      <w:pStyle w:val="Sidhuvud"/>
      <w:tabs>
        <w:tab w:val="clear" w:pos="4536"/>
      </w:tabs>
    </w:pPr>
    <w:r w:rsidRPr="00904E62">
      <w:fldChar w:fldCharType="begin" w:fldLock="1"/>
    </w:r>
    <w:r w:rsidRPr="00904E62">
      <w:instrText xml:space="preserve"> DOCPROPERTY "DocumentDate" </w:instrText>
    </w:r>
    <w:r w:rsidRPr="00904E62">
      <w:fldChar w:fldCharType="separate"/>
    </w:r>
    <w:r w:rsidR="007241AE" w:rsidRPr="00904E62">
      <w:t>Tisdagen den 10 februari 2009</w:t>
    </w:r>
    <w:r w:rsidRPr="00904E62">
      <w:fldChar w:fldCharType="end"/>
    </w:r>
    <w:r w:rsidRPr="00904E62">
      <w:tab/>
    </w:r>
  </w:p>
  <w:p w:rsidR="00F8663B" w:rsidRPr="00904E62" w:rsidRDefault="00F8663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04E62">
      <w:rPr>
        <w:sz w:val="12"/>
      </w:rPr>
      <w:tab/>
    </w:r>
  </w:p>
  <w:p w:rsidR="00F8663B" w:rsidRPr="00904E62" w:rsidRDefault="00F8663B"/>
  <w:p w:rsidR="00F8663B" w:rsidRPr="00904E62" w:rsidRDefault="00F8663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63B" w:rsidRPr="00904E62" w:rsidRDefault="00904E6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04E6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663B" w:rsidRPr="00904E62" w:rsidRDefault="00F8663B">
    <w:pPr>
      <w:pStyle w:val="Dokumentrubrik"/>
      <w:spacing w:after="360"/>
    </w:pPr>
    <w:r w:rsidRPr="00904E62">
      <w:t>Föredragningslista</w:t>
    </w:r>
  </w:p>
  <w:p w:rsidR="00F8663B" w:rsidRPr="00904E62" w:rsidRDefault="00F866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9E141A"/>
    <w:lvl w:ilvl="0" w:tplc="845AF57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01813363">
    <w:abstractNumId w:val="5"/>
  </w:num>
  <w:num w:numId="2" w16cid:durableId="1370566835">
    <w:abstractNumId w:val="2"/>
  </w:num>
  <w:num w:numId="3" w16cid:durableId="1964264516">
    <w:abstractNumId w:val="4"/>
  </w:num>
  <w:num w:numId="4" w16cid:durableId="397679342">
    <w:abstractNumId w:val="1"/>
  </w:num>
  <w:num w:numId="5" w16cid:durableId="1615862398">
    <w:abstractNumId w:val="0"/>
  </w:num>
  <w:num w:numId="6" w16cid:durableId="223486685">
    <w:abstractNumId w:val="3"/>
  </w:num>
  <w:num w:numId="7" w16cid:durableId="994533407">
    <w:abstractNumId w:val="3"/>
  </w:num>
  <w:num w:numId="8" w16cid:durableId="1377850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813F9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56A4C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011C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17C43"/>
    <w:rsid w:val="00223EF7"/>
    <w:rsid w:val="002257C6"/>
    <w:rsid w:val="00233D5B"/>
    <w:rsid w:val="00233E62"/>
    <w:rsid w:val="00242820"/>
    <w:rsid w:val="0025181C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D61D5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1AE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296B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04E62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34B3A"/>
    <w:rsid w:val="00A40076"/>
    <w:rsid w:val="00A437CC"/>
    <w:rsid w:val="00A4395A"/>
    <w:rsid w:val="00A51BBE"/>
    <w:rsid w:val="00A63588"/>
    <w:rsid w:val="00A63B75"/>
    <w:rsid w:val="00A65816"/>
    <w:rsid w:val="00A669E1"/>
    <w:rsid w:val="00A70B35"/>
    <w:rsid w:val="00A714C9"/>
    <w:rsid w:val="00A726A7"/>
    <w:rsid w:val="00A76381"/>
    <w:rsid w:val="00A80A58"/>
    <w:rsid w:val="00A813F9"/>
    <w:rsid w:val="00A81AC0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B4E94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8663B"/>
    <w:rsid w:val="00F96145"/>
    <w:rsid w:val="00F9696A"/>
    <w:rsid w:val="00FA2C93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2C054C-D871-4FF7-A484-569DB39D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A81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480</Words>
  <Characters>3288</Characters>
  <Application>Microsoft Office Word</Application>
  <DocSecurity>4</DocSecurity>
  <Lines>274</Lines>
  <Paragraphs>163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2008/09:67</vt:lpstr>
      <vt:lpstr>Tisdagen den 10 februari 2009</vt:lpstr>
    </vt:vector>
  </TitlesOfParts>
  <Company>Riksdagen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2009-02-09T14:49:00Z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10 februari 2009</vt:lpwstr>
  </property>
  <property fmtid="{D5CDD505-2E9C-101B-9397-08002B2CF9AE}" pid="3" name="DocumentNumber">
    <vt:lpwstr>67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2009-02-10</vt:lpwstr>
  </property>
</Properties>
</file>