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E681D" w:rsidRDefault="006E04A4">
      <w:pPr>
        <w:pStyle w:val="Dokumentbeteckning"/>
        <w:rPr>
          <w:u w:val="single"/>
        </w:rPr>
      </w:pPr>
      <w:r w:rsidRPr="00FE681D">
        <w:fldChar w:fldCharType="begin" w:fldLock="1"/>
      </w:r>
      <w:r w:rsidRPr="00FE681D">
        <w:instrText xml:space="preserve"> DOCPROPERTY "DocumentYear" </w:instrText>
      </w:r>
      <w:r w:rsidRPr="00FE681D">
        <w:fldChar w:fldCharType="separate"/>
      </w:r>
      <w:r w:rsidR="00B85E62" w:rsidRPr="00FE681D">
        <w:t>2009/10</w:t>
      </w:r>
      <w:r w:rsidRPr="00FE681D">
        <w:fldChar w:fldCharType="end"/>
      </w:r>
      <w:r w:rsidRPr="00FE681D">
        <w:t>:</w:t>
      </w:r>
      <w:r w:rsidRPr="00FE681D">
        <w:fldChar w:fldCharType="begin" w:fldLock="1"/>
      </w:r>
      <w:r w:rsidRPr="00FE681D">
        <w:instrText xml:space="preserve"> DOCPROPERTY "DocumentNumber" </w:instrText>
      </w:r>
      <w:r w:rsidRPr="00FE681D">
        <w:fldChar w:fldCharType="separate"/>
      </w:r>
      <w:r w:rsidR="00B85E62" w:rsidRPr="00FE681D">
        <w:t>48</w:t>
      </w:r>
      <w:r w:rsidRPr="00FE681D">
        <w:fldChar w:fldCharType="end"/>
      </w:r>
    </w:p>
    <w:p w:rsidR="006E04A4" w:rsidRPr="00FE681D" w:rsidRDefault="006E04A4">
      <w:pPr>
        <w:pStyle w:val="Datum"/>
        <w:outlineLvl w:val="0"/>
      </w:pPr>
      <w:r w:rsidRPr="00FE681D">
        <w:fldChar w:fldCharType="begin" w:fldLock="1"/>
      </w:r>
      <w:r w:rsidRPr="00FE681D">
        <w:instrText xml:space="preserve"> DOCPROPERTY "DocumentDate" </w:instrText>
      </w:r>
      <w:r w:rsidRPr="00FE681D">
        <w:fldChar w:fldCharType="separate"/>
      </w:r>
      <w:r w:rsidR="00B85E62" w:rsidRPr="00FE681D">
        <w:t>Fredagen den 11 december 2009</w:t>
      </w:r>
      <w:r w:rsidRPr="00FE681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E6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E681D" w:rsidRDefault="0013405B">
            <w:pPr>
              <w:pStyle w:val="Plenum"/>
              <w:tabs>
                <w:tab w:val="clear" w:pos="1418"/>
              </w:tabs>
            </w:pPr>
            <w:r w:rsidRPr="00FE681D">
              <w:t>Kl.</w:t>
            </w:r>
          </w:p>
        </w:tc>
        <w:tc>
          <w:tcPr>
            <w:tcW w:w="851" w:type="dxa"/>
          </w:tcPr>
          <w:p w:rsidR="006E04A4" w:rsidRPr="00FE681D" w:rsidRDefault="0013405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E681D">
              <w:t>09.00</w:t>
            </w:r>
          </w:p>
        </w:tc>
        <w:tc>
          <w:tcPr>
            <w:tcW w:w="397" w:type="dxa"/>
          </w:tcPr>
          <w:p w:rsidR="006E04A4" w:rsidRPr="00FE681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E681D" w:rsidRDefault="0013405B">
            <w:pPr>
              <w:pStyle w:val="Plenum"/>
              <w:tabs>
                <w:tab w:val="clear" w:pos="1418"/>
              </w:tabs>
              <w:ind w:right="1"/>
            </w:pPr>
            <w:r w:rsidRPr="00FE681D">
              <w:t>Aktuell debatt</w:t>
            </w:r>
          </w:p>
        </w:tc>
      </w:tr>
      <w:tr w:rsidR="0013405B" w:rsidRPr="00FE6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3405B" w:rsidRPr="00FE681D" w:rsidRDefault="001340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3405B" w:rsidRPr="00FE681D" w:rsidRDefault="0013405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3405B" w:rsidRPr="00FE681D" w:rsidRDefault="0013405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3405B" w:rsidRPr="00FE681D" w:rsidRDefault="0013405B">
            <w:pPr>
              <w:pStyle w:val="Plenum"/>
              <w:tabs>
                <w:tab w:val="clear" w:pos="1418"/>
              </w:tabs>
              <w:ind w:right="1"/>
            </w:pPr>
            <w:r w:rsidRPr="00FE681D">
              <w:t>Arbetsplenum</w:t>
            </w:r>
            <w:r w:rsidR="00887579" w:rsidRPr="00FE681D">
              <w:t xml:space="preserve"> </w:t>
            </w:r>
            <w:r w:rsidR="00B11533" w:rsidRPr="00FE681D">
              <w:t>(ingen votering)</w:t>
            </w:r>
          </w:p>
        </w:tc>
      </w:tr>
      <w:tr w:rsidR="0013405B" w:rsidRPr="00FE6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3405B" w:rsidRPr="00FE681D" w:rsidRDefault="001340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3405B" w:rsidRPr="00FE681D" w:rsidRDefault="0013405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3405B" w:rsidRPr="00FE681D" w:rsidRDefault="0013405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3405B" w:rsidRPr="00FE681D" w:rsidRDefault="0013405B">
            <w:pPr>
              <w:pStyle w:val="Plenum"/>
              <w:tabs>
                <w:tab w:val="clear" w:pos="1418"/>
              </w:tabs>
              <w:ind w:right="1"/>
            </w:pPr>
            <w:r w:rsidRPr="00FE681D">
              <w:t>Interpellationssvar</w:t>
            </w:r>
          </w:p>
        </w:tc>
      </w:tr>
      <w:tr w:rsidR="00887579" w:rsidRPr="00FE6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87579" w:rsidRPr="00FE681D" w:rsidRDefault="0088757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87579" w:rsidRPr="00FE681D" w:rsidRDefault="0088757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87579" w:rsidRPr="00FE681D" w:rsidRDefault="0088757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87579" w:rsidRPr="00FE681D" w:rsidRDefault="00887579">
            <w:pPr>
              <w:pStyle w:val="Plenum"/>
              <w:tabs>
                <w:tab w:val="clear" w:pos="1418"/>
              </w:tabs>
              <w:ind w:right="1"/>
            </w:pPr>
            <w:r w:rsidRPr="00FE681D">
              <w:t>Arbetsplenum</w:t>
            </w:r>
          </w:p>
        </w:tc>
      </w:tr>
    </w:tbl>
    <w:p w:rsidR="006E04A4" w:rsidRPr="00FE681D" w:rsidRDefault="006E04A4">
      <w:pPr>
        <w:pStyle w:val="StreckLngt"/>
      </w:pPr>
      <w:r w:rsidRPr="00FE681D">
        <w:tab/>
      </w:r>
    </w:p>
    <w:p w:rsidR="00FC43E4" w:rsidRPr="00FE681D" w:rsidRDefault="009846F7" w:rsidP="003675A0">
      <w:pPr>
        <w:pStyle w:val="Blankrad"/>
      </w:pPr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3E4" w:rsidRPr="00FE681D" w:rsidTr="00182A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3E4" w:rsidRPr="00FE681D" w:rsidRDefault="00FC43E4" w:rsidP="00182ACB">
            <w:pPr>
              <w:pStyle w:val="HuvudrubrikFlisteNr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HuvudrubrikEnsam"/>
            </w:pPr>
            <w:r w:rsidRPr="00FE681D">
              <w:t>Aktuell debatt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HuvudrubrikKolumn3"/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Debatt om coacher för arbetssökande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</w:tbl>
    <w:p w:rsidR="00FC43E4" w:rsidRPr="00FE681D" w:rsidRDefault="009846F7" w:rsidP="003675A0">
      <w:pPr>
        <w:pStyle w:val="Blankrad"/>
      </w:pPr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3E4" w:rsidRPr="00FE681D" w:rsidTr="00182A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3E4" w:rsidRPr="00FE681D" w:rsidRDefault="00FC43E4" w:rsidP="00182ACB">
            <w:pPr>
              <w:pStyle w:val="HuvudrubrikFlisteNr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HuvudrubrikEnsam"/>
            </w:pPr>
            <w:r w:rsidRPr="00FE681D">
              <w:t>Meddelande om återrapportering från Europeiska rådets möte</w:t>
            </w:r>
            <w:r w:rsidR="009846F7" w:rsidRPr="00FE681D">
              <w:t xml:space="preserve"> 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HuvudrubrikKolumn3"/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Underrubrik"/>
            </w:pPr>
            <w:r w:rsidRPr="00FE681D">
              <w:t>Tisdagen den 15 december</w:t>
            </w:r>
            <w:r w:rsidR="009846F7" w:rsidRPr="00FE681D">
              <w:t xml:space="preserve"> kl.13.00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Statsminister Fredrik Reinfeldt (m) återrapporterar från Europeiska rådets möte den 10-11 december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</w:tbl>
    <w:p w:rsidR="00FC43E4" w:rsidRPr="00FE681D" w:rsidRDefault="009846F7" w:rsidP="003675A0">
      <w:pPr>
        <w:pStyle w:val="Blankrad"/>
      </w:pPr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3E4" w:rsidRPr="00FE681D" w:rsidTr="00182A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3E4" w:rsidRPr="00FE681D" w:rsidRDefault="00FC43E4" w:rsidP="00182ACB">
            <w:pPr>
              <w:pStyle w:val="HuvudrubrikFlisteNr"/>
            </w:pPr>
          </w:p>
        </w:tc>
        <w:tc>
          <w:tcPr>
            <w:tcW w:w="6237" w:type="dxa"/>
          </w:tcPr>
          <w:p w:rsidR="00FC43E4" w:rsidRPr="00FE681D" w:rsidRDefault="00B11533" w:rsidP="00182ACB">
            <w:pPr>
              <w:pStyle w:val="Huvudrubrik"/>
            </w:pPr>
            <w:bookmarkStart w:id="1" w:name="Start_HänvisningTillUtskott"/>
            <w:bookmarkEnd w:id="1"/>
            <w:r w:rsidRPr="00FE681D">
              <w:t>Ärenden för hänvisning till utskott</w:t>
            </w:r>
          </w:p>
        </w:tc>
        <w:tc>
          <w:tcPr>
            <w:tcW w:w="2481" w:type="dxa"/>
          </w:tcPr>
          <w:p w:rsidR="00FC43E4" w:rsidRPr="00FE681D" w:rsidRDefault="00B11533" w:rsidP="00182ACB">
            <w:pPr>
              <w:pStyle w:val="HuvudrubrikKolumn3"/>
            </w:pPr>
            <w:r w:rsidRPr="00FE681D">
              <w:t>Förslag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B11533">
            <w:pPr>
              <w:pStyle w:val="renderubrik"/>
            </w:pPr>
          </w:p>
        </w:tc>
        <w:tc>
          <w:tcPr>
            <w:tcW w:w="6237" w:type="dxa"/>
          </w:tcPr>
          <w:p w:rsidR="00FC43E4" w:rsidRPr="00FE681D" w:rsidRDefault="00B11533" w:rsidP="00B11533">
            <w:pPr>
              <w:pStyle w:val="renderubrik"/>
            </w:pPr>
            <w:r w:rsidRPr="00FE681D">
              <w:t>Skrivelse</w:t>
            </w:r>
          </w:p>
        </w:tc>
        <w:tc>
          <w:tcPr>
            <w:tcW w:w="2481" w:type="dxa"/>
          </w:tcPr>
          <w:p w:rsidR="00FC43E4" w:rsidRPr="00FE681D" w:rsidRDefault="00FC43E4" w:rsidP="00B11533">
            <w:pPr>
              <w:pStyle w:val="renderubrik"/>
              <w:rPr>
                <w:spacing w:val="-4"/>
              </w:rPr>
            </w:pPr>
          </w:p>
        </w:tc>
      </w:tr>
      <w:tr w:rsidR="00B11533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533" w:rsidRPr="00FE681D" w:rsidRDefault="00B11533" w:rsidP="00B11533">
            <w:pPr>
              <w:pStyle w:val="FlistaNrText"/>
            </w:pPr>
          </w:p>
        </w:tc>
        <w:tc>
          <w:tcPr>
            <w:tcW w:w="6237" w:type="dxa"/>
          </w:tcPr>
          <w:p w:rsidR="00B11533" w:rsidRPr="00FE681D" w:rsidRDefault="00B11533" w:rsidP="00B11533">
            <w:r w:rsidRPr="00FE681D">
              <w:t>2009/10:66 Hemlig teleavlyssning, hemlig teleövervakning och hemlig kameraövervakning vid förundersökning i brottmål under år 2008</w:t>
            </w:r>
          </w:p>
          <w:p w:rsidR="00B11533" w:rsidRPr="00FE681D" w:rsidRDefault="00B11533" w:rsidP="00B11533">
            <w:pPr>
              <w:rPr>
                <w:i/>
              </w:rPr>
            </w:pPr>
            <w:r w:rsidRPr="00FE681D">
              <w:rPr>
                <w:i/>
              </w:rPr>
              <w:t xml:space="preserve">Kammaren har beslutat om förlängd motionstid för denna </w:t>
            </w:r>
            <w:r w:rsidR="009846F7" w:rsidRPr="00FE681D">
              <w:rPr>
                <w:i/>
              </w:rPr>
              <w:t>skrivelse</w:t>
            </w:r>
          </w:p>
          <w:p w:rsidR="00B11533" w:rsidRPr="00FE681D" w:rsidRDefault="00B11533" w:rsidP="00B11533">
            <w:r w:rsidRPr="00FE681D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B11533" w:rsidRPr="00FE681D" w:rsidRDefault="00B11533" w:rsidP="00B11533">
            <w:pPr>
              <w:rPr>
                <w:spacing w:val="-4"/>
              </w:rPr>
            </w:pPr>
            <w:r w:rsidRPr="00FE681D">
              <w:rPr>
                <w:spacing w:val="-4"/>
              </w:rPr>
              <w:t>JuU</w:t>
            </w:r>
          </w:p>
        </w:tc>
      </w:tr>
      <w:tr w:rsidR="00B11533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533" w:rsidRPr="00FE681D" w:rsidRDefault="00B11533" w:rsidP="00B11533">
            <w:pPr>
              <w:pStyle w:val="renderubrik"/>
            </w:pPr>
          </w:p>
        </w:tc>
        <w:tc>
          <w:tcPr>
            <w:tcW w:w="6237" w:type="dxa"/>
          </w:tcPr>
          <w:p w:rsidR="00B11533" w:rsidRPr="00FE681D" w:rsidRDefault="00B11533" w:rsidP="00B11533">
            <w:pPr>
              <w:pStyle w:val="renderubrik"/>
            </w:pPr>
            <w:r w:rsidRPr="00FE681D">
              <w:t>Motioner</w:t>
            </w:r>
          </w:p>
        </w:tc>
        <w:tc>
          <w:tcPr>
            <w:tcW w:w="2481" w:type="dxa"/>
          </w:tcPr>
          <w:p w:rsidR="00B11533" w:rsidRPr="00FE681D" w:rsidRDefault="00B11533" w:rsidP="00B11533">
            <w:pPr>
              <w:pStyle w:val="renderubrik"/>
              <w:rPr>
                <w:spacing w:val="-4"/>
              </w:rPr>
            </w:pPr>
          </w:p>
        </w:tc>
      </w:tr>
      <w:tr w:rsidR="00B11533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533" w:rsidRPr="00FE681D" w:rsidRDefault="00B11533" w:rsidP="00B11533">
            <w:pPr>
              <w:pStyle w:val="Motionsrubrik"/>
            </w:pPr>
          </w:p>
        </w:tc>
        <w:tc>
          <w:tcPr>
            <w:tcW w:w="6237" w:type="dxa"/>
          </w:tcPr>
          <w:p w:rsidR="00B11533" w:rsidRPr="00FE681D" w:rsidRDefault="00B11533" w:rsidP="00B11533">
            <w:pPr>
              <w:pStyle w:val="Motionsrubrik"/>
            </w:pPr>
            <w:r w:rsidRPr="00FE681D">
              <w:t>med anledning av prop. 2009/10:48 Åtgärder med anledning av Lavaldomen</w:t>
            </w:r>
          </w:p>
        </w:tc>
        <w:tc>
          <w:tcPr>
            <w:tcW w:w="2481" w:type="dxa"/>
          </w:tcPr>
          <w:p w:rsidR="00B11533" w:rsidRPr="00FE681D" w:rsidRDefault="00B11533" w:rsidP="00B11533">
            <w:pPr>
              <w:pStyle w:val="Motionsrubrik"/>
              <w:rPr>
                <w:spacing w:val="-4"/>
              </w:rPr>
            </w:pPr>
          </w:p>
        </w:tc>
      </w:tr>
      <w:tr w:rsidR="00B11533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533" w:rsidRPr="00FE681D" w:rsidRDefault="00B11533" w:rsidP="00B11533">
            <w:pPr>
              <w:pStyle w:val="FlistaNrText"/>
            </w:pPr>
          </w:p>
        </w:tc>
        <w:tc>
          <w:tcPr>
            <w:tcW w:w="6237" w:type="dxa"/>
          </w:tcPr>
          <w:p w:rsidR="00B11533" w:rsidRPr="00FE681D" w:rsidRDefault="00B11533" w:rsidP="00B11533">
            <w:r w:rsidRPr="00FE681D">
              <w:t>2009/10:A8 av Hans Stenberg m.fl. (s)</w:t>
            </w:r>
          </w:p>
        </w:tc>
        <w:tc>
          <w:tcPr>
            <w:tcW w:w="2481" w:type="dxa"/>
          </w:tcPr>
          <w:p w:rsidR="00B11533" w:rsidRPr="00FE681D" w:rsidRDefault="00B11533" w:rsidP="00B11533">
            <w:pPr>
              <w:rPr>
                <w:spacing w:val="-4"/>
              </w:rPr>
            </w:pPr>
            <w:r w:rsidRPr="00FE681D">
              <w:rPr>
                <w:spacing w:val="-4"/>
              </w:rPr>
              <w:t>AU</w:t>
            </w:r>
          </w:p>
        </w:tc>
      </w:tr>
      <w:tr w:rsidR="00B11533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533" w:rsidRPr="00FE681D" w:rsidRDefault="00B11533" w:rsidP="00B11533">
            <w:pPr>
              <w:pStyle w:val="FlistaNrText"/>
            </w:pPr>
          </w:p>
        </w:tc>
        <w:tc>
          <w:tcPr>
            <w:tcW w:w="6237" w:type="dxa"/>
          </w:tcPr>
          <w:p w:rsidR="00B11533" w:rsidRPr="00FE681D" w:rsidRDefault="00B11533" w:rsidP="00B11533">
            <w:r w:rsidRPr="00FE681D">
              <w:t>2009/10:A9 av Berit Högman m.fl. (s, v, mp)</w:t>
            </w:r>
          </w:p>
        </w:tc>
        <w:tc>
          <w:tcPr>
            <w:tcW w:w="2481" w:type="dxa"/>
          </w:tcPr>
          <w:p w:rsidR="00B11533" w:rsidRPr="00FE681D" w:rsidRDefault="00B11533" w:rsidP="00B11533">
            <w:pPr>
              <w:rPr>
                <w:spacing w:val="-4"/>
              </w:rPr>
            </w:pPr>
            <w:r w:rsidRPr="00FE681D">
              <w:rPr>
                <w:spacing w:val="-4"/>
              </w:rPr>
              <w:t>AU</w:t>
            </w:r>
          </w:p>
        </w:tc>
      </w:tr>
      <w:tr w:rsidR="00B11533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533" w:rsidRPr="00FE681D" w:rsidRDefault="00B11533" w:rsidP="00B11533">
            <w:pPr>
              <w:pStyle w:val="Motionsrubrik"/>
            </w:pPr>
          </w:p>
        </w:tc>
        <w:tc>
          <w:tcPr>
            <w:tcW w:w="6237" w:type="dxa"/>
          </w:tcPr>
          <w:p w:rsidR="00B11533" w:rsidRPr="00FE681D" w:rsidRDefault="00B11533" w:rsidP="00B11533">
            <w:pPr>
              <w:pStyle w:val="Motionsrubrik"/>
            </w:pPr>
            <w:r w:rsidRPr="00FE681D">
              <w:t>med anledning av framst. 2009/10:RS4 Uppföljning av riksrevisionsreformen</w:t>
            </w:r>
          </w:p>
        </w:tc>
        <w:tc>
          <w:tcPr>
            <w:tcW w:w="2481" w:type="dxa"/>
          </w:tcPr>
          <w:p w:rsidR="00B11533" w:rsidRPr="00FE681D" w:rsidRDefault="00B11533" w:rsidP="00B11533">
            <w:pPr>
              <w:pStyle w:val="Motionsrubrik"/>
              <w:rPr>
                <w:spacing w:val="-4"/>
              </w:rPr>
            </w:pPr>
          </w:p>
        </w:tc>
      </w:tr>
      <w:tr w:rsidR="00B11533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533" w:rsidRPr="00FE681D" w:rsidRDefault="00B11533" w:rsidP="00B11533">
            <w:pPr>
              <w:pStyle w:val="FlistaNrText"/>
            </w:pPr>
          </w:p>
        </w:tc>
        <w:tc>
          <w:tcPr>
            <w:tcW w:w="6237" w:type="dxa"/>
          </w:tcPr>
          <w:p w:rsidR="00B11533" w:rsidRPr="00FE681D" w:rsidRDefault="00B11533" w:rsidP="00B11533">
            <w:r w:rsidRPr="00FE681D">
              <w:t>2009/10:K5 av Anne-Marie Pålsson m.fl. (m, c)</w:t>
            </w:r>
          </w:p>
        </w:tc>
        <w:tc>
          <w:tcPr>
            <w:tcW w:w="2481" w:type="dxa"/>
          </w:tcPr>
          <w:p w:rsidR="00B11533" w:rsidRPr="00FE681D" w:rsidRDefault="00B11533" w:rsidP="00B11533">
            <w:pPr>
              <w:rPr>
                <w:spacing w:val="-4"/>
              </w:rPr>
            </w:pPr>
            <w:r w:rsidRPr="00FE681D">
              <w:rPr>
                <w:spacing w:val="-4"/>
              </w:rPr>
              <w:t>KU</w:t>
            </w:r>
          </w:p>
        </w:tc>
      </w:tr>
      <w:tr w:rsidR="00B11533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533" w:rsidRPr="00FE681D" w:rsidRDefault="00B11533" w:rsidP="00B11533">
            <w:pPr>
              <w:pStyle w:val="FlistaNrText"/>
            </w:pPr>
          </w:p>
        </w:tc>
        <w:tc>
          <w:tcPr>
            <w:tcW w:w="6237" w:type="dxa"/>
          </w:tcPr>
          <w:p w:rsidR="00B11533" w:rsidRPr="00FE681D" w:rsidRDefault="00B11533" w:rsidP="00B11533">
            <w:r w:rsidRPr="00FE681D">
              <w:t>2009/10:K6 av Anne-Marie Pålsson m.fl. (m, c)</w:t>
            </w:r>
          </w:p>
        </w:tc>
        <w:tc>
          <w:tcPr>
            <w:tcW w:w="2481" w:type="dxa"/>
          </w:tcPr>
          <w:p w:rsidR="00B11533" w:rsidRPr="00FE681D" w:rsidRDefault="00B11533" w:rsidP="00B11533">
            <w:pPr>
              <w:rPr>
                <w:spacing w:val="-4"/>
              </w:rPr>
            </w:pPr>
            <w:r w:rsidRPr="00FE681D">
              <w:rPr>
                <w:spacing w:val="-4"/>
              </w:rPr>
              <w:t>KU</w:t>
            </w:r>
          </w:p>
        </w:tc>
      </w:tr>
      <w:tr w:rsidR="00B11533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533" w:rsidRPr="00FE681D" w:rsidRDefault="00B11533" w:rsidP="00B11533">
            <w:pPr>
              <w:pStyle w:val="FlistaNrText"/>
            </w:pPr>
          </w:p>
        </w:tc>
        <w:tc>
          <w:tcPr>
            <w:tcW w:w="6237" w:type="dxa"/>
          </w:tcPr>
          <w:p w:rsidR="00B11533" w:rsidRPr="00FE681D" w:rsidRDefault="00B11533" w:rsidP="00B11533">
            <w:r w:rsidRPr="00FE681D">
              <w:t>2009/10:K7 av Eva Flyborg (fp)</w:t>
            </w:r>
          </w:p>
        </w:tc>
        <w:tc>
          <w:tcPr>
            <w:tcW w:w="2481" w:type="dxa"/>
          </w:tcPr>
          <w:p w:rsidR="00B11533" w:rsidRPr="00FE681D" w:rsidRDefault="00B11533" w:rsidP="00B11533">
            <w:pPr>
              <w:rPr>
                <w:spacing w:val="-4"/>
              </w:rPr>
            </w:pPr>
            <w:r w:rsidRPr="00FE681D">
              <w:rPr>
                <w:spacing w:val="-4"/>
              </w:rPr>
              <w:t>KU</w:t>
            </w:r>
          </w:p>
        </w:tc>
      </w:tr>
      <w:tr w:rsidR="00B11533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533" w:rsidRPr="00FE681D" w:rsidRDefault="00B11533" w:rsidP="00B11533">
            <w:pPr>
              <w:pStyle w:val="FlistaNrText"/>
            </w:pPr>
          </w:p>
        </w:tc>
        <w:tc>
          <w:tcPr>
            <w:tcW w:w="6237" w:type="dxa"/>
          </w:tcPr>
          <w:p w:rsidR="00B11533" w:rsidRPr="00FE681D" w:rsidRDefault="00B11533" w:rsidP="00B11533">
            <w:r w:rsidRPr="00FE681D">
              <w:t>2009/10:K8 av Lennart Hedquist (m)</w:t>
            </w:r>
          </w:p>
        </w:tc>
        <w:tc>
          <w:tcPr>
            <w:tcW w:w="2481" w:type="dxa"/>
          </w:tcPr>
          <w:p w:rsidR="00B11533" w:rsidRPr="00FE681D" w:rsidRDefault="00B11533" w:rsidP="00B11533">
            <w:pPr>
              <w:rPr>
                <w:spacing w:val="-4"/>
              </w:rPr>
            </w:pPr>
            <w:r w:rsidRPr="00FE681D">
              <w:rPr>
                <w:spacing w:val="-4"/>
              </w:rPr>
              <w:t>KU</w:t>
            </w:r>
          </w:p>
        </w:tc>
      </w:tr>
    </w:tbl>
    <w:p w:rsidR="00FC43E4" w:rsidRPr="00FE681D" w:rsidRDefault="009846F7" w:rsidP="003675A0">
      <w:pPr>
        <w:pStyle w:val="Blankrad"/>
      </w:pPr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3E4" w:rsidRPr="00FE681D" w:rsidTr="00182A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3E4" w:rsidRPr="00FE681D" w:rsidRDefault="00FC43E4" w:rsidP="00182ACB">
            <w:pPr>
              <w:pStyle w:val="HuvudrubrikFlisteNr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HuvudrubrikEnsam"/>
            </w:pPr>
            <w:bookmarkStart w:id="2" w:name="Start_EUdokument"/>
            <w:bookmarkEnd w:id="2"/>
            <w:r w:rsidRPr="00FE681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HuvudrubrikKolumn3"/>
            </w:pPr>
            <w:r w:rsidRPr="00FE681D">
              <w:t>Ansvarigt utskott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2009/10:FPM36 Meddelande om en bättre livsmedelskedja i Europa</w:t>
            </w:r>
            <w:r w:rsidRPr="00FE681D">
              <w:rPr>
                <w:i/>
              </w:rPr>
              <w:t xml:space="preserve"> KOM(2009)591</w:t>
            </w:r>
          </w:p>
        </w:tc>
        <w:tc>
          <w:tcPr>
            <w:tcW w:w="2481" w:type="dxa"/>
          </w:tcPr>
          <w:p w:rsidR="00FC43E4" w:rsidRPr="00FE681D" w:rsidRDefault="008E28B4" w:rsidP="00182ACB">
            <w:pPr>
              <w:rPr>
                <w:spacing w:val="-4"/>
              </w:rPr>
            </w:pPr>
            <w:r w:rsidRPr="00FE681D">
              <w:rPr>
                <w:spacing w:val="-4"/>
              </w:rPr>
              <w:t>MJ</w:t>
            </w:r>
            <w:r w:rsidR="00FC43E4" w:rsidRPr="00FE681D">
              <w:rPr>
                <w:spacing w:val="-4"/>
              </w:rPr>
              <w:t xml:space="preserve">U 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2009/10:FPM37 Grönbok om ett europeiskt medborgarinitiativ</w:t>
            </w:r>
            <w:r w:rsidRPr="00FE681D">
              <w:rPr>
                <w:i/>
              </w:rPr>
              <w:t xml:space="preserve"> KOM(2009)622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  <w:r w:rsidRPr="00FE681D">
              <w:rPr>
                <w:spacing w:val="-4"/>
              </w:rPr>
              <w:t xml:space="preserve">KU </w:t>
            </w:r>
          </w:p>
        </w:tc>
      </w:tr>
    </w:tbl>
    <w:p w:rsidR="00FC43E4" w:rsidRPr="00FE681D" w:rsidRDefault="009846F7" w:rsidP="003675A0">
      <w:pPr>
        <w:pStyle w:val="Blankrad"/>
      </w:pPr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3E4" w:rsidRPr="00FE681D" w:rsidTr="00182A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3E4" w:rsidRPr="00FE681D" w:rsidRDefault="00FC43E4" w:rsidP="00182ACB">
            <w:pPr>
              <w:pStyle w:val="HuvudrubrikFlisteNr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Huvudrubrik"/>
            </w:pPr>
            <w:bookmarkStart w:id="3" w:name="Start_ÄrendenFörBordläggning"/>
            <w:bookmarkEnd w:id="3"/>
            <w:r w:rsidRPr="00FE681D">
              <w:t>Ärenden för bordläggning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HuvudrubrikKolumn3"/>
            </w:pPr>
            <w:r w:rsidRPr="00FE681D">
              <w:t>Reservationer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renderubrik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renderubrik"/>
            </w:pPr>
            <w:r w:rsidRPr="00FE681D">
              <w:t>Kulturutskottets betänkanden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renderubrik"/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2009/10:KrU1 Utgiftsområde 17 Kultur, medier, trossamfund och fritid (prop. 2009/10:1)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  <w:r w:rsidRPr="00FE681D">
              <w:rPr>
                <w:spacing w:val="-4"/>
              </w:rPr>
              <w:t>15 res. (s,v,mp)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2009/10:KrU5 Tid för kultur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  <w:r w:rsidRPr="00FE681D">
              <w:rPr>
                <w:spacing w:val="-4"/>
              </w:rPr>
              <w:t>36 res. (s,v,mp)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renderubrik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renderubrik"/>
            </w:pPr>
            <w:r w:rsidRPr="00FE681D">
              <w:t>Näringsutskottets betänkanden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renderubrik"/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2009/10:NU1 Utgiftsområde 24 Näringsliv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  <w:r w:rsidRPr="00FE681D">
              <w:rPr>
                <w:spacing w:val="-4"/>
              </w:rPr>
              <w:t>5 res. (s,v,mp)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2009/10:NU3 Utgiftsområde 21 Energi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  <w:r w:rsidRPr="00FE681D">
              <w:rPr>
                <w:spacing w:val="-4"/>
              </w:rPr>
              <w:t>6 res. (s,v,mp)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renderubrik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renderubrik"/>
            </w:pPr>
            <w:r w:rsidRPr="00FE681D">
              <w:t>Civilutskottets betänkande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renderubrik"/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2009/10:CU1 Utgiftsområde 18 Samhällsplanering, bostadsförsörjning, byggande samt konsumentpolitik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  <w:r w:rsidRPr="00FE681D">
              <w:rPr>
                <w:spacing w:val="-4"/>
              </w:rPr>
              <w:t>21 res. (s,v,mp)</w:t>
            </w:r>
          </w:p>
        </w:tc>
      </w:tr>
    </w:tbl>
    <w:p w:rsidR="00FC43E4" w:rsidRPr="00FE681D" w:rsidRDefault="009846F7" w:rsidP="003675A0">
      <w:pPr>
        <w:pStyle w:val="Blankrad"/>
      </w:pPr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3E4" w:rsidRPr="00FE681D" w:rsidTr="00182A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3E4" w:rsidRPr="00FE681D" w:rsidRDefault="00FC43E4" w:rsidP="00182ACB">
            <w:pPr>
              <w:pStyle w:val="HuvudrubrikFlisteNr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Huvudrubrik"/>
            </w:pPr>
            <w:bookmarkStart w:id="4" w:name="Start_Ärendenfördebatt"/>
            <w:bookmarkEnd w:id="4"/>
            <w:r w:rsidRPr="00FE681D">
              <w:t>Ärenden för debatt</w:t>
            </w:r>
            <w:r w:rsidR="001176F5" w:rsidRPr="00FE681D">
              <w:br/>
              <w:t>avgörs måndagen den 14 december kl. 16.00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HuvudrubrikKolumn3"/>
            </w:pPr>
            <w:r w:rsidRPr="00FE681D">
              <w:t>Reservationer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renderubrik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renderubrik"/>
            </w:pPr>
            <w:r w:rsidRPr="00FE681D">
              <w:t>Socialförsäkringsutskottets betänkanden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renderubrik"/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2009/10:SfU2 Utgiftsområde 8 Migration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  <w:r w:rsidRPr="00FE681D">
              <w:rPr>
                <w:spacing w:val="-4"/>
              </w:rPr>
              <w:t>11 res. (s,v,mp)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2009/10:SfU8 Genomförande av skyddsgrundsdirektivet och asylprocedurdirektivet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  <w:r w:rsidRPr="00FE681D">
              <w:rPr>
                <w:spacing w:val="-4"/>
              </w:rPr>
              <w:t>15 res. (s,v,mp)</w:t>
            </w: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renderubrik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renderubrik"/>
            </w:pPr>
            <w:r w:rsidRPr="00FE681D">
              <w:t>Finansutskottets betänkande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renderubrik"/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2009/10:FiU16 Ändringar av stadgarna för Internationella valutafonden och Världsbanken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renderubrik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renderubrik"/>
            </w:pPr>
            <w:r w:rsidRPr="00FE681D">
              <w:t>Konstitutionsutskottets betänkanden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renderubrik"/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2009/10:KU16 Oberoendet i den kommunala revisionen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2009/10:KU22 Nya domförhetsregler för en effektivare Europadomstol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2009/10:KU33 Rättelse av ändring i riksdagsordningen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</w:tbl>
    <w:p w:rsidR="00FC43E4" w:rsidRPr="00FE681D" w:rsidRDefault="009846F7" w:rsidP="003675A0">
      <w:pPr>
        <w:pStyle w:val="Blankrad"/>
      </w:pPr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3E4" w:rsidRPr="00FE681D" w:rsidTr="00182A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3E4" w:rsidRPr="00FE681D" w:rsidRDefault="00FC43E4" w:rsidP="00182ACB">
            <w:pPr>
              <w:pStyle w:val="HuvudrubrikFlisteNr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HuvudrubrikEnsam"/>
            </w:pPr>
            <w:bookmarkStart w:id="5" w:name="Start_FördröjdaInterpellationer"/>
            <w:bookmarkEnd w:id="5"/>
            <w:r w:rsidRPr="00FE681D">
              <w:t>Anmälan om fördröjda svar på interpellationer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HuvudrubrikKolumn3"/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2009/10:131 av Patrik Björck (s)</w:t>
            </w:r>
          </w:p>
          <w:p w:rsidR="00FC43E4" w:rsidRPr="00FE681D" w:rsidRDefault="00FC43E4" w:rsidP="00182ACB">
            <w:r w:rsidRPr="00FE681D">
              <w:t>Statsministerns förtroende för näringsministern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2009/10:133 av Peter Hultqvist (s)</w:t>
            </w:r>
          </w:p>
          <w:p w:rsidR="00FC43E4" w:rsidRPr="00FE681D" w:rsidRDefault="00FC43E4" w:rsidP="00182ACB">
            <w:r w:rsidRPr="00FE681D">
              <w:t>Förtroendet för näringsministern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2009/10:146 av Meeri Wasberg (s)</w:t>
            </w:r>
          </w:p>
          <w:p w:rsidR="00FC43E4" w:rsidRPr="00FE681D" w:rsidRDefault="00FC43E4" w:rsidP="00182ACB">
            <w:r w:rsidRPr="00FE681D">
              <w:t>Deltidsregeln och arbetslinjen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2009/10:147 av Marina Pettersson (s)</w:t>
            </w:r>
          </w:p>
          <w:p w:rsidR="00FC43E4" w:rsidRPr="00FE681D" w:rsidRDefault="00FC43E4" w:rsidP="00182ACB">
            <w:r w:rsidRPr="00FE681D">
              <w:t>Tillgången till äggfritt vaccin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2009/10:154 av Nikos Papadopoulos (s)</w:t>
            </w:r>
          </w:p>
          <w:p w:rsidR="00FC43E4" w:rsidRPr="00FE681D" w:rsidRDefault="00FC43E4" w:rsidP="00182ACB">
            <w:r w:rsidRPr="00FE681D">
              <w:t>Förhandlingar om ett återförenat Cypern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</w:tbl>
    <w:p w:rsidR="00FC43E4" w:rsidRPr="00FE681D" w:rsidRDefault="009846F7" w:rsidP="003675A0">
      <w:pPr>
        <w:pStyle w:val="Blankrad"/>
      </w:pPr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3E4" w:rsidRPr="00FE681D" w:rsidTr="00182A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3E4" w:rsidRPr="00FE681D" w:rsidRDefault="00FC43E4" w:rsidP="00182ACB">
            <w:pPr>
              <w:pStyle w:val="HuvudrubrikFlisteNr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Huvudrubrik"/>
            </w:pPr>
            <w:bookmarkStart w:id="6" w:name="Start_Interpellationer"/>
            <w:bookmarkEnd w:id="6"/>
            <w:r w:rsidRPr="00FE681D">
              <w:t>Svar på interpellationer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HuvudrubrikKolumn3"/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Besvaradav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Besvaradav"/>
            </w:pPr>
            <w:r w:rsidRPr="00FE681D">
              <w:t>Statsrådet Mats Odell (kd)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Besvaradav"/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2009/10:125 av Ulla Andersson (v)</w:t>
            </w:r>
          </w:p>
          <w:p w:rsidR="00FC43E4" w:rsidRPr="00FE681D" w:rsidRDefault="00FC43E4" w:rsidP="00182ACB">
            <w:r w:rsidRPr="00FE681D">
              <w:t>Sparbankers framtid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Besvaradav"/>
            </w:pPr>
          </w:p>
        </w:tc>
        <w:tc>
          <w:tcPr>
            <w:tcW w:w="6237" w:type="dxa"/>
          </w:tcPr>
          <w:p w:rsidR="00FC43E4" w:rsidRPr="00FE681D" w:rsidRDefault="00FC43E4" w:rsidP="00182ACB">
            <w:pPr>
              <w:pStyle w:val="Besvaradav"/>
            </w:pPr>
            <w:r w:rsidRPr="00FE681D">
              <w:t>Justitieminister Beatrice Ask (m)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pStyle w:val="Besvaradav"/>
              <w:rPr>
                <w:spacing w:val="-4"/>
              </w:rPr>
            </w:pPr>
          </w:p>
        </w:tc>
      </w:tr>
      <w:tr w:rsidR="00FC43E4" w:rsidRPr="00FE681D" w:rsidTr="00182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3E4" w:rsidRPr="00FE681D" w:rsidRDefault="00FC43E4" w:rsidP="00182ACB">
            <w:pPr>
              <w:pStyle w:val="FlistaNrText"/>
            </w:pPr>
          </w:p>
        </w:tc>
        <w:tc>
          <w:tcPr>
            <w:tcW w:w="6237" w:type="dxa"/>
          </w:tcPr>
          <w:p w:rsidR="00FC43E4" w:rsidRPr="00FE681D" w:rsidRDefault="00FC43E4" w:rsidP="00182ACB">
            <w:r w:rsidRPr="00FE681D">
              <w:t>2009/10:126 av Lena Olsson (v)</w:t>
            </w:r>
          </w:p>
          <w:p w:rsidR="00FC43E4" w:rsidRPr="00FE681D" w:rsidRDefault="00FC43E4" w:rsidP="00182ACB">
            <w:r w:rsidRPr="00FE681D">
              <w:t>Insatser för unga lagöverträdare</w:t>
            </w:r>
          </w:p>
        </w:tc>
        <w:tc>
          <w:tcPr>
            <w:tcW w:w="2481" w:type="dxa"/>
          </w:tcPr>
          <w:p w:rsidR="00FC43E4" w:rsidRPr="00FE681D" w:rsidRDefault="00FC43E4" w:rsidP="00182ACB">
            <w:pPr>
              <w:rPr>
                <w:spacing w:val="-4"/>
              </w:rPr>
            </w:pPr>
          </w:p>
        </w:tc>
      </w:tr>
    </w:tbl>
    <w:p w:rsidR="00B11533" w:rsidRPr="00FE681D" w:rsidRDefault="009846F7" w:rsidP="003675A0">
      <w:pPr>
        <w:pStyle w:val="Blankrad"/>
      </w:pPr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76F5" w:rsidRPr="00FE6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76F5" w:rsidRPr="00FE681D" w:rsidRDefault="001176F5" w:rsidP="00216690">
            <w:pPr>
              <w:pStyle w:val="HuvudrubrikFlisteNr"/>
            </w:pPr>
          </w:p>
        </w:tc>
        <w:tc>
          <w:tcPr>
            <w:tcW w:w="6237" w:type="dxa"/>
          </w:tcPr>
          <w:p w:rsidR="001176F5" w:rsidRPr="00FE681D" w:rsidRDefault="001176F5" w:rsidP="001176F5">
            <w:pPr>
              <w:pStyle w:val="HuvudrubrikEnsam"/>
            </w:pPr>
            <w:r w:rsidRPr="00FE681D">
              <w:t>Ärenden för debatt</w:t>
            </w:r>
            <w:r w:rsidRPr="00FE681D">
              <w:br/>
              <w:t>avgörs måndagen den 14 december kl. 16.00</w:t>
            </w:r>
          </w:p>
        </w:tc>
        <w:tc>
          <w:tcPr>
            <w:tcW w:w="2481" w:type="dxa"/>
          </w:tcPr>
          <w:p w:rsidR="001176F5" w:rsidRPr="00FE681D" w:rsidRDefault="009846F7" w:rsidP="00216690">
            <w:pPr>
              <w:pStyle w:val="HuvudrubrikKolumn3"/>
            </w:pPr>
            <w:r w:rsidRPr="00FE681D">
              <w:t>Reservationer</w:t>
            </w:r>
          </w:p>
        </w:tc>
      </w:tr>
      <w:tr w:rsidR="001176F5" w:rsidRPr="00FE681D" w:rsidTr="002166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76F5" w:rsidRPr="00FE681D" w:rsidRDefault="001176F5" w:rsidP="00216690">
            <w:pPr>
              <w:pStyle w:val="renderubrik"/>
            </w:pPr>
          </w:p>
        </w:tc>
        <w:tc>
          <w:tcPr>
            <w:tcW w:w="6237" w:type="dxa"/>
          </w:tcPr>
          <w:p w:rsidR="001176F5" w:rsidRPr="00FE681D" w:rsidRDefault="001176F5" w:rsidP="00216690">
            <w:pPr>
              <w:pStyle w:val="renderubrik"/>
            </w:pPr>
            <w:r w:rsidRPr="00FE681D">
              <w:t>Socialförsäkringsutskottets betänkande</w:t>
            </w:r>
          </w:p>
        </w:tc>
        <w:tc>
          <w:tcPr>
            <w:tcW w:w="2481" w:type="dxa"/>
          </w:tcPr>
          <w:p w:rsidR="001176F5" w:rsidRPr="00FE681D" w:rsidRDefault="001176F5" w:rsidP="00216690">
            <w:pPr>
              <w:pStyle w:val="renderubrik"/>
              <w:rPr>
                <w:spacing w:val="-4"/>
              </w:rPr>
            </w:pPr>
          </w:p>
        </w:tc>
      </w:tr>
      <w:tr w:rsidR="001176F5" w:rsidRPr="00FE681D" w:rsidTr="002166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76F5" w:rsidRPr="00FE681D" w:rsidRDefault="001176F5" w:rsidP="00216690">
            <w:pPr>
              <w:pStyle w:val="FlistaNrText"/>
            </w:pPr>
          </w:p>
        </w:tc>
        <w:tc>
          <w:tcPr>
            <w:tcW w:w="6237" w:type="dxa"/>
          </w:tcPr>
          <w:p w:rsidR="001176F5" w:rsidRPr="00FE681D" w:rsidRDefault="001176F5" w:rsidP="00216690">
            <w:r w:rsidRPr="00FE681D">
              <w:t>2009/10:SfU13 Ändringar i sjukförsäkringen</w:t>
            </w:r>
          </w:p>
          <w:p w:rsidR="001176F5" w:rsidRPr="00FE681D" w:rsidRDefault="001176F5" w:rsidP="00216690">
            <w:pPr>
              <w:rPr>
                <w:i/>
              </w:rPr>
            </w:pPr>
            <w:r w:rsidRPr="00FE681D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1176F5" w:rsidRPr="00FE681D" w:rsidRDefault="001176F5" w:rsidP="00216690">
            <w:pPr>
              <w:rPr>
                <w:spacing w:val="-4"/>
              </w:rPr>
            </w:pPr>
            <w:r w:rsidRPr="00FE681D">
              <w:rPr>
                <w:spacing w:val="-4"/>
              </w:rPr>
              <w:t>1 res. (s,v,mp)</w:t>
            </w:r>
          </w:p>
        </w:tc>
      </w:tr>
    </w:tbl>
    <w:p w:rsidR="001176F5" w:rsidRPr="00FE681D" w:rsidRDefault="009846F7" w:rsidP="003675A0">
      <w:pPr>
        <w:pStyle w:val="Blankrad"/>
      </w:pPr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46F7" w:rsidRPr="00FE6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46F7" w:rsidRPr="00FE681D" w:rsidRDefault="009846F7" w:rsidP="00216690">
            <w:pPr>
              <w:pStyle w:val="HuvudrubrikFlisteNr"/>
            </w:pPr>
          </w:p>
        </w:tc>
        <w:tc>
          <w:tcPr>
            <w:tcW w:w="6237" w:type="dxa"/>
          </w:tcPr>
          <w:p w:rsidR="009846F7" w:rsidRPr="00FE681D" w:rsidRDefault="009846F7">
            <w:pPr>
              <w:pStyle w:val="HuvudrubrikEnsam"/>
            </w:pPr>
            <w:bookmarkStart w:id="7" w:name="TypRubrik"/>
            <w:bookmarkEnd w:id="7"/>
            <w:r w:rsidRPr="00FE681D">
              <w:t xml:space="preserve">Ärenden för avgörande </w:t>
            </w:r>
            <w:r w:rsidRPr="00FE681D">
              <w:br/>
              <w:t>måndagen den 14 december kl. 16.00</w:t>
            </w:r>
          </w:p>
        </w:tc>
        <w:tc>
          <w:tcPr>
            <w:tcW w:w="2481" w:type="dxa"/>
          </w:tcPr>
          <w:p w:rsidR="009846F7" w:rsidRPr="00FE681D" w:rsidRDefault="009846F7" w:rsidP="00216690">
            <w:pPr>
              <w:pStyle w:val="HuvudrubrikKolumn3"/>
            </w:pPr>
            <w:r w:rsidRPr="00FE681D">
              <w:t>Reservationer</w:t>
            </w:r>
          </w:p>
        </w:tc>
      </w:tr>
      <w:tr w:rsidR="009846F7" w:rsidRPr="00FE6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6F7" w:rsidRPr="00FE681D" w:rsidRDefault="009846F7" w:rsidP="00216690">
            <w:pPr>
              <w:pStyle w:val="Underrubrik"/>
            </w:pPr>
          </w:p>
        </w:tc>
        <w:tc>
          <w:tcPr>
            <w:tcW w:w="6237" w:type="dxa"/>
          </w:tcPr>
          <w:p w:rsidR="009846F7" w:rsidRPr="00FE681D" w:rsidRDefault="009846F7" w:rsidP="00216690">
            <w:pPr>
              <w:pStyle w:val="Underrubrik"/>
            </w:pPr>
            <w:bookmarkStart w:id="8" w:name="TypUnderrubrik"/>
            <w:bookmarkEnd w:id="8"/>
            <w:r w:rsidRPr="00FE681D">
              <w:t>Tidigare slutdebatterade</w:t>
            </w:r>
          </w:p>
        </w:tc>
        <w:tc>
          <w:tcPr>
            <w:tcW w:w="2481" w:type="dxa"/>
          </w:tcPr>
          <w:p w:rsidR="009846F7" w:rsidRPr="00FE681D" w:rsidRDefault="009846F7" w:rsidP="00216690">
            <w:pPr>
              <w:pStyle w:val="Underrubrik"/>
              <w:rPr>
                <w:spacing w:val="-4"/>
              </w:rPr>
            </w:pPr>
          </w:p>
        </w:tc>
      </w:tr>
      <w:tr w:rsidR="009846F7" w:rsidRPr="00FE681D" w:rsidTr="002166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6F7" w:rsidRPr="00FE681D" w:rsidRDefault="009846F7" w:rsidP="00216690">
            <w:pPr>
              <w:pStyle w:val="renderubrik"/>
            </w:pPr>
          </w:p>
        </w:tc>
        <w:tc>
          <w:tcPr>
            <w:tcW w:w="6237" w:type="dxa"/>
          </w:tcPr>
          <w:p w:rsidR="009846F7" w:rsidRPr="00FE681D" w:rsidRDefault="009846F7" w:rsidP="00216690">
            <w:pPr>
              <w:pStyle w:val="renderubrik"/>
            </w:pPr>
            <w:r w:rsidRPr="00FE681D">
              <w:t>U</w:t>
            </w:r>
            <w:r w:rsidR="00461D27" w:rsidRPr="00FE681D">
              <w:t>tbildningsutskottets betänkande</w:t>
            </w:r>
          </w:p>
        </w:tc>
        <w:tc>
          <w:tcPr>
            <w:tcW w:w="2481" w:type="dxa"/>
          </w:tcPr>
          <w:p w:rsidR="009846F7" w:rsidRPr="00FE681D" w:rsidRDefault="009846F7" w:rsidP="00216690">
            <w:pPr>
              <w:pStyle w:val="renderubrik"/>
              <w:rPr>
                <w:spacing w:val="-4"/>
              </w:rPr>
            </w:pPr>
          </w:p>
        </w:tc>
      </w:tr>
      <w:tr w:rsidR="009846F7" w:rsidRPr="00FE681D" w:rsidTr="002166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6F7" w:rsidRPr="00FE681D" w:rsidRDefault="009846F7" w:rsidP="0021669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846F7" w:rsidRPr="00FE681D" w:rsidRDefault="009846F7" w:rsidP="00216690">
            <w:r w:rsidRPr="00FE681D">
              <w:t>2009/10:UbU6 Obligatorisk befattningsutbildning för nyanställda rektorer</w:t>
            </w:r>
          </w:p>
        </w:tc>
        <w:tc>
          <w:tcPr>
            <w:tcW w:w="2481" w:type="dxa"/>
          </w:tcPr>
          <w:p w:rsidR="009846F7" w:rsidRPr="00FE681D" w:rsidRDefault="009846F7" w:rsidP="00216690">
            <w:pPr>
              <w:rPr>
                <w:spacing w:val="-4"/>
              </w:rPr>
            </w:pPr>
            <w:r w:rsidRPr="00FE681D">
              <w:rPr>
                <w:spacing w:val="-4"/>
              </w:rPr>
              <w:t>1 res. (s,v,mp)</w:t>
            </w:r>
          </w:p>
        </w:tc>
      </w:tr>
      <w:tr w:rsidR="009846F7" w:rsidRPr="00FE681D" w:rsidTr="002166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6F7" w:rsidRPr="00FE681D" w:rsidRDefault="009846F7" w:rsidP="00216690">
            <w:pPr>
              <w:pStyle w:val="renderubrik"/>
            </w:pPr>
          </w:p>
        </w:tc>
        <w:tc>
          <w:tcPr>
            <w:tcW w:w="6237" w:type="dxa"/>
          </w:tcPr>
          <w:p w:rsidR="009846F7" w:rsidRPr="00FE681D" w:rsidRDefault="009846F7" w:rsidP="00216690">
            <w:pPr>
              <w:pStyle w:val="renderubrik"/>
            </w:pPr>
            <w:r w:rsidRPr="00FE681D">
              <w:t>Miljö- och jordbruksutskottets betänkanden</w:t>
            </w:r>
          </w:p>
        </w:tc>
        <w:tc>
          <w:tcPr>
            <w:tcW w:w="2481" w:type="dxa"/>
          </w:tcPr>
          <w:p w:rsidR="009846F7" w:rsidRPr="00FE681D" w:rsidRDefault="009846F7" w:rsidP="00216690">
            <w:pPr>
              <w:pStyle w:val="renderubrik"/>
              <w:rPr>
                <w:spacing w:val="-4"/>
              </w:rPr>
            </w:pPr>
          </w:p>
        </w:tc>
      </w:tr>
      <w:tr w:rsidR="009846F7" w:rsidRPr="00FE681D" w:rsidTr="002166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6F7" w:rsidRPr="00FE681D" w:rsidRDefault="009846F7" w:rsidP="0021669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846F7" w:rsidRPr="00FE681D" w:rsidRDefault="009846F7" w:rsidP="00216690">
            <w:r w:rsidRPr="00FE681D">
              <w:t>2009/10:MJU1 Utgiftsområde 20 Allmän miljö- och naturvård</w:t>
            </w:r>
          </w:p>
        </w:tc>
        <w:tc>
          <w:tcPr>
            <w:tcW w:w="2481" w:type="dxa"/>
          </w:tcPr>
          <w:p w:rsidR="009846F7" w:rsidRPr="00FE681D" w:rsidRDefault="009846F7" w:rsidP="00216690">
            <w:pPr>
              <w:rPr>
                <w:spacing w:val="-4"/>
              </w:rPr>
            </w:pPr>
            <w:r w:rsidRPr="00FE681D">
              <w:rPr>
                <w:spacing w:val="-4"/>
              </w:rPr>
              <w:t>16 res. (s,v,mp)</w:t>
            </w:r>
          </w:p>
        </w:tc>
      </w:tr>
      <w:tr w:rsidR="009846F7" w:rsidRPr="00FE681D" w:rsidTr="002166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6F7" w:rsidRPr="00FE681D" w:rsidRDefault="009846F7" w:rsidP="0021669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846F7" w:rsidRPr="00FE681D" w:rsidRDefault="009846F7" w:rsidP="00216690">
            <w:r w:rsidRPr="00FE681D">
              <w:t>2009/10:MJU2 Utgiftsområde 23 Areella näringar, landsbygd och livsmedel</w:t>
            </w:r>
          </w:p>
        </w:tc>
        <w:tc>
          <w:tcPr>
            <w:tcW w:w="2481" w:type="dxa"/>
          </w:tcPr>
          <w:p w:rsidR="009846F7" w:rsidRPr="00FE681D" w:rsidRDefault="009846F7" w:rsidP="00216690">
            <w:pPr>
              <w:rPr>
                <w:spacing w:val="-4"/>
              </w:rPr>
            </w:pPr>
            <w:r w:rsidRPr="00FE681D">
              <w:rPr>
                <w:spacing w:val="-4"/>
              </w:rPr>
              <w:t>9 res. (s,v,mp)</w:t>
            </w:r>
          </w:p>
        </w:tc>
      </w:tr>
      <w:tr w:rsidR="009846F7" w:rsidRPr="00FE681D" w:rsidTr="002166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6F7" w:rsidRPr="00FE681D" w:rsidRDefault="009846F7" w:rsidP="00216690">
            <w:pPr>
              <w:pStyle w:val="renderubrik"/>
            </w:pPr>
          </w:p>
        </w:tc>
        <w:tc>
          <w:tcPr>
            <w:tcW w:w="6237" w:type="dxa"/>
          </w:tcPr>
          <w:p w:rsidR="009846F7" w:rsidRPr="00FE681D" w:rsidRDefault="009846F7" w:rsidP="00216690">
            <w:pPr>
              <w:pStyle w:val="renderubrik"/>
            </w:pPr>
            <w:r w:rsidRPr="00FE681D">
              <w:t>Socialutskottets betänkande</w:t>
            </w:r>
          </w:p>
        </w:tc>
        <w:tc>
          <w:tcPr>
            <w:tcW w:w="2481" w:type="dxa"/>
          </w:tcPr>
          <w:p w:rsidR="009846F7" w:rsidRPr="00FE681D" w:rsidRDefault="009846F7" w:rsidP="00216690">
            <w:pPr>
              <w:pStyle w:val="renderubrik"/>
              <w:rPr>
                <w:spacing w:val="-4"/>
              </w:rPr>
            </w:pPr>
          </w:p>
        </w:tc>
      </w:tr>
      <w:tr w:rsidR="009846F7" w:rsidRPr="00FE681D" w:rsidTr="002166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6F7" w:rsidRPr="00FE681D" w:rsidRDefault="009846F7" w:rsidP="0021669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846F7" w:rsidRPr="00FE681D" w:rsidRDefault="009846F7" w:rsidP="00216690">
            <w:r w:rsidRPr="00FE681D">
              <w:t>2009/10:SoU1 Utgiftsområde 9 Hälsovård, sjukvård och social omsorg m.m.</w:t>
            </w:r>
          </w:p>
        </w:tc>
        <w:tc>
          <w:tcPr>
            <w:tcW w:w="2481" w:type="dxa"/>
          </w:tcPr>
          <w:p w:rsidR="009846F7" w:rsidRPr="00FE681D" w:rsidRDefault="009846F7" w:rsidP="00216690">
            <w:pPr>
              <w:rPr>
                <w:spacing w:val="-4"/>
              </w:rPr>
            </w:pPr>
            <w:r w:rsidRPr="00FE681D">
              <w:rPr>
                <w:spacing w:val="-4"/>
              </w:rPr>
              <w:t>17 res. (s,v,mp)</w:t>
            </w:r>
          </w:p>
        </w:tc>
      </w:tr>
    </w:tbl>
    <w:p w:rsidR="009846F7" w:rsidRPr="00FE681D" w:rsidRDefault="009846F7" w:rsidP="003675A0">
      <w:pPr>
        <w:pStyle w:val="Blankrad"/>
      </w:pPr>
      <w:bookmarkStart w:id="9" w:name="StartText"/>
      <w:bookmarkEnd w:id="9"/>
      <w:r w:rsidRPr="00FE681D">
        <w:t>     </w:t>
      </w:r>
    </w:p>
    <w:p w:rsidR="00FC43E4" w:rsidRPr="00FE681D" w:rsidRDefault="009846F7" w:rsidP="003675A0">
      <w:pPr>
        <w:pStyle w:val="Blankrad"/>
      </w:pPr>
      <w:bookmarkStart w:id="10" w:name="Start"/>
      <w:bookmarkEnd w:id="10"/>
      <w:r w:rsidRPr="00FE68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E6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E681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E681D" w:rsidRDefault="006E04A4" w:rsidP="00D016E9">
            <w:pPr>
              <w:pStyle w:val="StreckMitten"/>
            </w:pPr>
            <w:r w:rsidRPr="00FE681D">
              <w:tab/>
            </w:r>
            <w:r w:rsidRPr="00FE681D">
              <w:tab/>
            </w:r>
          </w:p>
        </w:tc>
      </w:tr>
    </w:tbl>
    <w:p w:rsidR="006E04A4" w:rsidRPr="00FE681D" w:rsidRDefault="006E04A4" w:rsidP="003675A0">
      <w:pPr>
        <w:pStyle w:val="Blankrad"/>
      </w:pPr>
    </w:p>
    <w:sectPr w:rsidR="006E04A4" w:rsidRPr="00FE681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F2C" w:rsidRPr="00FE681D" w:rsidRDefault="00FD2F2C">
      <w:r w:rsidRPr="00FE681D">
        <w:separator/>
      </w:r>
    </w:p>
  </w:endnote>
  <w:endnote w:type="continuationSeparator" w:id="0">
    <w:p w:rsidR="00FD2F2C" w:rsidRPr="00FE681D" w:rsidRDefault="00FD2F2C">
      <w:r w:rsidRPr="00FE68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05B" w:rsidRPr="00FE681D" w:rsidRDefault="0013405B">
    <w:pPr>
      <w:pStyle w:val="Sidhuvud"/>
      <w:jc w:val="center"/>
    </w:pPr>
    <w:r w:rsidRPr="00FE681D">
      <w:fldChar w:fldCharType="begin" w:fldLock="1"/>
    </w:r>
    <w:r w:rsidRPr="00FE681D">
      <w:instrText xml:space="preserve"> PAGE </w:instrText>
    </w:r>
    <w:r w:rsidRPr="00FE681D">
      <w:fldChar w:fldCharType="separate"/>
    </w:r>
    <w:r w:rsidR="00B85E62" w:rsidRPr="00FE681D">
      <w:t>3</w:t>
    </w:r>
    <w:r w:rsidRPr="00FE681D">
      <w:fldChar w:fldCharType="end"/>
    </w:r>
    <w:r w:rsidRPr="00FE681D">
      <w:t xml:space="preserve"> (</w:t>
    </w:r>
    <w:r w:rsidRPr="00FE681D">
      <w:fldChar w:fldCharType="begin" w:fldLock="1"/>
    </w:r>
    <w:r w:rsidRPr="00FE681D">
      <w:instrText xml:space="preserve"> NUMPAGES </w:instrText>
    </w:r>
    <w:r w:rsidRPr="00FE681D">
      <w:fldChar w:fldCharType="separate"/>
    </w:r>
    <w:r w:rsidR="00B85E62" w:rsidRPr="00FE681D">
      <w:t>4</w:t>
    </w:r>
    <w:r w:rsidRPr="00FE681D">
      <w:fldChar w:fldCharType="end"/>
    </w:r>
    <w:r w:rsidRPr="00FE681D">
      <w:t>)</w:t>
    </w:r>
  </w:p>
  <w:p w:rsidR="0013405B" w:rsidRPr="00FE681D" w:rsidRDefault="001340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05B" w:rsidRPr="00FE681D" w:rsidRDefault="0013405B">
    <w:pPr>
      <w:pStyle w:val="Sidhuvud"/>
      <w:jc w:val="center"/>
    </w:pPr>
    <w:r w:rsidRPr="00FE681D">
      <w:fldChar w:fldCharType="begin" w:fldLock="1"/>
    </w:r>
    <w:r w:rsidRPr="00FE681D">
      <w:instrText xml:space="preserve"> PAGE </w:instrText>
    </w:r>
    <w:r w:rsidRPr="00FE681D">
      <w:fldChar w:fldCharType="separate"/>
    </w:r>
    <w:r w:rsidR="00FD2F2C" w:rsidRPr="00FE681D">
      <w:t>1</w:t>
    </w:r>
    <w:r w:rsidRPr="00FE681D">
      <w:fldChar w:fldCharType="end"/>
    </w:r>
    <w:r w:rsidRPr="00FE681D">
      <w:t xml:space="preserve"> (</w:t>
    </w:r>
    <w:r w:rsidRPr="00FE681D">
      <w:fldChar w:fldCharType="begin" w:fldLock="1"/>
    </w:r>
    <w:r w:rsidRPr="00FE681D">
      <w:instrText xml:space="preserve"> NUMPAGES </w:instrText>
    </w:r>
    <w:r w:rsidRPr="00FE681D">
      <w:fldChar w:fldCharType="separate"/>
    </w:r>
    <w:r w:rsidR="00B85E62" w:rsidRPr="00FE681D">
      <w:t>4</w:t>
    </w:r>
    <w:r w:rsidRPr="00FE681D">
      <w:fldChar w:fldCharType="end"/>
    </w:r>
    <w:r w:rsidRPr="00FE681D">
      <w:t>)</w:t>
    </w:r>
  </w:p>
  <w:p w:rsidR="0013405B" w:rsidRPr="00FE681D" w:rsidRDefault="001340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F2C" w:rsidRPr="00FE681D" w:rsidRDefault="00FD2F2C">
      <w:r w:rsidRPr="00FE681D">
        <w:separator/>
      </w:r>
    </w:p>
  </w:footnote>
  <w:footnote w:type="continuationSeparator" w:id="0">
    <w:p w:rsidR="00FD2F2C" w:rsidRPr="00FE681D" w:rsidRDefault="00FD2F2C">
      <w:r w:rsidRPr="00FE68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05B" w:rsidRPr="00FE681D" w:rsidRDefault="0013405B">
    <w:pPr>
      <w:pStyle w:val="Sidhuvud"/>
      <w:tabs>
        <w:tab w:val="clear" w:pos="4536"/>
      </w:tabs>
    </w:pPr>
    <w:r w:rsidRPr="00FE681D">
      <w:fldChar w:fldCharType="begin" w:fldLock="1"/>
    </w:r>
    <w:r w:rsidRPr="00FE681D">
      <w:instrText xml:space="preserve"> DOCPROPERTY "DocumentDate" </w:instrText>
    </w:r>
    <w:r w:rsidRPr="00FE681D">
      <w:fldChar w:fldCharType="separate"/>
    </w:r>
    <w:r w:rsidR="00B85E62" w:rsidRPr="00FE681D">
      <w:t>Fredagen den 11 december 2009</w:t>
    </w:r>
    <w:r w:rsidRPr="00FE681D">
      <w:fldChar w:fldCharType="end"/>
    </w:r>
    <w:r w:rsidRPr="00FE681D">
      <w:tab/>
    </w:r>
  </w:p>
  <w:p w:rsidR="0013405B" w:rsidRPr="00FE681D" w:rsidRDefault="0013405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E681D">
      <w:rPr>
        <w:sz w:val="12"/>
      </w:rPr>
      <w:tab/>
    </w:r>
  </w:p>
  <w:p w:rsidR="0013405B" w:rsidRPr="00FE681D" w:rsidRDefault="0013405B"/>
  <w:p w:rsidR="0013405B" w:rsidRPr="00FE681D" w:rsidRDefault="001340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05B" w:rsidRPr="00FE681D" w:rsidRDefault="00FE681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E681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405B" w:rsidRPr="00FE681D" w:rsidRDefault="0013405B">
    <w:pPr>
      <w:pStyle w:val="Dokumentrubrik"/>
      <w:spacing w:after="360"/>
    </w:pPr>
    <w:r w:rsidRPr="00FE681D">
      <w:t>Föredragningslista</w:t>
    </w:r>
  </w:p>
  <w:p w:rsidR="0013405B" w:rsidRPr="00FE681D" w:rsidRDefault="001340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47047218">
    <w:abstractNumId w:val="5"/>
  </w:num>
  <w:num w:numId="2" w16cid:durableId="1180466649">
    <w:abstractNumId w:val="2"/>
  </w:num>
  <w:num w:numId="3" w16cid:durableId="1348098660">
    <w:abstractNumId w:val="4"/>
  </w:num>
  <w:num w:numId="4" w16cid:durableId="1890219849">
    <w:abstractNumId w:val="1"/>
  </w:num>
  <w:num w:numId="5" w16cid:durableId="86730418">
    <w:abstractNumId w:val="0"/>
  </w:num>
  <w:num w:numId="6" w16cid:durableId="180053656">
    <w:abstractNumId w:val="3"/>
  </w:num>
  <w:num w:numId="7" w16cid:durableId="493689977">
    <w:abstractNumId w:val="3"/>
  </w:num>
  <w:num w:numId="8" w16cid:durableId="42367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D4DC0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5399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76F5"/>
    <w:rsid w:val="0012112E"/>
    <w:rsid w:val="00130979"/>
    <w:rsid w:val="0013405B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2ACB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16690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01A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1D27"/>
    <w:rsid w:val="0046352C"/>
    <w:rsid w:val="00464223"/>
    <w:rsid w:val="00464CE0"/>
    <w:rsid w:val="00465360"/>
    <w:rsid w:val="0046556D"/>
    <w:rsid w:val="0046765A"/>
    <w:rsid w:val="00474978"/>
    <w:rsid w:val="00481275"/>
    <w:rsid w:val="004823D1"/>
    <w:rsid w:val="004827EF"/>
    <w:rsid w:val="0048324B"/>
    <w:rsid w:val="004849E6"/>
    <w:rsid w:val="00487876"/>
    <w:rsid w:val="004A4265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455A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6C2F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A00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656B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579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12B0"/>
    <w:rsid w:val="008D70CE"/>
    <w:rsid w:val="008E0710"/>
    <w:rsid w:val="008E1049"/>
    <w:rsid w:val="008E28B4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846F7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0BC0"/>
    <w:rsid w:val="009E29D2"/>
    <w:rsid w:val="009E2A19"/>
    <w:rsid w:val="009E53BF"/>
    <w:rsid w:val="009F01D5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24CB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076C0"/>
    <w:rsid w:val="00B10B20"/>
    <w:rsid w:val="00B110D7"/>
    <w:rsid w:val="00B11533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571FD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5E62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0AB2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4DC0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B0A"/>
    <w:rsid w:val="00D35FA6"/>
    <w:rsid w:val="00D36F32"/>
    <w:rsid w:val="00D37696"/>
    <w:rsid w:val="00D41247"/>
    <w:rsid w:val="00D420A1"/>
    <w:rsid w:val="00D42CF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E5CE8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43E4"/>
    <w:rsid w:val="00FC5094"/>
    <w:rsid w:val="00FD009B"/>
    <w:rsid w:val="00FD2F2C"/>
    <w:rsid w:val="00FD4FB8"/>
    <w:rsid w:val="00FD5AF9"/>
    <w:rsid w:val="00FD75C3"/>
    <w:rsid w:val="00FE0492"/>
    <w:rsid w:val="00FE3611"/>
    <w:rsid w:val="00FE681D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6D97D5-0DB2-4B03-B1F2-717EB39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90AB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530</Words>
  <Characters>3648</Characters>
  <Application>Microsoft Office Word</Application>
  <DocSecurity>4</DocSecurity>
  <Lines>280</Lines>
  <Paragraphs>167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2009/10:48</vt:lpstr>
      <vt:lpstr>Fredagen den 11 december 2009</vt:lpstr>
    </vt:vector>
  </TitlesOfParts>
  <Company>Riksdagen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2009-12-10T21:09:00Z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11 december 2009</vt:lpwstr>
  </property>
  <property fmtid="{D5CDD505-2E9C-101B-9397-08002B2CF9AE}" pid="3" name="DocumentNumber">
    <vt:lpwstr>48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2009-12-11</vt:lpwstr>
  </property>
  <property fmtid="{D5CDD505-2E9C-101B-9397-08002B2CF9AE}" pid="7" name="DatumAvgörande">
    <vt:lpwstr>2009-12-11</vt:lpwstr>
  </property>
</Properties>
</file>