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C555239695D4062B30F0F0B0B9E1A46"/>
        </w:placeholder>
        <w:text/>
      </w:sdtPr>
      <w:sdtEndPr/>
      <w:sdtContent>
        <w:p w:rsidRPr="009B062B" w:rsidR="00AF30DD" w:rsidP="00B344A7" w:rsidRDefault="00AF30DD" w14:paraId="3ED073B9" w14:textId="77777777">
          <w:pPr>
            <w:pStyle w:val="Rubrik1"/>
            <w:spacing w:after="300"/>
          </w:pPr>
          <w:r w:rsidRPr="009B062B">
            <w:t>Förslag till riksdagsbeslut</w:t>
          </w:r>
        </w:p>
      </w:sdtContent>
    </w:sdt>
    <w:sdt>
      <w:sdtPr>
        <w:alias w:val="Yrkande 1"/>
        <w:tag w:val="919906dd-31ab-4a79-9c87-2a445abb17bb"/>
        <w:id w:val="-1301767128"/>
        <w:lock w:val="sdtLocked"/>
      </w:sdtPr>
      <w:sdtEndPr/>
      <w:sdtContent>
        <w:p w:rsidR="00F20CAF" w:rsidRDefault="00E940E3" w14:paraId="47702032" w14:textId="77777777">
          <w:pPr>
            <w:pStyle w:val="Frslagstext"/>
            <w:numPr>
              <w:ilvl w:val="0"/>
              <w:numId w:val="0"/>
            </w:numPr>
          </w:pPr>
          <w:r>
            <w:t>Riksdagen ställer sig bakom det som anförs i motionen om att regeringen bör tillsätta en utredning för att ta bort rätten att göra rotavdrag för fastigheter utanför Sveriges gränser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19E921FD934F088612710CC8173AE1"/>
        </w:placeholder>
        <w:text/>
      </w:sdtPr>
      <w:sdtEndPr/>
      <w:sdtContent>
        <w:p w:rsidRPr="009B062B" w:rsidR="006D79C9" w:rsidP="00333E95" w:rsidRDefault="006D79C9" w14:paraId="02C7A92E" w14:textId="77777777">
          <w:pPr>
            <w:pStyle w:val="Rubrik1"/>
          </w:pPr>
          <w:r>
            <w:t>Motivering</w:t>
          </w:r>
        </w:p>
      </w:sdtContent>
    </w:sdt>
    <w:bookmarkEnd w:displacedByCustomXml="prev" w:id="3"/>
    <w:bookmarkEnd w:displacedByCustomXml="prev" w:id="4"/>
    <w:p w:rsidR="001E65C4" w:rsidP="001E65C4" w:rsidRDefault="001E65C4" w14:paraId="396DB5B9" w14:textId="0ED15963">
      <w:pPr>
        <w:pStyle w:val="Normalutanindragellerluft"/>
      </w:pPr>
      <w:r>
        <w:t xml:space="preserve">Centerpartiet var med och drev igenom införandet av </w:t>
      </w:r>
      <w:r w:rsidR="00E940E3">
        <w:t>rot</w:t>
      </w:r>
      <w:r>
        <w:t xml:space="preserve">avdraget vilket är en bra och viktig reform. Det har förändrat arbetsmarknaden inom bygg och anläggning och gjort fler jobb vita och att fler människor har råd att anlita ett företag för att renovera och bygga om i sin bostad. </w:t>
      </w:r>
    </w:p>
    <w:p w:rsidR="00C63A40" w:rsidP="00C63A40" w:rsidRDefault="001E65C4" w14:paraId="700D6C8E" w14:textId="77777777">
      <w:r>
        <w:t xml:space="preserve">Tanken med införandet var att det skulle stimulera byggsektorn och skapa ökade skatteintäkter i Sverige. Detta har skett och fungerar bra. </w:t>
      </w:r>
    </w:p>
    <w:p w:rsidR="00C63A40" w:rsidP="00C63A40" w:rsidRDefault="001E65C4" w14:paraId="0485AD19" w14:textId="77777777">
      <w:r>
        <w:t xml:space="preserve">Däremot har jag uppmärksammats på att det finns en del i </w:t>
      </w:r>
      <w:r w:rsidR="00E940E3">
        <w:t>rot</w:t>
      </w:r>
      <w:r>
        <w:t xml:space="preserve">avdraget som inte var tanken med införandet och det är att om du äger en fastighet i ett annat land men skattar i Sverige så kan du göra </w:t>
      </w:r>
      <w:r w:rsidR="00E940E3">
        <w:t>rot</w:t>
      </w:r>
      <w:r>
        <w:t xml:space="preserve">avdrag även för arbete som utförts på din fastighet i ett annat land. </w:t>
      </w:r>
    </w:p>
    <w:p w:rsidR="00C63A40" w:rsidP="00C63A40" w:rsidRDefault="001E65C4" w14:paraId="337E8A0F" w14:textId="77777777">
      <w:r>
        <w:t xml:space="preserve">Detta är något som inte var syftet med avdraget och jag anser därför att regeringen ska förändra detta så att det enbart är fastigheter belägna i Sverige som ger rätt till </w:t>
      </w:r>
      <w:r w:rsidR="00E940E3">
        <w:t>rot</w:t>
      </w:r>
      <w:r>
        <w:t xml:space="preserve">avdrag. </w:t>
      </w:r>
    </w:p>
    <w:sdt>
      <w:sdtPr>
        <w:rPr>
          <w:i/>
          <w:noProof/>
        </w:rPr>
        <w:alias w:val="CC_Underskrifter"/>
        <w:tag w:val="CC_Underskrifter"/>
        <w:id w:val="583496634"/>
        <w:lock w:val="sdtContentLocked"/>
        <w:placeholder>
          <w:docPart w:val="EF4B80D4BEF245C8816931E5C2C564CB"/>
        </w:placeholder>
      </w:sdtPr>
      <w:sdtEndPr>
        <w:rPr>
          <w:i w:val="0"/>
          <w:noProof w:val="0"/>
        </w:rPr>
      </w:sdtEndPr>
      <w:sdtContent>
        <w:p w:rsidR="00B344A7" w:rsidP="00B344A7" w:rsidRDefault="00B344A7" w14:paraId="40FB1E9B" w14:textId="174E5779"/>
        <w:p w:rsidRPr="008E0FE2" w:rsidR="004801AC" w:rsidP="00B344A7" w:rsidRDefault="0045386B" w14:paraId="0B7A7475" w14:textId="292FA3BA"/>
      </w:sdtContent>
    </w:sdt>
    <w:tbl>
      <w:tblPr>
        <w:tblW w:w="5000" w:type="pct"/>
        <w:tblLook w:val="04A0" w:firstRow="1" w:lastRow="0" w:firstColumn="1" w:lastColumn="0" w:noHBand="0" w:noVBand="1"/>
        <w:tblCaption w:val="underskrifter"/>
      </w:tblPr>
      <w:tblGrid>
        <w:gridCol w:w="4252"/>
        <w:gridCol w:w="4252"/>
      </w:tblGrid>
      <w:tr w:rsidR="00F20CAF" w14:paraId="6774A8D2" w14:textId="77777777">
        <w:trPr>
          <w:cantSplit/>
        </w:trPr>
        <w:tc>
          <w:tcPr>
            <w:tcW w:w="50" w:type="pct"/>
            <w:vAlign w:val="bottom"/>
          </w:tcPr>
          <w:p w:rsidR="00F20CAF" w:rsidRDefault="00E940E3" w14:paraId="01CB4CF0" w14:textId="77777777">
            <w:pPr>
              <w:pStyle w:val="Underskrifter"/>
            </w:pPr>
            <w:r>
              <w:t>Martina Johansson (C)</w:t>
            </w:r>
          </w:p>
        </w:tc>
        <w:tc>
          <w:tcPr>
            <w:tcW w:w="50" w:type="pct"/>
            <w:vAlign w:val="bottom"/>
          </w:tcPr>
          <w:p w:rsidR="00F20CAF" w:rsidRDefault="00F20CAF" w14:paraId="6F533DBF" w14:textId="77777777">
            <w:pPr>
              <w:pStyle w:val="Underskrifter"/>
            </w:pPr>
          </w:p>
        </w:tc>
      </w:tr>
    </w:tbl>
    <w:p w:rsidR="00E5286D" w:rsidRDefault="00E5286D" w14:paraId="595E5771" w14:textId="77777777"/>
    <w:sectPr w:rsidR="00E5286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9697" w14:textId="77777777" w:rsidR="001E65C4" w:rsidRDefault="001E65C4" w:rsidP="000C1CAD">
      <w:pPr>
        <w:spacing w:line="240" w:lineRule="auto"/>
      </w:pPr>
      <w:r>
        <w:separator/>
      </w:r>
    </w:p>
  </w:endnote>
  <w:endnote w:type="continuationSeparator" w:id="0">
    <w:p w14:paraId="770531B2" w14:textId="77777777" w:rsidR="001E65C4" w:rsidRDefault="001E65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55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1A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7330" w14:textId="31043FD5" w:rsidR="00262EA3" w:rsidRPr="00B344A7" w:rsidRDefault="00262EA3" w:rsidP="00B344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FF4E" w14:textId="77777777" w:rsidR="001E65C4" w:rsidRDefault="001E65C4" w:rsidP="000C1CAD">
      <w:pPr>
        <w:spacing w:line="240" w:lineRule="auto"/>
      </w:pPr>
      <w:r>
        <w:separator/>
      </w:r>
    </w:p>
  </w:footnote>
  <w:footnote w:type="continuationSeparator" w:id="0">
    <w:p w14:paraId="7D2B5E27" w14:textId="77777777" w:rsidR="001E65C4" w:rsidRDefault="001E65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5A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358B02" wp14:editId="072280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42BA74" w14:textId="6344852E" w:rsidR="00262EA3" w:rsidRDefault="0045386B" w:rsidP="008103B5">
                          <w:pPr>
                            <w:jc w:val="right"/>
                          </w:pPr>
                          <w:sdt>
                            <w:sdtPr>
                              <w:alias w:val="CC_Noformat_Partikod"/>
                              <w:tag w:val="CC_Noformat_Partikod"/>
                              <w:id w:val="-53464382"/>
                              <w:text/>
                            </w:sdtPr>
                            <w:sdtEndPr/>
                            <w:sdtContent>
                              <w:r w:rsidR="001E65C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358B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42BA74" w14:textId="6344852E" w:rsidR="00262EA3" w:rsidRDefault="0045386B" w:rsidP="008103B5">
                    <w:pPr>
                      <w:jc w:val="right"/>
                    </w:pPr>
                    <w:sdt>
                      <w:sdtPr>
                        <w:alias w:val="CC_Noformat_Partikod"/>
                        <w:tag w:val="CC_Noformat_Partikod"/>
                        <w:id w:val="-53464382"/>
                        <w:text/>
                      </w:sdtPr>
                      <w:sdtEndPr/>
                      <w:sdtContent>
                        <w:r w:rsidR="001E65C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598F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0B24" w14:textId="77777777" w:rsidR="00262EA3" w:rsidRDefault="00262EA3" w:rsidP="008563AC">
    <w:pPr>
      <w:jc w:val="right"/>
    </w:pPr>
  </w:p>
  <w:p w14:paraId="424D25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D111" w14:textId="77777777" w:rsidR="00262EA3" w:rsidRDefault="004538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9EFDC0" wp14:editId="5B799B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9343F4" w14:textId="255F1947" w:rsidR="00262EA3" w:rsidRDefault="0045386B" w:rsidP="00A314CF">
    <w:pPr>
      <w:pStyle w:val="FSHNormal"/>
      <w:spacing w:before="40"/>
    </w:pPr>
    <w:sdt>
      <w:sdtPr>
        <w:alias w:val="CC_Noformat_Motionstyp"/>
        <w:tag w:val="CC_Noformat_Motionstyp"/>
        <w:id w:val="1162973129"/>
        <w:lock w:val="sdtContentLocked"/>
        <w15:appearance w15:val="hidden"/>
        <w:text/>
      </w:sdtPr>
      <w:sdtEndPr/>
      <w:sdtContent>
        <w:r w:rsidR="00B344A7">
          <w:t>Enskild motion</w:t>
        </w:r>
      </w:sdtContent>
    </w:sdt>
    <w:r w:rsidR="00821B36">
      <w:t xml:space="preserve"> </w:t>
    </w:r>
    <w:sdt>
      <w:sdtPr>
        <w:alias w:val="CC_Noformat_Partikod"/>
        <w:tag w:val="CC_Noformat_Partikod"/>
        <w:id w:val="1471015553"/>
        <w:text/>
      </w:sdtPr>
      <w:sdtEndPr/>
      <w:sdtContent>
        <w:r w:rsidR="001E65C4">
          <w:t>C</w:t>
        </w:r>
      </w:sdtContent>
    </w:sdt>
    <w:sdt>
      <w:sdtPr>
        <w:alias w:val="CC_Noformat_Partinummer"/>
        <w:tag w:val="CC_Noformat_Partinummer"/>
        <w:id w:val="-2014525982"/>
        <w:showingPlcHdr/>
        <w:text/>
      </w:sdtPr>
      <w:sdtEndPr/>
      <w:sdtContent>
        <w:r w:rsidR="00821B36">
          <w:t xml:space="preserve"> </w:t>
        </w:r>
      </w:sdtContent>
    </w:sdt>
  </w:p>
  <w:p w14:paraId="0CA2CC1F" w14:textId="77777777" w:rsidR="00262EA3" w:rsidRPr="008227B3" w:rsidRDefault="004538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7D8AFD" w14:textId="4E9C9030" w:rsidR="00262EA3" w:rsidRPr="008227B3" w:rsidRDefault="004538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44A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44A7">
          <w:t>:1628</w:t>
        </w:r>
      </w:sdtContent>
    </w:sdt>
  </w:p>
  <w:p w14:paraId="574A01EC" w14:textId="6692BA28" w:rsidR="00262EA3" w:rsidRDefault="0045386B" w:rsidP="00E03A3D">
    <w:pPr>
      <w:pStyle w:val="Motionr"/>
    </w:pPr>
    <w:sdt>
      <w:sdtPr>
        <w:alias w:val="CC_Noformat_Avtext"/>
        <w:tag w:val="CC_Noformat_Avtext"/>
        <w:id w:val="-2020768203"/>
        <w:lock w:val="sdtContentLocked"/>
        <w15:appearance w15:val="hidden"/>
        <w:text/>
      </w:sdtPr>
      <w:sdtEndPr/>
      <w:sdtContent>
        <w:r w:rsidR="00B344A7">
          <w:t>av Martina Johansson (C)</w:t>
        </w:r>
      </w:sdtContent>
    </w:sdt>
  </w:p>
  <w:sdt>
    <w:sdtPr>
      <w:alias w:val="CC_Noformat_Rubtext"/>
      <w:tag w:val="CC_Noformat_Rubtext"/>
      <w:id w:val="-218060500"/>
      <w:lock w:val="sdtLocked"/>
      <w:text/>
    </w:sdtPr>
    <w:sdtEndPr/>
    <w:sdtContent>
      <w:p w14:paraId="4D3897CB" w14:textId="62E2B5E6" w:rsidR="00262EA3" w:rsidRDefault="001E65C4" w:rsidP="00283E0F">
        <w:pPr>
          <w:pStyle w:val="FSHRub2"/>
        </w:pPr>
        <w:r>
          <w:t>Rotavdrag från utlandet</w:t>
        </w:r>
      </w:p>
    </w:sdtContent>
  </w:sdt>
  <w:sdt>
    <w:sdtPr>
      <w:alias w:val="CC_Boilerplate_3"/>
      <w:tag w:val="CC_Boilerplate_3"/>
      <w:id w:val="1606463544"/>
      <w:lock w:val="sdtContentLocked"/>
      <w15:appearance w15:val="hidden"/>
      <w:text w:multiLine="1"/>
    </w:sdtPr>
    <w:sdtEndPr/>
    <w:sdtContent>
      <w:p w14:paraId="0F2437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E65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5C4"/>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86B"/>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3DB0"/>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337"/>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4A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A40"/>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86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0E3"/>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CAF"/>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11DAC"/>
  <w15:chartTrackingRefBased/>
  <w15:docId w15:val="{411C6E27-465D-4659-8130-758A7B9C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555239695D4062B30F0F0B0B9E1A46"/>
        <w:category>
          <w:name w:val="Allmänt"/>
          <w:gallery w:val="placeholder"/>
        </w:category>
        <w:types>
          <w:type w:val="bbPlcHdr"/>
        </w:types>
        <w:behaviors>
          <w:behavior w:val="content"/>
        </w:behaviors>
        <w:guid w:val="{CE2750F6-8D38-4DD9-BBFB-FB52FF4C9F0F}"/>
      </w:docPartPr>
      <w:docPartBody>
        <w:p w:rsidR="007F6974" w:rsidRDefault="007F6974">
          <w:pPr>
            <w:pStyle w:val="0C555239695D4062B30F0F0B0B9E1A46"/>
          </w:pPr>
          <w:r w:rsidRPr="005A0A93">
            <w:rPr>
              <w:rStyle w:val="Platshllartext"/>
            </w:rPr>
            <w:t>Förslag till riksdagsbeslut</w:t>
          </w:r>
        </w:p>
      </w:docPartBody>
    </w:docPart>
    <w:docPart>
      <w:docPartPr>
        <w:name w:val="F219E921FD934F088612710CC8173AE1"/>
        <w:category>
          <w:name w:val="Allmänt"/>
          <w:gallery w:val="placeholder"/>
        </w:category>
        <w:types>
          <w:type w:val="bbPlcHdr"/>
        </w:types>
        <w:behaviors>
          <w:behavior w:val="content"/>
        </w:behaviors>
        <w:guid w:val="{40C14D7B-92E3-45B7-AE5F-61F823160808}"/>
      </w:docPartPr>
      <w:docPartBody>
        <w:p w:rsidR="007F6974" w:rsidRDefault="007F6974">
          <w:pPr>
            <w:pStyle w:val="F219E921FD934F088612710CC8173AE1"/>
          </w:pPr>
          <w:r w:rsidRPr="005A0A93">
            <w:rPr>
              <w:rStyle w:val="Platshllartext"/>
            </w:rPr>
            <w:t>Motivering</w:t>
          </w:r>
        </w:p>
      </w:docPartBody>
    </w:docPart>
    <w:docPart>
      <w:docPartPr>
        <w:name w:val="EF4B80D4BEF245C8816931E5C2C564CB"/>
        <w:category>
          <w:name w:val="Allmänt"/>
          <w:gallery w:val="placeholder"/>
        </w:category>
        <w:types>
          <w:type w:val="bbPlcHdr"/>
        </w:types>
        <w:behaviors>
          <w:behavior w:val="content"/>
        </w:behaviors>
        <w:guid w:val="{A26EBECD-7906-4DE4-A5C8-A06B659D55EC}"/>
      </w:docPartPr>
      <w:docPartBody>
        <w:p w:rsidR="008161A2" w:rsidRDefault="008161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74"/>
    <w:rsid w:val="007F6974"/>
    <w:rsid w:val="00816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555239695D4062B30F0F0B0B9E1A46">
    <w:name w:val="0C555239695D4062B30F0F0B0B9E1A46"/>
  </w:style>
  <w:style w:type="paragraph" w:customStyle="1" w:styleId="F219E921FD934F088612710CC8173AE1">
    <w:name w:val="F219E921FD934F088612710CC8173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6BD90-89D9-4F74-8FDF-BFC91E7574D3}"/>
</file>

<file path=customXml/itemProps2.xml><?xml version="1.0" encoding="utf-8"?>
<ds:datastoreItem xmlns:ds="http://schemas.openxmlformats.org/officeDocument/2006/customXml" ds:itemID="{D3400EA9-BE52-47D8-AAC5-79FB4C5B826C}"/>
</file>

<file path=customXml/itemProps3.xml><?xml version="1.0" encoding="utf-8"?>
<ds:datastoreItem xmlns:ds="http://schemas.openxmlformats.org/officeDocument/2006/customXml" ds:itemID="{EC406C2C-8324-49F6-8498-EA11394275B7}"/>
</file>

<file path=docProps/app.xml><?xml version="1.0" encoding="utf-8"?>
<Properties xmlns="http://schemas.openxmlformats.org/officeDocument/2006/extended-properties" xmlns:vt="http://schemas.openxmlformats.org/officeDocument/2006/docPropsVTypes">
  <Template>Normal</Template>
  <TotalTime>15</TotalTime>
  <Pages>1</Pages>
  <Words>197</Words>
  <Characters>976</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ROT avdrag från utlandet</vt:lpstr>
      <vt:lpstr>
      </vt:lpstr>
    </vt:vector>
  </TitlesOfParts>
  <Company>Sveriges riksdag</Company>
  <LinksUpToDate>false</LinksUpToDate>
  <CharactersWithSpaces>1164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