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1B3E4CAC0B2448C79F6A193467FAF8CC"/>
        </w:placeholder>
        <w:text/>
      </w:sdtPr>
      <w:sdtEndPr/>
      <w:sdtContent>
        <w:p w:rsidRPr="009B062B" w:rsidR="00AF30DD" w:rsidP="00DA28CE" w:rsidRDefault="00AF30DD" w14:paraId="051F7569" w14:textId="77777777">
          <w:pPr>
            <w:pStyle w:val="Rubrik1"/>
            <w:spacing w:after="300"/>
          </w:pPr>
          <w:r w:rsidRPr="009B062B">
            <w:t>Förslag till riksdagsbeslut</w:t>
          </w:r>
        </w:p>
      </w:sdtContent>
    </w:sdt>
    <w:sdt>
      <w:sdtPr>
        <w:alias w:val="Yrkande 1"/>
        <w:tag w:val="20c35dc7-3eaf-4ad3-a37c-b95aa49ae2d7"/>
        <w:id w:val="2104988017"/>
        <w:lock w:val="sdtLocked"/>
      </w:sdtPr>
      <w:sdtEndPr/>
      <w:sdtContent>
        <w:p w:rsidR="000E168A" w:rsidRDefault="006A3A62" w14:paraId="500A85CD" w14:textId="6CF1A1A9">
          <w:pPr>
            <w:pStyle w:val="Frslagstext"/>
            <w:numPr>
              <w:ilvl w:val="0"/>
              <w:numId w:val="0"/>
            </w:numPr>
          </w:pPr>
          <w:r>
            <w:t>Riksdagen ställer sig bakom det som anförs i motionen om att låta tekniska specifikationer för småhus bli nationellt gällande efter godkännande i en kommun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63FE28E1F5245DF8F98D1532A31A783"/>
        </w:placeholder>
        <w:text/>
      </w:sdtPr>
      <w:sdtEndPr/>
      <w:sdtContent>
        <w:p w:rsidRPr="009B062B" w:rsidR="006D79C9" w:rsidP="00333E95" w:rsidRDefault="006D79C9" w14:paraId="3703F590" w14:textId="77777777">
          <w:pPr>
            <w:pStyle w:val="Rubrik1"/>
          </w:pPr>
          <w:r>
            <w:t>Motivering</w:t>
          </w:r>
        </w:p>
      </w:sdtContent>
    </w:sdt>
    <w:p w:rsidRPr="004D3481" w:rsidR="00FF0DE0" w:rsidP="004D3481" w:rsidRDefault="00FF0DE0" w14:paraId="2DF072D3" w14:textId="77777777">
      <w:pPr>
        <w:pStyle w:val="Normalutanindragellerluft"/>
      </w:pPr>
      <w:r w:rsidRPr="004D3481">
        <w:t>I dag tillverkas många småhus på löpande band och nästan exakt likadana hus säljs i tusental över hela landet. Men vid varje bygglovsansökan ska kommunens tjänstemän granska en omfattande mängd av tekniska beskrivningar och handlingar för varje hus. Detta trots att samma hus granskats av ett antal kommuner tidigare.</w:t>
      </w:r>
    </w:p>
    <w:p w:rsidR="00FF0DE0" w:rsidP="00FF0DE0" w:rsidRDefault="00FF0DE0" w14:paraId="7C71D680" w14:textId="77777777">
      <w:pPr>
        <w:tabs>
          <w:tab w:val="clear" w:pos="284"/>
        </w:tabs>
      </w:pPr>
      <w:r>
        <w:t>Detta skapar en mängd extrajobb för husföretagen som givetvis höjer priset på huset för kunden.</w:t>
      </w:r>
    </w:p>
    <w:p w:rsidR="00FF0DE0" w:rsidP="00FF0DE0" w:rsidRDefault="00FF0DE0" w14:paraId="363EE223" w14:textId="6DDC699D">
      <w:pPr>
        <w:tabs>
          <w:tab w:val="clear" w:pos="284"/>
        </w:tabs>
      </w:pPr>
      <w:r>
        <w:t>Det borde införas ett licenssystem där ett husföretag kan låta de tekniska underlagen godkännas i valfri kommun, varefter man erhåller ett licensnummer som ger automa</w:t>
      </w:r>
      <w:r w:rsidR="004D3481">
        <w:softHyphen/>
      </w:r>
      <w:r>
        <w:t>tiskt godkännande i alla kommuner utan att alla tekniska underlag måste tas fram och granskas vid varje tillfälle.</w:t>
      </w:r>
    </w:p>
    <w:p w:rsidR="00FF0DE0" w:rsidP="00FF0DE0" w:rsidRDefault="00FF0DE0" w14:paraId="25763973" w14:textId="3BCCA7AB">
      <w:pPr>
        <w:tabs>
          <w:tab w:val="clear" w:pos="284"/>
        </w:tabs>
      </w:pPr>
      <w:r>
        <w:t>Samtidigt borde det skrivas in i lagen att bygglov för denna typ av byggnader ska åsättas en lägre bygglovsavgift eftersom bygglovsgranskningen går snabbare. Samman</w:t>
      </w:r>
      <w:r w:rsidR="004D3481">
        <w:softHyphen/>
      </w:r>
      <w:r>
        <w:t>taget skulle detta leda till lägre kostnad för slutkunden.</w:t>
      </w:r>
    </w:p>
    <w:sdt>
      <w:sdtPr>
        <w:rPr>
          <w:i/>
          <w:noProof/>
        </w:rPr>
        <w:alias w:val="CC_Underskrifter"/>
        <w:tag w:val="CC_Underskrifter"/>
        <w:id w:val="583496634"/>
        <w:lock w:val="sdtContentLocked"/>
        <w:placeholder>
          <w:docPart w:val="C081A3C987CF46B1B3A28973A9E9EF53"/>
        </w:placeholder>
      </w:sdtPr>
      <w:sdtEndPr>
        <w:rPr>
          <w:i w:val="0"/>
          <w:noProof w:val="0"/>
        </w:rPr>
      </w:sdtEndPr>
      <w:sdtContent>
        <w:p w:rsidR="00F929BB" w:rsidP="00B865B3" w:rsidRDefault="00F929BB" w14:paraId="24FA4C7E" w14:textId="77777777"/>
        <w:p w:rsidRPr="008E0FE2" w:rsidR="004801AC" w:rsidP="00B865B3" w:rsidRDefault="005A2077" w14:paraId="04AF4633" w14:textId="511F669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216054" w:rsidRDefault="00216054" w14:paraId="4ABE4E77" w14:textId="77777777"/>
    <w:sectPr w:rsidR="002160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B9755" w14:textId="77777777" w:rsidR="00465E03" w:rsidRDefault="00465E03" w:rsidP="000C1CAD">
      <w:pPr>
        <w:spacing w:line="240" w:lineRule="auto"/>
      </w:pPr>
      <w:r>
        <w:separator/>
      </w:r>
    </w:p>
  </w:endnote>
  <w:endnote w:type="continuationSeparator" w:id="0">
    <w:p w14:paraId="5E928C87" w14:textId="77777777" w:rsidR="00465E03" w:rsidRDefault="00465E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F5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6B20D" w14:textId="0B5DE8F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65B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7E9FF" w14:textId="77777777" w:rsidR="001B526E" w:rsidRDefault="001B52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4B632" w14:textId="77777777" w:rsidR="00465E03" w:rsidRDefault="00465E03" w:rsidP="000C1CAD">
      <w:pPr>
        <w:spacing w:line="240" w:lineRule="auto"/>
      </w:pPr>
      <w:r>
        <w:separator/>
      </w:r>
    </w:p>
  </w:footnote>
  <w:footnote w:type="continuationSeparator" w:id="0">
    <w:p w14:paraId="36187DFB" w14:textId="77777777" w:rsidR="00465E03" w:rsidRDefault="00465E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1DCE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E456B7" wp14:anchorId="09DB94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2077" w14:paraId="25C1892C" w14:textId="77777777">
                          <w:pPr>
                            <w:jc w:val="right"/>
                          </w:pPr>
                          <w:sdt>
                            <w:sdtPr>
                              <w:alias w:val="CC_Noformat_Partikod"/>
                              <w:tag w:val="CC_Noformat_Partikod"/>
                              <w:id w:val="-53464382"/>
                              <w:placeholder>
                                <w:docPart w:val="73056ECF95E44170BBB6E437726A41CC"/>
                              </w:placeholder>
                              <w:text/>
                            </w:sdtPr>
                            <w:sdtEndPr/>
                            <w:sdtContent>
                              <w:r w:rsidR="00FF0DE0">
                                <w:t>M</w:t>
                              </w:r>
                            </w:sdtContent>
                          </w:sdt>
                          <w:sdt>
                            <w:sdtPr>
                              <w:alias w:val="CC_Noformat_Partinummer"/>
                              <w:tag w:val="CC_Noformat_Partinummer"/>
                              <w:id w:val="-1709555926"/>
                              <w:placeholder>
                                <w:docPart w:val="80EAD4BB65424D64B0DBFF64689FA3A8"/>
                              </w:placeholder>
                              <w:text/>
                            </w:sdtPr>
                            <w:sdtEndPr/>
                            <w:sdtContent>
                              <w:r w:rsidR="00FF0DE0">
                                <w:t>1072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DB94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2077" w14:paraId="25C1892C" w14:textId="77777777">
                    <w:pPr>
                      <w:jc w:val="right"/>
                    </w:pPr>
                    <w:sdt>
                      <w:sdtPr>
                        <w:alias w:val="CC_Noformat_Partikod"/>
                        <w:tag w:val="CC_Noformat_Partikod"/>
                        <w:id w:val="-53464382"/>
                        <w:placeholder>
                          <w:docPart w:val="73056ECF95E44170BBB6E437726A41CC"/>
                        </w:placeholder>
                        <w:text/>
                      </w:sdtPr>
                      <w:sdtEndPr/>
                      <w:sdtContent>
                        <w:r w:rsidR="00FF0DE0">
                          <w:t>M</w:t>
                        </w:r>
                      </w:sdtContent>
                    </w:sdt>
                    <w:sdt>
                      <w:sdtPr>
                        <w:alias w:val="CC_Noformat_Partinummer"/>
                        <w:tag w:val="CC_Noformat_Partinummer"/>
                        <w:id w:val="-1709555926"/>
                        <w:placeholder>
                          <w:docPart w:val="80EAD4BB65424D64B0DBFF64689FA3A8"/>
                        </w:placeholder>
                        <w:text/>
                      </w:sdtPr>
                      <w:sdtEndPr/>
                      <w:sdtContent>
                        <w:r w:rsidR="00FF0DE0">
                          <w:t>1072</w:t>
                        </w:r>
                      </w:sdtContent>
                    </w:sdt>
                  </w:p>
                </w:txbxContent>
              </v:textbox>
              <w10:wrap anchorx="page"/>
            </v:shape>
          </w:pict>
        </mc:Fallback>
      </mc:AlternateContent>
    </w:r>
  </w:p>
  <w:p w:rsidRPr="00293C4F" w:rsidR="00262EA3" w:rsidP="00776B74" w:rsidRDefault="00262EA3" w14:paraId="5D7BC9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EB4F64" w14:textId="77777777">
    <w:pPr>
      <w:jc w:val="right"/>
    </w:pPr>
  </w:p>
  <w:p w:rsidR="00262EA3" w:rsidP="00776B74" w:rsidRDefault="00262EA3" w14:paraId="5A5179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2077" w14:paraId="745FC8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28B557" wp14:anchorId="1DDF93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2077" w14:paraId="199BA4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0DE0">
          <w:t>M</w:t>
        </w:r>
      </w:sdtContent>
    </w:sdt>
    <w:sdt>
      <w:sdtPr>
        <w:alias w:val="CC_Noformat_Partinummer"/>
        <w:tag w:val="CC_Noformat_Partinummer"/>
        <w:id w:val="-2014525982"/>
        <w:text/>
      </w:sdtPr>
      <w:sdtEndPr/>
      <w:sdtContent>
        <w:r w:rsidR="00FF0DE0">
          <w:t>1072</w:t>
        </w:r>
      </w:sdtContent>
    </w:sdt>
  </w:p>
  <w:p w:rsidRPr="008227B3" w:rsidR="00262EA3" w:rsidP="008227B3" w:rsidRDefault="005A2077" w14:paraId="02FE4F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2077" w14:paraId="714DB2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:2427</w:t>
        </w:r>
      </w:sdtContent>
    </w:sdt>
  </w:p>
  <w:p w:rsidR="00262EA3" w:rsidP="00E03A3D" w:rsidRDefault="005A2077" w14:paraId="4CC7E1E8"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1B526E" w14:paraId="2B32567A" w14:textId="7885B1B5">
        <w:pPr>
          <w:pStyle w:val="FSHRub2"/>
        </w:pPr>
        <w:r>
          <w:t>T</w:t>
        </w:r>
        <w:r w:rsidR="00FF0DE0">
          <w:t xml:space="preserve">ekniska specifikationer för småhus </w:t>
        </w:r>
      </w:p>
    </w:sdtContent>
  </w:sdt>
  <w:sdt>
    <w:sdtPr>
      <w:alias w:val="CC_Boilerplate_3"/>
      <w:tag w:val="CC_Boilerplate_3"/>
      <w:id w:val="1606463544"/>
      <w:lock w:val="sdtContentLocked"/>
      <w15:appearance w15:val="hidden"/>
      <w:text w:multiLine="1"/>
    </w:sdtPr>
    <w:sdtEndPr/>
    <w:sdtContent>
      <w:p w:rsidR="00262EA3" w:rsidP="00283E0F" w:rsidRDefault="00262EA3" w14:paraId="452C4D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F0D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68A"/>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26E"/>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054"/>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3B"/>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E0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481"/>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077"/>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A62"/>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1"/>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D42"/>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37D"/>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04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5B3"/>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945"/>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A68"/>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9BB"/>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0DE0"/>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233374"/>
  <w15:chartTrackingRefBased/>
  <w15:docId w15:val="{1DAA3417-7419-47BD-810A-CFA1CA1E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3E4CAC0B2448C79F6A193467FAF8CC"/>
        <w:category>
          <w:name w:val="Allmänt"/>
          <w:gallery w:val="placeholder"/>
        </w:category>
        <w:types>
          <w:type w:val="bbPlcHdr"/>
        </w:types>
        <w:behaviors>
          <w:behavior w:val="content"/>
        </w:behaviors>
        <w:guid w:val="{CB198A41-7168-4B8D-AC95-F3434F93B743}"/>
      </w:docPartPr>
      <w:docPartBody>
        <w:p w:rsidR="008F7DE2" w:rsidRDefault="001C0C6C">
          <w:pPr>
            <w:pStyle w:val="1B3E4CAC0B2448C79F6A193467FAF8CC"/>
          </w:pPr>
          <w:r w:rsidRPr="005A0A93">
            <w:rPr>
              <w:rStyle w:val="Platshllartext"/>
            </w:rPr>
            <w:t>Förslag till riksdagsbeslut</w:t>
          </w:r>
        </w:p>
      </w:docPartBody>
    </w:docPart>
    <w:docPart>
      <w:docPartPr>
        <w:name w:val="F63FE28E1F5245DF8F98D1532A31A783"/>
        <w:category>
          <w:name w:val="Allmänt"/>
          <w:gallery w:val="placeholder"/>
        </w:category>
        <w:types>
          <w:type w:val="bbPlcHdr"/>
        </w:types>
        <w:behaviors>
          <w:behavior w:val="content"/>
        </w:behaviors>
        <w:guid w:val="{4EBF0774-24C1-4824-87EB-E58D842BB6FB}"/>
      </w:docPartPr>
      <w:docPartBody>
        <w:p w:rsidR="008F7DE2" w:rsidRDefault="001C0C6C">
          <w:pPr>
            <w:pStyle w:val="F63FE28E1F5245DF8F98D1532A31A783"/>
          </w:pPr>
          <w:r w:rsidRPr="005A0A93">
            <w:rPr>
              <w:rStyle w:val="Platshllartext"/>
            </w:rPr>
            <w:t>Motivering</w:t>
          </w:r>
        </w:p>
      </w:docPartBody>
    </w:docPart>
    <w:docPart>
      <w:docPartPr>
        <w:name w:val="73056ECF95E44170BBB6E437726A41CC"/>
        <w:category>
          <w:name w:val="Allmänt"/>
          <w:gallery w:val="placeholder"/>
        </w:category>
        <w:types>
          <w:type w:val="bbPlcHdr"/>
        </w:types>
        <w:behaviors>
          <w:behavior w:val="content"/>
        </w:behaviors>
        <w:guid w:val="{6DED0FE4-826B-4BE0-B3ED-C33C31725075}"/>
      </w:docPartPr>
      <w:docPartBody>
        <w:p w:rsidR="008F7DE2" w:rsidRDefault="001C0C6C">
          <w:pPr>
            <w:pStyle w:val="73056ECF95E44170BBB6E437726A41CC"/>
          </w:pPr>
          <w:r>
            <w:rPr>
              <w:rStyle w:val="Platshllartext"/>
            </w:rPr>
            <w:t xml:space="preserve"> </w:t>
          </w:r>
        </w:p>
      </w:docPartBody>
    </w:docPart>
    <w:docPart>
      <w:docPartPr>
        <w:name w:val="80EAD4BB65424D64B0DBFF64689FA3A8"/>
        <w:category>
          <w:name w:val="Allmänt"/>
          <w:gallery w:val="placeholder"/>
        </w:category>
        <w:types>
          <w:type w:val="bbPlcHdr"/>
        </w:types>
        <w:behaviors>
          <w:behavior w:val="content"/>
        </w:behaviors>
        <w:guid w:val="{331CE8BE-E9A3-4613-AFB8-33EA0AB0EC17}"/>
      </w:docPartPr>
      <w:docPartBody>
        <w:p w:rsidR="008F7DE2" w:rsidRDefault="001C0C6C">
          <w:pPr>
            <w:pStyle w:val="80EAD4BB65424D64B0DBFF64689FA3A8"/>
          </w:pPr>
          <w:r>
            <w:t xml:space="preserve"> </w:t>
          </w:r>
        </w:p>
      </w:docPartBody>
    </w:docPart>
    <w:docPart>
      <w:docPartPr>
        <w:name w:val="C081A3C987CF46B1B3A28973A9E9EF53"/>
        <w:category>
          <w:name w:val="Allmänt"/>
          <w:gallery w:val="placeholder"/>
        </w:category>
        <w:types>
          <w:type w:val="bbPlcHdr"/>
        </w:types>
        <w:behaviors>
          <w:behavior w:val="content"/>
        </w:behaviors>
        <w:guid w:val="{5B5B0C98-DDB6-46F9-83E1-0BDF9524A82F}"/>
      </w:docPartPr>
      <w:docPartBody>
        <w:p w:rsidR="00A8452C" w:rsidRDefault="00A845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6C"/>
    <w:rsid w:val="001C0C6C"/>
    <w:rsid w:val="008F7DE2"/>
    <w:rsid w:val="00A8452C"/>
    <w:rsid w:val="00C416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3E4CAC0B2448C79F6A193467FAF8CC">
    <w:name w:val="1B3E4CAC0B2448C79F6A193467FAF8CC"/>
  </w:style>
  <w:style w:type="paragraph" w:customStyle="1" w:styleId="58D1052AB47B47269C319A59C0B74B61">
    <w:name w:val="58D1052AB47B47269C319A59C0B74B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18B434C05A45F8858F750A3F6C9362">
    <w:name w:val="B418B434C05A45F8858F750A3F6C9362"/>
  </w:style>
  <w:style w:type="paragraph" w:customStyle="1" w:styleId="F63FE28E1F5245DF8F98D1532A31A783">
    <w:name w:val="F63FE28E1F5245DF8F98D1532A31A783"/>
  </w:style>
  <w:style w:type="paragraph" w:customStyle="1" w:styleId="24382DD49C374AC8B5BA06EC3C126D92">
    <w:name w:val="24382DD49C374AC8B5BA06EC3C126D92"/>
  </w:style>
  <w:style w:type="paragraph" w:customStyle="1" w:styleId="9BD8F6A7B9B6474C8E84620F2F14CE17">
    <w:name w:val="9BD8F6A7B9B6474C8E84620F2F14CE17"/>
  </w:style>
  <w:style w:type="paragraph" w:customStyle="1" w:styleId="73056ECF95E44170BBB6E437726A41CC">
    <w:name w:val="73056ECF95E44170BBB6E437726A41CC"/>
  </w:style>
  <w:style w:type="paragraph" w:customStyle="1" w:styleId="80EAD4BB65424D64B0DBFF64689FA3A8">
    <w:name w:val="80EAD4BB65424D64B0DBFF64689FA3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7E279-EAEA-45D4-95B3-343217ADEA42}"/>
</file>

<file path=customXml/itemProps2.xml><?xml version="1.0" encoding="utf-8"?>
<ds:datastoreItem xmlns:ds="http://schemas.openxmlformats.org/officeDocument/2006/customXml" ds:itemID="{32BFFD17-B1C7-4792-BF82-F8BE545D80ED}"/>
</file>

<file path=customXml/itemProps3.xml><?xml version="1.0" encoding="utf-8"?>
<ds:datastoreItem xmlns:ds="http://schemas.openxmlformats.org/officeDocument/2006/customXml" ds:itemID="{1A0A3986-F5FB-4A42-BB1E-8B15A3960A69}"/>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1007</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M1072 Låt tekniska specifikationer för småhus bli nationellt gällande efter godkännande i en kommun</vt:lpstr>
      <vt:lpstr>
      </vt:lpstr>
    </vt:vector>
  </TitlesOfParts>
  <Company>Sveriges riksdag</Company>
  <LinksUpToDate>false</LinksUpToDate>
  <CharactersWithSpaces>1174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