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9A3F5C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A9043C">
              <w:rPr>
                <w:b/>
                <w:lang w:eastAsia="en-US"/>
              </w:rPr>
              <w:t>19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359AE8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A9043C">
              <w:rPr>
                <w:lang w:eastAsia="en-US"/>
              </w:rPr>
              <w:t>12-1</w:t>
            </w:r>
            <w:r w:rsidR="00194477">
              <w:rPr>
                <w:lang w:eastAsia="en-US"/>
              </w:rPr>
              <w:t>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C1E0B5A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94477">
              <w:rPr>
                <w:color w:val="000000" w:themeColor="text1"/>
                <w:lang w:eastAsia="en-US"/>
              </w:rPr>
              <w:t>2.30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3329A5">
              <w:rPr>
                <w:color w:val="000000" w:themeColor="text1"/>
                <w:lang w:eastAsia="en-US"/>
              </w:rPr>
              <w:t>2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3329A5">
              <w:rPr>
                <w:color w:val="000000" w:themeColor="text1"/>
                <w:lang w:eastAsia="en-US"/>
              </w:rPr>
              <w:t>5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44EC2539" w14:textId="77777777" w:rsidR="00A9043C" w:rsidRDefault="00A9043C" w:rsidP="00A9043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om att delta på distans</w:t>
            </w:r>
          </w:p>
          <w:p w14:paraId="59874BB9" w14:textId="47645459" w:rsidR="006830D7" w:rsidRPr="00A9043C" w:rsidRDefault="00A9043C" w:rsidP="00A9043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541ED983" w14:textId="105C6F32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434660E9" w14:textId="75CA7A6F" w:rsidR="00A9043C" w:rsidRDefault="00A9043C" w:rsidP="00A9043C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Europeiska rådet 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Statsminister Ulf Kristersson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194477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</w:t>
            </w:r>
            <w:r w:rsidR="00143C55">
              <w:rPr>
                <w:rFonts w:eastAsiaTheme="minorHAnsi"/>
                <w:color w:val="000000"/>
                <w:lang w:eastAsia="en-US"/>
              </w:rPr>
              <w:t>under pågående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möte i </w:t>
            </w:r>
            <w:r w:rsidR="00143C55">
              <w:rPr>
                <w:rFonts w:eastAsiaTheme="minorHAnsi"/>
                <w:color w:val="000000"/>
                <w:lang w:eastAsia="en-US"/>
              </w:rPr>
              <w:t xml:space="preserve">Europeiska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143C55">
              <w:rPr>
                <w:rFonts w:eastAsiaTheme="minorHAnsi"/>
                <w:color w:val="000000"/>
                <w:lang w:eastAsia="en-US"/>
              </w:rPr>
              <w:t>18-19</w:t>
            </w:r>
            <w:proofErr w:type="gramEnd"/>
            <w:r w:rsidR="00143C55">
              <w:rPr>
                <w:rFonts w:eastAsiaTheme="minorHAnsi"/>
                <w:color w:val="000000"/>
                <w:lang w:eastAsia="en-US"/>
              </w:rPr>
              <w:t xml:space="preserve"> december 2025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EA8C422" w14:textId="185E9E2C" w:rsidR="00A9043C" w:rsidRPr="00143C55" w:rsidRDefault="00A9043C" w:rsidP="00A9043C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3B793ADF" w14:textId="7FE0316F" w:rsidR="00A9043C" w:rsidRPr="003B4C1F" w:rsidRDefault="00A9043C" w:rsidP="00A9043C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143C55">
              <w:rPr>
                <w:b/>
                <w:lang w:eastAsia="en-US"/>
              </w:rPr>
              <w:t>Europeiska rådet</w:t>
            </w:r>
          </w:p>
          <w:p w14:paraId="7A0ABA84" w14:textId="50526BF6" w:rsidR="00A9043C" w:rsidRPr="003B4C1F" w:rsidRDefault="00A9043C" w:rsidP="00A9043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452F60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42C7FBAB" w:rsidR="00221CE3" w:rsidRPr="00194477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577757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E917BA">
        <w:rPr>
          <w:b/>
          <w:snapToGrid w:val="0"/>
          <w:lang w:eastAsia="en-US"/>
        </w:rPr>
        <w:t>Helena Fridman Konstantinidou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4B629E8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095B46">
        <w:rPr>
          <w:b/>
          <w:snapToGrid w:val="0"/>
          <w:lang w:eastAsia="en-US"/>
        </w:rPr>
        <w:t>8 januari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0A8AC7B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194477">
              <w:rPr>
                <w:b/>
                <w:color w:val="000000"/>
                <w:lang w:val="en-GB" w:eastAsia="en-US"/>
              </w:rPr>
              <w:t>19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CAC9466" w:rsidR="00351D87" w:rsidRPr="00AD5233" w:rsidRDefault="0019447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5A756450" w:rsidR="00351D87" w:rsidRPr="00AD5233" w:rsidRDefault="00194477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65896334" w:rsidR="00351D87" w:rsidRPr="00AD5233" w:rsidRDefault="00194477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6F80D4BE" w:rsidR="00351D87" w:rsidRPr="00AD5233" w:rsidRDefault="00A8429D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45EA0BDA" w:rsidR="00351D87" w:rsidRPr="00AD5233" w:rsidRDefault="00A8429D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0B7A1FA9" w:rsidR="00345890" w:rsidRPr="00AD5233" w:rsidRDefault="000511E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2E550501" w:rsidR="00345890" w:rsidRPr="00AD5233" w:rsidRDefault="000511E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DC73E" w:rsidR="00345890" w:rsidRPr="00AD5233" w:rsidRDefault="000511E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439D17F3" w:rsidR="00345890" w:rsidRPr="00AD5233" w:rsidRDefault="0019447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10D827C6" w:rsidR="00345890" w:rsidRPr="00AD5233" w:rsidRDefault="0019447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558509D7" w:rsidR="00345890" w:rsidRPr="00AD5233" w:rsidRDefault="0019447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362C1CB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0557547D" w:rsidR="00345890" w:rsidRPr="00AD5233" w:rsidRDefault="0019447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63FD1A76" w:rsidR="00345890" w:rsidRPr="00AD5233" w:rsidRDefault="00194477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2DF7B90A" w:rsidR="00345890" w:rsidRPr="00AD5233" w:rsidRDefault="000511E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35B3A2F1" w:rsidR="00345890" w:rsidRPr="00AD5233" w:rsidRDefault="000511E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1EFCF8CA" w:rsidR="00345890" w:rsidRPr="00AD5233" w:rsidRDefault="000511E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610E5D9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Lindstål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1C3D81A8" w:rsidR="004A4C77" w:rsidRPr="00221CE3" w:rsidRDefault="004A4C77" w:rsidP="00143C55">
      <w:pPr>
        <w:rPr>
          <w:sz w:val="22"/>
          <w:szCs w:val="22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1E1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5B46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3C55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477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29A5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9CA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9D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43C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7BA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115</TotalTime>
  <Pages>5</Pages>
  <Words>710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16</cp:revision>
  <cp:lastPrinted>2023-12-19T08:01:00Z</cp:lastPrinted>
  <dcterms:created xsi:type="dcterms:W3CDTF">2025-10-23T11:14:00Z</dcterms:created>
  <dcterms:modified xsi:type="dcterms:W3CDTF">2026-01-07T07:58:00Z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