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001DB4B" w14:textId="77777777" w:rsidR="003906FA" w:rsidRPr="00D10746" w:rsidRDefault="003906F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BBA073D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1B3B9A">
              <w:rPr>
                <w:b/>
                <w:szCs w:val="24"/>
              </w:rPr>
              <w:t>3</w:t>
            </w:r>
            <w:r w:rsidR="00AC70FB">
              <w:rPr>
                <w:b/>
                <w:szCs w:val="24"/>
              </w:rPr>
              <w:t>2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C027310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</w:t>
            </w:r>
            <w:r w:rsidR="00AC70FB">
              <w:rPr>
                <w:szCs w:val="24"/>
              </w:rPr>
              <w:t>3</w:t>
            </w:r>
            <w:r w:rsidR="00624E6C">
              <w:rPr>
                <w:szCs w:val="24"/>
              </w:rPr>
              <w:t>-</w:t>
            </w:r>
            <w:r w:rsidR="00AC70FB">
              <w:rPr>
                <w:szCs w:val="24"/>
              </w:rPr>
              <w:t>05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2041D20" w:rsidR="00DE6E32" w:rsidRPr="00EF25A5" w:rsidRDefault="00891F8A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C70FB">
              <w:rPr>
                <w:szCs w:val="24"/>
              </w:rPr>
              <w:t>1</w:t>
            </w:r>
            <w:r w:rsidR="00313337" w:rsidRPr="00DE6E32">
              <w:rPr>
                <w:szCs w:val="24"/>
              </w:rPr>
              <w:t>.</w:t>
            </w:r>
            <w:r w:rsidR="009D3B25" w:rsidRPr="00DE6E32">
              <w:rPr>
                <w:szCs w:val="24"/>
              </w:rPr>
              <w:t>0</w:t>
            </w:r>
            <w:r w:rsidR="005E199B" w:rsidRPr="00DE6E32">
              <w:rPr>
                <w:szCs w:val="24"/>
              </w:rPr>
              <w:t>0</w:t>
            </w:r>
            <w:r w:rsidR="00953995" w:rsidRPr="00DE6E32">
              <w:rPr>
                <w:szCs w:val="24"/>
              </w:rPr>
              <w:t>–</w:t>
            </w:r>
            <w:r w:rsidR="002E5BBF" w:rsidRPr="002E5BBF">
              <w:rPr>
                <w:szCs w:val="24"/>
              </w:rPr>
              <w:t>11</w:t>
            </w:r>
            <w:r w:rsidR="00972858" w:rsidRPr="002E5BBF">
              <w:rPr>
                <w:szCs w:val="24"/>
              </w:rPr>
              <w:t>.</w:t>
            </w:r>
            <w:r w:rsidR="002E5BBF" w:rsidRPr="002E5BBF">
              <w:rPr>
                <w:szCs w:val="24"/>
              </w:rPr>
              <w:t>25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796D57E" w14:textId="77777777" w:rsidR="00D63098" w:rsidRPr="007F393D" w:rsidRDefault="00D63098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6"/>
      </w:tblGrid>
      <w:tr w:rsidR="00C941FA" w14:paraId="14CABC0E" w14:textId="77777777" w:rsidTr="00B173C3">
        <w:tc>
          <w:tcPr>
            <w:tcW w:w="567" w:type="dxa"/>
          </w:tcPr>
          <w:p w14:paraId="6C96687E" w14:textId="0E13C0AE" w:rsidR="00C941FA" w:rsidRDefault="00C941FA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876" w:type="dxa"/>
          </w:tcPr>
          <w:p w14:paraId="0F3A9B16" w14:textId="77777777" w:rsidR="00C941FA" w:rsidRDefault="000272FC" w:rsidP="007C39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EU-information</w:t>
            </w:r>
          </w:p>
          <w:p w14:paraId="2E9CDEDF" w14:textId="77777777" w:rsidR="000272FC" w:rsidRDefault="000272FC" w:rsidP="007C39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0A6295C" w14:textId="055CEBC8" w:rsidR="00DF46E9" w:rsidRPr="002E5BBF" w:rsidRDefault="000272FC" w:rsidP="00DF46E9">
            <w:pPr>
              <w:tabs>
                <w:tab w:val="left" w:pos="1701"/>
              </w:tabs>
              <w:rPr>
                <w:bCs/>
                <w:szCs w:val="23"/>
              </w:rPr>
            </w:pPr>
            <w:r w:rsidRPr="002E5BBF">
              <w:rPr>
                <w:bCs/>
                <w:szCs w:val="23"/>
              </w:rPr>
              <w:t>S</w:t>
            </w:r>
            <w:r w:rsidR="00AC70FB" w:rsidRPr="002E5BBF">
              <w:rPr>
                <w:bCs/>
                <w:szCs w:val="23"/>
              </w:rPr>
              <w:t>tatssekreterare Petra Noreback</w:t>
            </w:r>
            <w:r w:rsidRPr="002E5BBF">
              <w:rPr>
                <w:bCs/>
                <w:szCs w:val="23"/>
              </w:rPr>
              <w:t xml:space="preserve">, </w:t>
            </w:r>
            <w:r w:rsidRPr="002E5BBF">
              <w:rPr>
                <w:bCs/>
                <w:snapToGrid w:val="0"/>
              </w:rPr>
              <w:t xml:space="preserve">biträdd av medarbetare från Socialdepartementet, </w:t>
            </w:r>
            <w:r w:rsidRPr="002E5BBF">
              <w:t>informerade om aktuella EU-frågor</w:t>
            </w:r>
            <w:r w:rsidR="00DF46E9" w:rsidRPr="002E5BBF">
              <w:rPr>
                <w:bCs/>
                <w:szCs w:val="23"/>
              </w:rPr>
              <w:t>:</w:t>
            </w:r>
          </w:p>
          <w:p w14:paraId="4A45EE60" w14:textId="77777777" w:rsidR="004A19C7" w:rsidRPr="002E5BBF" w:rsidRDefault="00DF46E9" w:rsidP="004A19C7">
            <w:pPr>
              <w:tabs>
                <w:tab w:val="left" w:pos="1701"/>
              </w:tabs>
              <w:rPr>
                <w:bCs/>
                <w:szCs w:val="23"/>
              </w:rPr>
            </w:pPr>
            <w:r w:rsidRPr="002E5BBF">
              <w:rPr>
                <w:bCs/>
                <w:szCs w:val="23"/>
              </w:rPr>
              <w:t xml:space="preserve">- </w:t>
            </w:r>
            <w:r w:rsidR="00AC70FB" w:rsidRPr="002E5BBF">
              <w:rPr>
                <w:bCs/>
                <w:szCs w:val="23"/>
              </w:rPr>
              <w:t>Det belgiska ordförandeskapets prioriteringar</w:t>
            </w:r>
          </w:p>
          <w:p w14:paraId="396176EE" w14:textId="58CE05BC" w:rsidR="00AC70FB" w:rsidRPr="002E5BBF" w:rsidRDefault="004A19C7" w:rsidP="00AC70FB">
            <w:pPr>
              <w:tabs>
                <w:tab w:val="left" w:pos="1701"/>
              </w:tabs>
              <w:rPr>
                <w:bCs/>
                <w:szCs w:val="23"/>
              </w:rPr>
            </w:pPr>
            <w:r w:rsidRPr="002E5BBF">
              <w:rPr>
                <w:bCs/>
                <w:szCs w:val="23"/>
              </w:rPr>
              <w:t>- Det europeiska hälsodataområdet</w:t>
            </w:r>
          </w:p>
          <w:p w14:paraId="6133A195" w14:textId="4333E83E" w:rsidR="00AC70FB" w:rsidRPr="00AC70FB" w:rsidRDefault="00AC70FB" w:rsidP="00AC70FB">
            <w:pPr>
              <w:tabs>
                <w:tab w:val="left" w:pos="1701"/>
              </w:tabs>
              <w:rPr>
                <w:bCs/>
                <w:color w:val="FF0000"/>
                <w:szCs w:val="23"/>
              </w:rPr>
            </w:pPr>
          </w:p>
        </w:tc>
      </w:tr>
      <w:tr w:rsidR="00F533E1" w14:paraId="502F54D8" w14:textId="77777777" w:rsidTr="00B173C3">
        <w:tc>
          <w:tcPr>
            <w:tcW w:w="567" w:type="dxa"/>
          </w:tcPr>
          <w:p w14:paraId="34D4B1AE" w14:textId="57FF7C54" w:rsidR="00F533E1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70FB">
              <w:rPr>
                <w:b/>
                <w:snapToGrid w:val="0"/>
              </w:rPr>
              <w:t>2</w:t>
            </w:r>
          </w:p>
        </w:tc>
        <w:tc>
          <w:tcPr>
            <w:tcW w:w="6876" w:type="dxa"/>
          </w:tcPr>
          <w:p w14:paraId="787C4089" w14:textId="77777777" w:rsidR="00F533E1" w:rsidRPr="00D12AEB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12AEB">
              <w:rPr>
                <w:b/>
                <w:snapToGrid w:val="0"/>
              </w:rPr>
              <w:t>Justering av protokoll</w:t>
            </w:r>
          </w:p>
          <w:p w14:paraId="51C4C486" w14:textId="77777777" w:rsidR="00F533E1" w:rsidRPr="00D12AEB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B43328" w14:textId="7BE7EEAE" w:rsidR="00F533E1" w:rsidRPr="002E5BBF" w:rsidRDefault="00F533E1" w:rsidP="00F533E1">
            <w:pPr>
              <w:tabs>
                <w:tab w:val="left" w:pos="1701"/>
              </w:tabs>
              <w:rPr>
                <w:snapToGrid w:val="0"/>
              </w:rPr>
            </w:pPr>
            <w:r w:rsidRPr="00D12AEB">
              <w:rPr>
                <w:snapToGrid w:val="0"/>
              </w:rPr>
              <w:t xml:space="preserve">Utskottet </w:t>
            </w:r>
            <w:r w:rsidRPr="002E5BBF">
              <w:rPr>
                <w:snapToGrid w:val="0"/>
              </w:rPr>
              <w:t>justerade protokoll 2023/24:3</w:t>
            </w:r>
            <w:r w:rsidR="00AC70FB" w:rsidRPr="002E5BBF">
              <w:rPr>
                <w:snapToGrid w:val="0"/>
              </w:rPr>
              <w:t>1</w:t>
            </w:r>
            <w:r w:rsidRPr="002E5BBF">
              <w:rPr>
                <w:snapToGrid w:val="0"/>
              </w:rPr>
              <w:t>.</w:t>
            </w:r>
          </w:p>
          <w:p w14:paraId="5EB13AF3" w14:textId="77777777" w:rsidR="00F533E1" w:rsidRPr="00D12AEB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33E1" w14:paraId="13250F1D" w14:textId="77777777" w:rsidTr="00B173C3">
        <w:tc>
          <w:tcPr>
            <w:tcW w:w="567" w:type="dxa"/>
          </w:tcPr>
          <w:p w14:paraId="1E7B92A3" w14:textId="77A5F7FD" w:rsidR="00F533E1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70FB">
              <w:rPr>
                <w:b/>
                <w:snapToGrid w:val="0"/>
              </w:rPr>
              <w:t>3</w:t>
            </w:r>
          </w:p>
        </w:tc>
        <w:tc>
          <w:tcPr>
            <w:tcW w:w="6876" w:type="dxa"/>
          </w:tcPr>
          <w:p w14:paraId="10C3F61F" w14:textId="7285044B" w:rsidR="00F533E1" w:rsidRPr="002E5BBF" w:rsidRDefault="00AC70FB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E5BBF">
              <w:rPr>
                <w:b/>
                <w:snapToGrid w:val="0"/>
              </w:rPr>
              <w:t>Folkhälsa</w:t>
            </w:r>
            <w:r w:rsidR="00F533E1" w:rsidRPr="002E5BBF">
              <w:rPr>
                <w:b/>
                <w:snapToGrid w:val="0"/>
              </w:rPr>
              <w:t xml:space="preserve"> (SoU</w:t>
            </w:r>
            <w:r w:rsidRPr="002E5BBF">
              <w:rPr>
                <w:b/>
                <w:snapToGrid w:val="0"/>
              </w:rPr>
              <w:t>15</w:t>
            </w:r>
            <w:r w:rsidR="00F533E1" w:rsidRPr="002E5BBF">
              <w:rPr>
                <w:b/>
                <w:snapToGrid w:val="0"/>
              </w:rPr>
              <w:t>)</w:t>
            </w:r>
          </w:p>
          <w:p w14:paraId="23D5F627" w14:textId="77777777" w:rsidR="00F533E1" w:rsidRPr="002E5BBF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9EAAEC" w14:textId="654C2444" w:rsidR="00F533E1" w:rsidRPr="002E5BBF" w:rsidRDefault="00F533E1" w:rsidP="00F533E1">
            <w:pPr>
              <w:rPr>
                <w:szCs w:val="24"/>
              </w:rPr>
            </w:pPr>
            <w:r w:rsidRPr="002E5BBF">
              <w:rPr>
                <w:szCs w:val="24"/>
              </w:rPr>
              <w:t xml:space="preserve">Utskottet fortsatte beredningen av motioner om </w:t>
            </w:r>
            <w:r w:rsidR="00AC70FB" w:rsidRPr="002E5BBF">
              <w:rPr>
                <w:szCs w:val="24"/>
              </w:rPr>
              <w:t>folkhälsa</w:t>
            </w:r>
            <w:r w:rsidRPr="002E5BBF">
              <w:rPr>
                <w:szCs w:val="24"/>
              </w:rPr>
              <w:t xml:space="preserve">. </w:t>
            </w:r>
          </w:p>
          <w:p w14:paraId="4310039D" w14:textId="77777777" w:rsidR="00F533E1" w:rsidRPr="002E5BBF" w:rsidRDefault="00F533E1" w:rsidP="00F533E1">
            <w:pPr>
              <w:rPr>
                <w:szCs w:val="24"/>
              </w:rPr>
            </w:pPr>
          </w:p>
          <w:p w14:paraId="240C4CBF" w14:textId="152975A5" w:rsidR="00F533E1" w:rsidRPr="002E5BBF" w:rsidRDefault="00F533E1" w:rsidP="00F533E1">
            <w:pPr>
              <w:tabs>
                <w:tab w:val="left" w:pos="1701"/>
              </w:tabs>
              <w:rPr>
                <w:rStyle w:val="bold"/>
                <w:szCs w:val="24"/>
              </w:rPr>
            </w:pPr>
            <w:r w:rsidRPr="002E5BBF">
              <w:rPr>
                <w:szCs w:val="24"/>
              </w:rPr>
              <w:t>Ärendet bordlades.</w:t>
            </w:r>
          </w:p>
          <w:p w14:paraId="05B530FD" w14:textId="152D9543" w:rsidR="00F533E1" w:rsidRPr="002E5BBF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B47E6" w14:paraId="39D44377" w14:textId="77777777" w:rsidTr="00B173C3">
        <w:tc>
          <w:tcPr>
            <w:tcW w:w="567" w:type="dxa"/>
          </w:tcPr>
          <w:p w14:paraId="42CD4355" w14:textId="684C1A53" w:rsidR="005B47E6" w:rsidRDefault="005B47E6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876" w:type="dxa"/>
          </w:tcPr>
          <w:p w14:paraId="25D4C76C" w14:textId="77777777" w:rsidR="005B47E6" w:rsidRPr="002E5BBF" w:rsidRDefault="005B47E6" w:rsidP="005B47E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E5BBF">
              <w:rPr>
                <w:b/>
                <w:snapToGrid w:val="0"/>
              </w:rPr>
              <w:t>Det schabloniserade föräldraavdraget (SoU26)</w:t>
            </w:r>
          </w:p>
          <w:p w14:paraId="6EF335A6" w14:textId="77777777" w:rsidR="005B47E6" w:rsidRPr="002E5BBF" w:rsidRDefault="005B47E6" w:rsidP="005B47E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35E2316" w14:textId="77777777" w:rsidR="005B47E6" w:rsidRPr="002E5BBF" w:rsidRDefault="005B47E6" w:rsidP="005B47E6">
            <w:pPr>
              <w:rPr>
                <w:szCs w:val="24"/>
              </w:rPr>
            </w:pPr>
            <w:r w:rsidRPr="002E5BBF">
              <w:rPr>
                <w:szCs w:val="24"/>
              </w:rPr>
              <w:t xml:space="preserve">Utskottet fortsatte beredningen av motioner om </w:t>
            </w:r>
            <w:r w:rsidRPr="002E5BBF">
              <w:rPr>
                <w:snapToGrid w:val="0"/>
              </w:rPr>
              <w:t>det schabloniserade föräldraavdraget</w:t>
            </w:r>
            <w:r w:rsidRPr="002E5BBF">
              <w:rPr>
                <w:szCs w:val="24"/>
              </w:rPr>
              <w:t>.</w:t>
            </w:r>
          </w:p>
          <w:p w14:paraId="4D74A72F" w14:textId="77777777" w:rsidR="005B47E6" w:rsidRPr="002E5BBF" w:rsidRDefault="005B47E6" w:rsidP="005B47E6">
            <w:pPr>
              <w:rPr>
                <w:szCs w:val="24"/>
              </w:rPr>
            </w:pPr>
          </w:p>
          <w:p w14:paraId="0F3E85A7" w14:textId="77777777" w:rsidR="005B47E6" w:rsidRPr="002E5BBF" w:rsidRDefault="005B47E6" w:rsidP="005B47E6">
            <w:pPr>
              <w:tabs>
                <w:tab w:val="left" w:pos="1701"/>
              </w:tabs>
              <w:rPr>
                <w:szCs w:val="24"/>
              </w:rPr>
            </w:pPr>
            <w:r w:rsidRPr="002E5BBF">
              <w:rPr>
                <w:szCs w:val="24"/>
              </w:rPr>
              <w:t>Ärendet bordlades.</w:t>
            </w:r>
          </w:p>
          <w:p w14:paraId="579CEA45" w14:textId="77777777" w:rsidR="005B47E6" w:rsidRPr="002E5BBF" w:rsidRDefault="005B47E6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41167" w14:paraId="7DD53CE3" w14:textId="77777777" w:rsidTr="00B173C3">
        <w:tc>
          <w:tcPr>
            <w:tcW w:w="567" w:type="dxa"/>
          </w:tcPr>
          <w:p w14:paraId="208CAA3F" w14:textId="7B10703E" w:rsidR="00641167" w:rsidRDefault="00641167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876" w:type="dxa"/>
          </w:tcPr>
          <w:p w14:paraId="788DD024" w14:textId="77777777" w:rsidR="00641167" w:rsidRPr="002E5BBF" w:rsidRDefault="00641167" w:rsidP="0064116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E5BBF">
              <w:rPr>
                <w:b/>
                <w:snapToGrid w:val="0"/>
              </w:rPr>
              <w:t>Inkomna EU-dokument</w:t>
            </w:r>
          </w:p>
          <w:p w14:paraId="7376E2B2" w14:textId="77777777" w:rsidR="00641167" w:rsidRPr="002E5BBF" w:rsidRDefault="00641167" w:rsidP="0064116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2E3BCFA" w14:textId="22639C72" w:rsidR="00641167" w:rsidRPr="002E5BBF" w:rsidRDefault="00641167" w:rsidP="0064116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E5BBF">
              <w:rPr>
                <w:bCs/>
                <w:szCs w:val="24"/>
              </w:rPr>
              <w:t>Inkomna EU-dokument för 1</w:t>
            </w:r>
            <w:r w:rsidR="004A19C7" w:rsidRPr="002E5BBF">
              <w:rPr>
                <w:bCs/>
                <w:szCs w:val="24"/>
              </w:rPr>
              <w:t>6</w:t>
            </w:r>
            <w:r w:rsidRPr="002E5BBF">
              <w:rPr>
                <w:bCs/>
                <w:szCs w:val="24"/>
              </w:rPr>
              <w:t xml:space="preserve"> januari 2024 – 29 februari 2024 anmäldes.</w:t>
            </w:r>
          </w:p>
          <w:p w14:paraId="4F6C03A9" w14:textId="77777777" w:rsidR="00641167" w:rsidRPr="002E5BBF" w:rsidRDefault="00641167" w:rsidP="005B47E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33E1" w14:paraId="68CD6B69" w14:textId="77777777" w:rsidTr="00B173C3">
        <w:tc>
          <w:tcPr>
            <w:tcW w:w="567" w:type="dxa"/>
          </w:tcPr>
          <w:p w14:paraId="0EF6AFCF" w14:textId="14FD9613" w:rsidR="00F533E1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27BE3">
              <w:rPr>
                <w:b/>
                <w:snapToGrid w:val="0"/>
              </w:rPr>
              <w:t xml:space="preserve">§ </w:t>
            </w:r>
            <w:r w:rsidR="00641167">
              <w:rPr>
                <w:b/>
                <w:snapToGrid w:val="0"/>
              </w:rPr>
              <w:t>6</w:t>
            </w:r>
          </w:p>
        </w:tc>
        <w:tc>
          <w:tcPr>
            <w:tcW w:w="6876" w:type="dxa"/>
          </w:tcPr>
          <w:p w14:paraId="7CA8C0DE" w14:textId="77777777" w:rsidR="00F533E1" w:rsidRPr="002E5BBF" w:rsidRDefault="00F533E1" w:rsidP="00F533E1">
            <w:pPr>
              <w:tabs>
                <w:tab w:val="left" w:pos="1701"/>
              </w:tabs>
              <w:rPr>
                <w:b/>
              </w:rPr>
            </w:pPr>
            <w:r w:rsidRPr="002E5BBF">
              <w:rPr>
                <w:b/>
              </w:rPr>
              <w:t>Inkomna skrivelser</w:t>
            </w:r>
            <w:r w:rsidRPr="002E5BBF">
              <w:rPr>
                <w:b/>
              </w:rPr>
              <w:br/>
            </w:r>
          </w:p>
          <w:p w14:paraId="70FC0FDD" w14:textId="7E54A777" w:rsidR="00F533E1" w:rsidRPr="002E5BBF" w:rsidRDefault="00F533E1" w:rsidP="00F533E1">
            <w:pPr>
              <w:tabs>
                <w:tab w:val="left" w:pos="1701"/>
              </w:tabs>
              <w:rPr>
                <w:szCs w:val="24"/>
              </w:rPr>
            </w:pPr>
            <w:r w:rsidRPr="002E5BBF">
              <w:rPr>
                <w:szCs w:val="24"/>
              </w:rPr>
              <w:t xml:space="preserve">Inkomna skrivelser anmäldes (dnr </w:t>
            </w:r>
            <w:proofErr w:type="gramStart"/>
            <w:r w:rsidR="004A19C7" w:rsidRPr="002E5BBF">
              <w:rPr>
                <w:szCs w:val="24"/>
              </w:rPr>
              <w:t>1106</w:t>
            </w:r>
            <w:r w:rsidRPr="002E5BBF">
              <w:rPr>
                <w:szCs w:val="24"/>
              </w:rPr>
              <w:t>-2023</w:t>
            </w:r>
            <w:proofErr w:type="gramEnd"/>
            <w:r w:rsidRPr="002E5BBF">
              <w:rPr>
                <w:szCs w:val="24"/>
              </w:rPr>
              <w:t>/24</w:t>
            </w:r>
            <w:r w:rsidR="004A19C7" w:rsidRPr="002E5BBF">
              <w:rPr>
                <w:szCs w:val="24"/>
              </w:rPr>
              <w:t xml:space="preserve">, 1136-2023/24 </w:t>
            </w:r>
            <w:r w:rsidRPr="002E5BBF">
              <w:rPr>
                <w:szCs w:val="24"/>
              </w:rPr>
              <w:t xml:space="preserve">och </w:t>
            </w:r>
            <w:r w:rsidR="004A19C7" w:rsidRPr="002E5BBF">
              <w:rPr>
                <w:szCs w:val="24"/>
              </w:rPr>
              <w:t>1150</w:t>
            </w:r>
            <w:r w:rsidRPr="002E5BBF">
              <w:rPr>
                <w:szCs w:val="24"/>
              </w:rPr>
              <w:t>-2023/24).</w:t>
            </w:r>
          </w:p>
          <w:p w14:paraId="28C3562B" w14:textId="77777777" w:rsidR="00F533E1" w:rsidRPr="002E5BBF" w:rsidRDefault="00F533E1" w:rsidP="00F533E1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F533E1" w14:paraId="3769C3E1" w14:textId="77777777" w:rsidTr="00B173C3">
        <w:tc>
          <w:tcPr>
            <w:tcW w:w="567" w:type="dxa"/>
          </w:tcPr>
          <w:p w14:paraId="031DD3B2" w14:textId="5D0889E6" w:rsidR="00F533E1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1167">
              <w:rPr>
                <w:b/>
                <w:snapToGrid w:val="0"/>
              </w:rPr>
              <w:t>7</w:t>
            </w:r>
          </w:p>
        </w:tc>
        <w:tc>
          <w:tcPr>
            <w:tcW w:w="6876" w:type="dxa"/>
          </w:tcPr>
          <w:p w14:paraId="36BCB7CC" w14:textId="77777777" w:rsidR="00F533E1" w:rsidRPr="00AF1ED7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F1ED7">
              <w:rPr>
                <w:b/>
                <w:snapToGrid w:val="0"/>
              </w:rPr>
              <w:t>Övriga frågor</w:t>
            </w:r>
          </w:p>
          <w:p w14:paraId="00E3CF5A" w14:textId="77777777" w:rsidR="00F533E1" w:rsidRPr="00AF1ED7" w:rsidRDefault="00F533E1" w:rsidP="00F533E1">
            <w:pPr>
              <w:tabs>
                <w:tab w:val="left" w:pos="1701"/>
              </w:tabs>
            </w:pPr>
          </w:p>
          <w:p w14:paraId="2A4F1873" w14:textId="33C229D9" w:rsidR="00F533E1" w:rsidRPr="00AF1ED7" w:rsidRDefault="00F533E1" w:rsidP="00F533E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F1ED7">
              <w:rPr>
                <w:bCs/>
                <w:szCs w:val="24"/>
              </w:rPr>
              <w:t>Kanslichefen informerade om arbetsplanen.</w:t>
            </w:r>
            <w:r w:rsidRPr="00AF1ED7">
              <w:rPr>
                <w:bCs/>
                <w:szCs w:val="24"/>
              </w:rPr>
              <w:br/>
            </w:r>
          </w:p>
        </w:tc>
      </w:tr>
      <w:tr w:rsidR="00F533E1" w14:paraId="4325F513" w14:textId="77777777" w:rsidTr="00B173C3">
        <w:tc>
          <w:tcPr>
            <w:tcW w:w="567" w:type="dxa"/>
          </w:tcPr>
          <w:p w14:paraId="7D066FE2" w14:textId="124D454E" w:rsidR="00F533E1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1167">
              <w:rPr>
                <w:b/>
                <w:snapToGrid w:val="0"/>
              </w:rPr>
              <w:t>8</w:t>
            </w:r>
          </w:p>
        </w:tc>
        <w:tc>
          <w:tcPr>
            <w:tcW w:w="6876" w:type="dxa"/>
          </w:tcPr>
          <w:p w14:paraId="7AFF25B0" w14:textId="77777777" w:rsidR="00F533E1" w:rsidRPr="002E5BBF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E5BBF">
              <w:rPr>
                <w:b/>
                <w:snapToGrid w:val="0"/>
              </w:rPr>
              <w:t>Nästa sammanträde</w:t>
            </w:r>
          </w:p>
          <w:p w14:paraId="2955C30E" w14:textId="77777777" w:rsidR="00F533E1" w:rsidRPr="002E5BBF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6613EA1A" w:rsidR="00F533E1" w:rsidRPr="002E5BBF" w:rsidRDefault="00F533E1" w:rsidP="00F533E1">
            <w:pPr>
              <w:rPr>
                <w:snapToGrid w:val="0"/>
              </w:rPr>
            </w:pPr>
            <w:r w:rsidRPr="002E5BBF">
              <w:rPr>
                <w:snapToGrid w:val="0"/>
              </w:rPr>
              <w:t>Utskottet beslutade att nästa sammanträde ska äga rum t</w:t>
            </w:r>
            <w:r w:rsidR="00AC70FB" w:rsidRPr="002E5BBF">
              <w:rPr>
                <w:snapToGrid w:val="0"/>
              </w:rPr>
              <w:t>or</w:t>
            </w:r>
            <w:r w:rsidRPr="002E5BBF">
              <w:rPr>
                <w:snapToGrid w:val="0"/>
              </w:rPr>
              <w:t>sdagen den </w:t>
            </w:r>
            <w:r w:rsidR="00AC70FB" w:rsidRPr="002E5BBF">
              <w:rPr>
                <w:snapToGrid w:val="0"/>
              </w:rPr>
              <w:t>7</w:t>
            </w:r>
            <w:r w:rsidRPr="002E5BBF">
              <w:rPr>
                <w:snapToGrid w:val="0"/>
              </w:rPr>
              <w:t xml:space="preserve"> mars 2024 kl. 1</w:t>
            </w:r>
            <w:r w:rsidR="00AC70FB" w:rsidRPr="002E5BBF">
              <w:rPr>
                <w:snapToGrid w:val="0"/>
              </w:rPr>
              <w:t>0</w:t>
            </w:r>
            <w:r w:rsidRPr="002E5BBF">
              <w:rPr>
                <w:snapToGrid w:val="0"/>
              </w:rPr>
              <w:t>.00.</w:t>
            </w:r>
          </w:p>
          <w:p w14:paraId="67C67290" w14:textId="7AE050A1" w:rsidR="00F533E1" w:rsidRPr="00AF1ED7" w:rsidRDefault="00F533E1" w:rsidP="00F533E1">
            <w:pPr>
              <w:rPr>
                <w:b/>
                <w:snapToGrid w:val="0"/>
              </w:rPr>
            </w:pPr>
          </w:p>
        </w:tc>
      </w:tr>
      <w:tr w:rsidR="00F533E1" w14:paraId="63855ECB" w14:textId="77777777" w:rsidTr="00B173C3">
        <w:tc>
          <w:tcPr>
            <w:tcW w:w="567" w:type="dxa"/>
          </w:tcPr>
          <w:p w14:paraId="0766CB3F" w14:textId="77777777" w:rsidR="00F533E1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6" w:type="dxa"/>
          </w:tcPr>
          <w:p w14:paraId="13DDEE26" w14:textId="77777777" w:rsidR="00F533E1" w:rsidRPr="00AF1ED7" w:rsidRDefault="00F533E1" w:rsidP="00F533E1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F533E1" w:rsidRPr="00AF1ED7" w:rsidRDefault="00F533E1" w:rsidP="00F533E1">
            <w:pPr>
              <w:tabs>
                <w:tab w:val="left" w:pos="1701"/>
              </w:tabs>
              <w:rPr>
                <w:szCs w:val="24"/>
              </w:rPr>
            </w:pPr>
            <w:r w:rsidRPr="00AF1ED7">
              <w:rPr>
                <w:szCs w:val="24"/>
              </w:rPr>
              <w:t>Vid protokollet</w:t>
            </w:r>
          </w:p>
          <w:p w14:paraId="1F7B917A" w14:textId="346F78CB" w:rsidR="00F533E1" w:rsidRPr="00AF1ED7" w:rsidRDefault="00F533E1" w:rsidP="00F533E1">
            <w:pPr>
              <w:tabs>
                <w:tab w:val="left" w:pos="1701"/>
              </w:tabs>
              <w:rPr>
                <w:szCs w:val="24"/>
              </w:rPr>
            </w:pPr>
          </w:p>
          <w:p w14:paraId="7BBD8E82" w14:textId="10A96D54" w:rsidR="00F533E1" w:rsidRDefault="00F533E1" w:rsidP="00F533E1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3210FB67" w:rsidR="00F533E1" w:rsidRPr="00AF1ED7" w:rsidRDefault="00F533E1" w:rsidP="00F533E1">
            <w:pPr>
              <w:tabs>
                <w:tab w:val="left" w:pos="1701"/>
              </w:tabs>
              <w:rPr>
                <w:szCs w:val="24"/>
              </w:rPr>
            </w:pPr>
          </w:p>
          <w:p w14:paraId="508960BB" w14:textId="77777777" w:rsidR="00F533E1" w:rsidRPr="00AF1ED7" w:rsidRDefault="00F533E1" w:rsidP="00F533E1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5E9F190D" w:rsidR="00F533E1" w:rsidRPr="002E5BBF" w:rsidRDefault="00F533E1" w:rsidP="00F533E1">
            <w:pPr>
              <w:tabs>
                <w:tab w:val="left" w:pos="1701"/>
              </w:tabs>
              <w:rPr>
                <w:szCs w:val="24"/>
              </w:rPr>
            </w:pPr>
            <w:r w:rsidRPr="002E5BBF">
              <w:rPr>
                <w:szCs w:val="24"/>
              </w:rPr>
              <w:t xml:space="preserve">Justeras den </w:t>
            </w:r>
            <w:r w:rsidR="00AC70FB" w:rsidRPr="002E5BBF">
              <w:rPr>
                <w:snapToGrid w:val="0"/>
                <w:szCs w:val="24"/>
              </w:rPr>
              <w:t>7</w:t>
            </w:r>
            <w:r w:rsidRPr="002E5BBF">
              <w:rPr>
                <w:snapToGrid w:val="0"/>
                <w:szCs w:val="24"/>
              </w:rPr>
              <w:t xml:space="preserve"> mars 2024</w:t>
            </w:r>
          </w:p>
          <w:p w14:paraId="55C8EDB7" w14:textId="38EACE0B" w:rsidR="00F533E1" w:rsidRPr="00AF1ED7" w:rsidRDefault="00F533E1" w:rsidP="00F533E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8F267E" w14:textId="7EC77B66" w:rsidR="00F533E1" w:rsidRPr="00AF1ED7" w:rsidRDefault="00F533E1" w:rsidP="00F533E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5D5FBB4" w14:textId="77777777" w:rsidR="00F533E1" w:rsidRPr="00AF1ED7" w:rsidRDefault="00F533E1" w:rsidP="00F533E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4634065" w:rsidR="00F533E1" w:rsidRPr="00AF1ED7" w:rsidRDefault="00F533E1" w:rsidP="00F533E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F1ED7"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5F97D4E6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5C42B2">
              <w:rPr>
                <w:sz w:val="20"/>
              </w:rPr>
              <w:t>3</w:t>
            </w:r>
            <w:r w:rsidR="00AC70FB">
              <w:rPr>
                <w:sz w:val="20"/>
              </w:rPr>
              <w:t>2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110F9039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 w:rsidRPr="00E40C0C">
              <w:rPr>
                <w:sz w:val="20"/>
              </w:rPr>
              <w:t>1</w:t>
            </w:r>
            <w:r w:rsidR="00532077">
              <w:rPr>
                <w:sz w:val="20"/>
              </w:rPr>
              <w:t>-</w:t>
            </w:r>
            <w:r w:rsidR="002E5BBF">
              <w:rPr>
                <w:sz w:val="20"/>
              </w:rPr>
              <w:t>2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1D1C93E1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  <w:r w:rsidR="002E5BBF">
              <w:rPr>
                <w:sz w:val="20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6C61E8EA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2E5BBF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1EFC1BFD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 w:rsidR="002E5BBF">
              <w:rPr>
                <w:sz w:val="20"/>
              </w:rPr>
              <w:t>5-8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68924F9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50039C5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2D5B66B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39618238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3146D533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2C746041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244180AD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5BC6CA4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181E419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3C976C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2E288EEF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602AF902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5DE4D5C2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3D962E05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4A5447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6643991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326BA2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5482D0F2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5D01FC78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0DFFC77E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612C4F90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15BEFE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29BB69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19CD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569E686A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206A8F2B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49C65F27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09965199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5E3D2D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179F885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6407BB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22C400B5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3142642A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41B43A70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04C1DDF6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C9B3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5F09F8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192FEFA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3DF4C8ED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17A582BD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05E3BBB7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0B2E67E9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EBD16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6EC7B6C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6A237E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3B45DBEE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2348877C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01AEB469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65533658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6275A4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6C2BAC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024A01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2E62FBDB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612EDAAB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5B868286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057F41DD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30425C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117E2A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6B2BFC6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66E9CCE6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405143E1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1F69978F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074A1831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609C69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236E7C1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D9A4C4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7AFE471B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3D299204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3C9C12D9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26E73DC7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24258A0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53F2C9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4706338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54F47E77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6EBCC6CD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268B6690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2D677F42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0202FF7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6E0647F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5AFE6F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47796BDB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47870FE9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74CB7A0E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3396915E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0E7DCEB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6C20F123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22F8A181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30B894BD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7B73335D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328B42F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29D02E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0DE51E8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47C1770E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375B68CB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6A465824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7E68E3A0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3DB1C2C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2846C2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61F427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0417D4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678568F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2BD362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0F56F0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5F7006FC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4D085D4D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030A54FF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3D8A3852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4DFBE91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194382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61AF32F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4B7439BB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09D40D59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27ABE2E9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2F1E12E8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2737C3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3DB6C1D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49A4434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3275C6D6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0060FD24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1D1760BE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55D64085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000222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15552F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2A22D5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5856683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72E1B7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1AF2E25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52A4E50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143865C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25A70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2E84546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09AB25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45AFF0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4AE4C6E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18A34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5B8E7564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3CA5D85E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2B483E87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17760D41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4FA5F2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67A212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05E971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4F2BD893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0714A699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245337E8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7B17F22B" w:rsidR="00B06FA5" w:rsidRPr="00E40C0C" w:rsidRDefault="002E5BB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09303F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4F9E5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AC76C9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0F408A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5045887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51554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166F92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4E6F146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8101A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Lili André</w:t>
            </w:r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0DAC7715" w:rsidR="00B06FA5" w:rsidRPr="00E40C0C" w:rsidRDefault="00B02A0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Berglund</w:t>
            </w:r>
            <w:r w:rsidR="00B06FA5" w:rsidRPr="00E40C0C">
              <w:rPr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1849BA1E" w:rsidR="00B06FA5" w:rsidRPr="00E40C0C" w:rsidRDefault="0042537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/>
                <w:iCs/>
                <w:sz w:val="20"/>
              </w:rPr>
              <w:t>Vakant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EB800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07A1A15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4A966B5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40063E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6CA9900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082E20B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520796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6569BEA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5C4BDCF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3BE1B0E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3DB37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4735BE8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040823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53F1F3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420A23B9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6DD290C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5942AC2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05A74E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4E1E02B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158C9AD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24C430B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61D97869" w:rsidR="004A1961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6CABCF9D" w:rsidR="004A1961" w:rsidRPr="00E40C0C" w:rsidRDefault="002E5BBF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68A0E5DB" w:rsidR="004A1961" w:rsidRPr="00E40C0C" w:rsidRDefault="002E5BBF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0F4FDC1E" w:rsidR="004A1961" w:rsidRPr="00E40C0C" w:rsidRDefault="002E5BBF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0BEFEEC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48EA3141" w:rsidR="004A1961" w:rsidRPr="00E40C0C" w:rsidRDefault="002E5BBF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605AA82D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37B683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1A0957D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7427" w:rsidRPr="00F8018F" w14:paraId="1C05850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976" w14:textId="6BE63E50" w:rsidR="00D77427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E5CE" w14:textId="17CCCA07" w:rsidR="00D77427" w:rsidRPr="00E40C0C" w:rsidRDefault="002E5BBF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E3B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84DE" w14:textId="6EE01450" w:rsidR="00D77427" w:rsidRPr="00E40C0C" w:rsidRDefault="002E5BBF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1FC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733" w14:textId="292102C7" w:rsidR="00D77427" w:rsidRPr="00E40C0C" w:rsidRDefault="002E5BBF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08F6" w14:textId="0EA75608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05D" w14:textId="779F94A9" w:rsidR="00D77427" w:rsidRPr="00E40C0C" w:rsidRDefault="002E5BBF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C85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773" w14:textId="0D32542B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7E1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4378" w14:textId="21B3E3A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1EA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87CB" w14:textId="4672159C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472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2C7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726D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231875E0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677DF"/>
    <w:multiLevelType w:val="multilevel"/>
    <w:tmpl w:val="0C8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55FCB"/>
    <w:multiLevelType w:val="hybridMultilevel"/>
    <w:tmpl w:val="7F6CB350"/>
    <w:lvl w:ilvl="0" w:tplc="871E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2"/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12"/>
  </w:num>
  <w:num w:numId="12">
    <w:abstractNumId w:val="18"/>
  </w:num>
  <w:num w:numId="13">
    <w:abstractNumId w:val="17"/>
  </w:num>
  <w:num w:numId="14">
    <w:abstractNumId w:val="4"/>
  </w:num>
  <w:num w:numId="15">
    <w:abstractNumId w:val="10"/>
  </w:num>
  <w:num w:numId="16">
    <w:abstractNumId w:val="9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0F74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2FC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EA6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57A7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5B27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B9A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749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BBF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B6A"/>
    <w:rsid w:val="00316DDC"/>
    <w:rsid w:val="00316E64"/>
    <w:rsid w:val="00317942"/>
    <w:rsid w:val="00317CD0"/>
    <w:rsid w:val="0032163F"/>
    <w:rsid w:val="003220E3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2AA5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37D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3D78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57E3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19C7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4D18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077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7E6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2B2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8E1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4E8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27BBD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167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751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39D1"/>
    <w:rsid w:val="007C44CC"/>
    <w:rsid w:val="007C4768"/>
    <w:rsid w:val="007C4A4C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33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370A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53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90A"/>
    <w:rsid w:val="00885D65"/>
    <w:rsid w:val="00885E27"/>
    <w:rsid w:val="00886E46"/>
    <w:rsid w:val="00887F04"/>
    <w:rsid w:val="008904FE"/>
    <w:rsid w:val="008912BD"/>
    <w:rsid w:val="008916A8"/>
    <w:rsid w:val="00891F8A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1DE3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394"/>
    <w:rsid w:val="008E34E1"/>
    <w:rsid w:val="008E3AFD"/>
    <w:rsid w:val="008E44D4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0C81"/>
    <w:rsid w:val="00912BFA"/>
    <w:rsid w:val="00912C48"/>
    <w:rsid w:val="00912D81"/>
    <w:rsid w:val="009135C2"/>
    <w:rsid w:val="009137F0"/>
    <w:rsid w:val="00913B53"/>
    <w:rsid w:val="00913E04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13D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2C3B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BEA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68A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44A0"/>
    <w:rsid w:val="00A249E7"/>
    <w:rsid w:val="00A24A2B"/>
    <w:rsid w:val="00A260DC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0FB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1ED7"/>
    <w:rsid w:val="00AF2B19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A0D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3C3"/>
    <w:rsid w:val="00B17551"/>
    <w:rsid w:val="00B17881"/>
    <w:rsid w:val="00B178F7"/>
    <w:rsid w:val="00B208FC"/>
    <w:rsid w:val="00B20CE9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1A2D"/>
    <w:rsid w:val="00C22290"/>
    <w:rsid w:val="00C223DF"/>
    <w:rsid w:val="00C22C0F"/>
    <w:rsid w:val="00C23052"/>
    <w:rsid w:val="00C2315A"/>
    <w:rsid w:val="00C23AE3"/>
    <w:rsid w:val="00C23D77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1FA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96AA1"/>
    <w:rsid w:val="00CA037C"/>
    <w:rsid w:val="00CA0684"/>
    <w:rsid w:val="00CA2240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07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098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67F4D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46E9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8AD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3E1"/>
    <w:rsid w:val="00F5381C"/>
    <w:rsid w:val="00F544E4"/>
    <w:rsid w:val="00F54698"/>
    <w:rsid w:val="00F54F0E"/>
    <w:rsid w:val="00F550C1"/>
    <w:rsid w:val="00F550F9"/>
    <w:rsid w:val="00F560A7"/>
    <w:rsid w:val="00F57096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CDF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6245</TotalTime>
  <Pages>3</Pages>
  <Words>440</Words>
  <Characters>2950</Characters>
  <Application>Microsoft Office Word</Application>
  <DocSecurity>0</DocSecurity>
  <Lines>1475</Lines>
  <Paragraphs>308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1763</cp:revision>
  <cp:lastPrinted>2024-01-18T10:39:00Z</cp:lastPrinted>
  <dcterms:created xsi:type="dcterms:W3CDTF">2020-06-26T09:11:00Z</dcterms:created>
  <dcterms:modified xsi:type="dcterms:W3CDTF">2024-03-07T10:08:00Z</dcterms:modified>
</cp:coreProperties>
</file>