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3E8F3D5" w14:textId="77777777">
      <w:pPr>
        <w:pStyle w:val="Normalutanindragellerluft"/>
      </w:pPr>
      <w:bookmarkStart w:name="_Toc106800475" w:id="0"/>
      <w:bookmarkStart w:name="_Toc106801300" w:id="1"/>
    </w:p>
    <w:p xmlns:w14="http://schemas.microsoft.com/office/word/2010/wordml" w:rsidRPr="009B062B" w:rsidR="00AF30DD" w:rsidP="00444E30" w:rsidRDefault="00444E30" w14:paraId="0ADF0B9F" w14:textId="77777777">
      <w:pPr>
        <w:pStyle w:val="RubrikFrslagTIllRiksdagsbeslut"/>
      </w:pPr>
      <w:sdt>
        <w:sdtPr>
          <w:alias w:val="CC_Boilerplate_4"/>
          <w:tag w:val="CC_Boilerplate_4"/>
          <w:id w:val="-1644581176"/>
          <w:lock w:val="sdtContentLocked"/>
          <w:placeholder>
            <w:docPart w:val="8EF97C23F4E04FC299EE1C1E53EA7703"/>
          </w:placeholder>
          <w:text/>
        </w:sdtPr>
        <w:sdtEndPr/>
        <w:sdtContent>
          <w:r w:rsidRPr="009B062B" w:rsidR="00AF30DD">
            <w:t>Förslag till riksdagsbeslut</w:t>
          </w:r>
        </w:sdtContent>
      </w:sdt>
      <w:bookmarkEnd w:id="0"/>
      <w:bookmarkEnd w:id="1"/>
    </w:p>
    <w:sdt>
      <w:sdtPr>
        <w:tag w:val="53df81e2-ebde-4e20-97c7-6efa51b42ad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införa ersättning till närboende vid vindkraftsetableringar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94F9B82B0D0442CAD603C5FEA75AD13"/>
        </w:placeholder>
        <w:text/>
      </w:sdtPr>
      <w:sdtEndPr/>
      <w:sdtContent>
        <w:p xmlns:w14="http://schemas.microsoft.com/office/word/2010/wordml" w:rsidRPr="009B062B" w:rsidR="006D79C9" w:rsidP="00333E95" w:rsidRDefault="006D79C9" w14:paraId="4E8F2DB7" w14:textId="77777777">
          <w:pPr>
            <w:pStyle w:val="Rubrik1"/>
          </w:pPr>
          <w:r>
            <w:t>Motivering</w:t>
          </w:r>
        </w:p>
      </w:sdtContent>
    </w:sdt>
    <w:bookmarkEnd w:displacedByCustomXml="prev" w:id="3"/>
    <w:bookmarkEnd w:displacedByCustomXml="prev" w:id="4"/>
    <w:p xmlns:w14="http://schemas.microsoft.com/office/word/2010/wordml" w:rsidR="000E0972" w:rsidP="000E0972" w:rsidRDefault="000E0972" w14:paraId="5B1396BD" w14:textId="7551CB98">
      <w:pPr>
        <w:pStyle w:val="Normalutanindragellerluft"/>
      </w:pPr>
      <w:r>
        <w:t>När en vindkraftspark etableras i Sverige sker det oftast på landsbygden, markägare som får etableringen på sin mark får en rejäl ersättning vilket möjliggör etableringar.</w:t>
      </w:r>
    </w:p>
    <w:p xmlns:w14="http://schemas.microsoft.com/office/word/2010/wordml" w:rsidR="000E0972" w:rsidP="00444E30" w:rsidRDefault="000E0972" w14:paraId="7BDAB2B5" w14:textId="77777777">
      <w:r>
        <w:t>Fastighetsägare som äger villa eller fritidshus står dock helt utan ersättning, det finns heller ingen lag som anger avstånd till bostad. För att skapa acceptans och rättvisa är det viktigt att fastigheter som ligger inom en radie på exempelvis 1000 meter får ett erbjudande om fastighetsinlösen till minst marknadsvärdesbelopp.</w:t>
      </w:r>
    </w:p>
    <w:p xmlns:w14="http://schemas.microsoft.com/office/word/2010/wordml" w:rsidRPr="00422B9E" w:rsidR="00422B9E" w:rsidP="00444E30" w:rsidRDefault="000E0972" w14:paraId="65D9B712" w14:textId="75C3D867">
      <w:r>
        <w:t>Det handlar trots allt om en kraftigt förändrad boendemiljö och minskat värde av fastigheten.</w:t>
      </w:r>
    </w:p>
    <w:p xmlns:w14="http://schemas.microsoft.com/office/word/2010/wordml" w:rsidR="00BB6339" w:rsidP="008E0FE2" w:rsidRDefault="00BB6339" w14:paraId="6C511576" w14:textId="77777777">
      <w:pPr>
        <w:pStyle w:val="Normalutanindragellerluft"/>
      </w:pPr>
    </w:p>
    <w:sdt>
      <w:sdtPr>
        <w:rPr>
          <w:i/>
          <w:noProof/>
        </w:rPr>
        <w:alias w:val="CC_Underskrifter"/>
        <w:tag w:val="CC_Underskrifter"/>
        <w:id w:val="583496634"/>
        <w:lock w:val="sdtContentLocked"/>
        <w:placeholder>
          <w:docPart w:val="CAE9FE348D1F4C1D960353B6BFC3E218"/>
        </w:placeholder>
      </w:sdtPr>
      <w:sdtEndPr/>
      <w:sdtContent>
        <w:p xmlns:w14="http://schemas.microsoft.com/office/word/2010/wordml" w:rsidR="00444E30" w:rsidP="00444E30" w:rsidRDefault="00444E30" w14:paraId="18EE0B0C" w14:textId="77777777">
          <w:pPr/>
          <w:r/>
        </w:p>
        <w:p xmlns:w14="http://schemas.microsoft.com/office/word/2010/wordml" w:rsidR="00444E30" w:rsidP="00444E30" w:rsidRDefault="00444E30" w14:paraId="21ABDB0E" w14:textId="2022467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Tomas Kronståhl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5FAB8A2" w14:textId="58FF5F9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BC5A2" w14:textId="77777777" w:rsidR="000E0972" w:rsidRDefault="000E0972" w:rsidP="000C1CAD">
      <w:pPr>
        <w:spacing w:line="240" w:lineRule="auto"/>
      </w:pPr>
      <w:r>
        <w:separator/>
      </w:r>
    </w:p>
  </w:endnote>
  <w:endnote w:type="continuationSeparator" w:id="0">
    <w:p w14:paraId="31F73A4C" w14:textId="77777777" w:rsidR="000E0972" w:rsidRDefault="000E09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84A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541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0B41D" w14:textId="7BA3FCD6" w:rsidR="00262EA3" w:rsidRPr="00444E30" w:rsidRDefault="00262EA3" w:rsidP="00444E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138EA" w14:textId="77777777" w:rsidR="000E0972" w:rsidRDefault="000E0972" w:rsidP="000C1CAD">
      <w:pPr>
        <w:spacing w:line="240" w:lineRule="auto"/>
      </w:pPr>
      <w:r>
        <w:separator/>
      </w:r>
    </w:p>
  </w:footnote>
  <w:footnote w:type="continuationSeparator" w:id="0">
    <w:p w14:paraId="2AEBACB3" w14:textId="77777777" w:rsidR="000E0972" w:rsidRDefault="000E09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0425E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4D6362" wp14:anchorId="3DF39F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44E30" w14:paraId="4282FDA5" w14:textId="2FDED73D">
                          <w:pPr>
                            <w:jc w:val="right"/>
                          </w:pPr>
                          <w:sdt>
                            <w:sdtPr>
                              <w:alias w:val="CC_Noformat_Partikod"/>
                              <w:tag w:val="CC_Noformat_Partikod"/>
                              <w:id w:val="-53464382"/>
                              <w:placeholder>
                                <w:docPart w:val="D26E138E0E264C1B8641A6BDD10B149D"/>
                              </w:placeholder>
                              <w:text/>
                            </w:sdtPr>
                            <w:sdtEndPr/>
                            <w:sdtContent>
                              <w:r w:rsidR="000E0972">
                                <w:t>S</w:t>
                              </w:r>
                            </w:sdtContent>
                          </w:sdt>
                          <w:sdt>
                            <w:sdtPr>
                              <w:alias w:val="CC_Noformat_Partinummer"/>
                              <w:tag w:val="CC_Noformat_Partinummer"/>
                              <w:id w:val="-1709555926"/>
                              <w:placeholder>
                                <w:docPart w:val="09F07FBD2D9542C68BC150FC4F9580A0"/>
                              </w:placeholder>
                              <w:text/>
                            </w:sdtPr>
                            <w:sdtEndPr/>
                            <w:sdtContent>
                              <w:r w:rsidR="000E0972">
                                <w:t>131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F39F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44E30" w14:paraId="4282FDA5" w14:textId="2FDED73D">
                    <w:pPr>
                      <w:jc w:val="right"/>
                    </w:pPr>
                    <w:sdt>
                      <w:sdtPr>
                        <w:alias w:val="CC_Noformat_Partikod"/>
                        <w:tag w:val="CC_Noformat_Partikod"/>
                        <w:id w:val="-53464382"/>
                        <w:placeholder>
                          <w:docPart w:val="D26E138E0E264C1B8641A6BDD10B149D"/>
                        </w:placeholder>
                        <w:text/>
                      </w:sdtPr>
                      <w:sdtEndPr/>
                      <w:sdtContent>
                        <w:r w:rsidR="000E0972">
                          <w:t>S</w:t>
                        </w:r>
                      </w:sdtContent>
                    </w:sdt>
                    <w:sdt>
                      <w:sdtPr>
                        <w:alias w:val="CC_Noformat_Partinummer"/>
                        <w:tag w:val="CC_Noformat_Partinummer"/>
                        <w:id w:val="-1709555926"/>
                        <w:placeholder>
                          <w:docPart w:val="09F07FBD2D9542C68BC150FC4F9580A0"/>
                        </w:placeholder>
                        <w:text/>
                      </w:sdtPr>
                      <w:sdtEndPr/>
                      <w:sdtContent>
                        <w:r w:rsidR="000E0972">
                          <w:t>131</w:t>
                        </w:r>
                      </w:sdtContent>
                    </w:sdt>
                  </w:p>
                </w:txbxContent>
              </v:textbox>
              <w10:wrap anchorx="page"/>
            </v:shape>
          </w:pict>
        </mc:Fallback>
      </mc:AlternateContent>
    </w:r>
  </w:p>
  <w:p w:rsidRPr="00293C4F" w:rsidR="00262EA3" w:rsidP="00776B74" w:rsidRDefault="00262EA3" w14:paraId="5D4237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C76B949" w14:textId="77777777">
    <w:pPr>
      <w:jc w:val="right"/>
    </w:pPr>
  </w:p>
  <w:p w:rsidR="00262EA3" w:rsidP="00776B74" w:rsidRDefault="00262EA3" w14:paraId="61AEE8F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44E30" w14:paraId="1EF44A0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9BDD3B" wp14:anchorId="21EA82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44E30" w14:paraId="1CC98BF3" w14:textId="38D78D8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E0972">
          <w:t>S</w:t>
        </w:r>
      </w:sdtContent>
    </w:sdt>
    <w:sdt>
      <w:sdtPr>
        <w:alias w:val="CC_Noformat_Partinummer"/>
        <w:tag w:val="CC_Noformat_Partinummer"/>
        <w:id w:val="-2014525982"/>
        <w:text/>
      </w:sdtPr>
      <w:sdtEndPr/>
      <w:sdtContent>
        <w:r w:rsidR="000E0972">
          <w:t>131</w:t>
        </w:r>
      </w:sdtContent>
    </w:sdt>
  </w:p>
  <w:p w:rsidRPr="008227B3" w:rsidR="00262EA3" w:rsidP="008227B3" w:rsidRDefault="00444E30" w14:paraId="7B0A97B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44E30" w14:paraId="606BD273" w14:textId="60BFEF1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:1875</w:t>
        </w:r>
      </w:sdtContent>
    </w:sdt>
  </w:p>
  <w:p w:rsidR="00262EA3" w:rsidP="00E03A3D" w:rsidRDefault="00444E30" w14:paraId="237566D0" w14:textId="6EE35C7F">
    <w:pPr>
      <w:pStyle w:val="Motionr"/>
    </w:pPr>
    <w:sdt>
      <w:sdtPr>
        <w:alias w:val="CC_Noformat_Avtext"/>
        <w:tag w:val="CC_Noformat_Avtext"/>
        <w:id w:val="-2020768203"/>
        <w:lock w:val="sdtContentLocked"/>
        <w:placeholder>
          <w:docPart w:val="D26E138E0E264C1B8641A6BDD10B149D"/>
        </w:placeholder>
        <w15:appearance w15:val="hidden"/>
        <w:text/>
      </w:sdtPr>
      <w:sdtEndPr/>
      <w:sdtContent>
        <w:r>
          <w:t>av Tomas Kronståhl (S)</w:t>
        </w:r>
      </w:sdtContent>
    </w:sdt>
  </w:p>
  <w:sdt>
    <w:sdtPr>
      <w:alias w:val="CC_Noformat_Rubtext"/>
      <w:tag w:val="CC_Noformat_Rubtext"/>
      <w:id w:val="-218060500"/>
      <w:lock w:val="sdtContentLocked"/>
      <w:placeholder>
        <w:docPart w:val="09F07FBD2D9542C68BC150FC4F9580A0"/>
      </w:placeholder>
      <w:text/>
    </w:sdtPr>
    <w:sdtEndPr/>
    <w:sdtContent>
      <w:p w:rsidR="00262EA3" w:rsidP="00283E0F" w:rsidRDefault="000E0972" w14:paraId="69F5F5A7" w14:textId="67061CEA">
        <w:pPr>
          <w:pStyle w:val="FSHRub2"/>
        </w:pPr>
        <w:r>
          <w:t>Ersättning till fastighetsägare vid vindkraftsetableringar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1BDDFB6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E097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972"/>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E30"/>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53A"/>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FAA773"/>
  <w15:chartTrackingRefBased/>
  <w15:docId w15:val="{A2875F2F-9F5F-4C3A-A329-5DCCC78FC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F97C23F4E04FC299EE1C1E53EA7703"/>
        <w:category>
          <w:name w:val="Allmänt"/>
          <w:gallery w:val="placeholder"/>
        </w:category>
        <w:types>
          <w:type w:val="bbPlcHdr"/>
        </w:types>
        <w:behaviors>
          <w:behavior w:val="content"/>
        </w:behaviors>
        <w:guid w:val="{EC348E54-637E-480A-A18E-6CE6969AA8F7}"/>
      </w:docPartPr>
      <w:docPartBody>
        <w:p w:rsidR="00B4188E" w:rsidRDefault="00B4188E">
          <w:pPr>
            <w:pStyle w:val="8EF97C23F4E04FC299EE1C1E53EA7703"/>
          </w:pPr>
          <w:r w:rsidRPr="005A0A93">
            <w:rPr>
              <w:rStyle w:val="Platshllartext"/>
            </w:rPr>
            <w:t>Förslag till riksdagsbeslut</w:t>
          </w:r>
        </w:p>
      </w:docPartBody>
    </w:docPart>
    <w:docPart>
      <w:docPartPr>
        <w:name w:val="AAE0F706329542CC956ED11DDD182959"/>
        <w:category>
          <w:name w:val="Allmänt"/>
          <w:gallery w:val="placeholder"/>
        </w:category>
        <w:types>
          <w:type w:val="bbPlcHdr"/>
        </w:types>
        <w:behaviors>
          <w:behavior w:val="content"/>
        </w:behaviors>
        <w:guid w:val="{E8149825-8A37-4939-AD2D-AEC0C59D4834}"/>
      </w:docPartPr>
      <w:docPartBody>
        <w:p w:rsidR="00B4188E" w:rsidRDefault="00B4188E">
          <w:pPr>
            <w:pStyle w:val="AAE0F706329542CC956ED11DDD1829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94F9B82B0D0442CAD603C5FEA75AD13"/>
        <w:category>
          <w:name w:val="Allmänt"/>
          <w:gallery w:val="placeholder"/>
        </w:category>
        <w:types>
          <w:type w:val="bbPlcHdr"/>
        </w:types>
        <w:behaviors>
          <w:behavior w:val="content"/>
        </w:behaviors>
        <w:guid w:val="{94EED1F6-C809-42F1-B565-829A332C5241}"/>
      </w:docPartPr>
      <w:docPartBody>
        <w:p w:rsidR="00B4188E" w:rsidRDefault="00B4188E">
          <w:pPr>
            <w:pStyle w:val="994F9B82B0D0442CAD603C5FEA75AD13"/>
          </w:pPr>
          <w:r w:rsidRPr="005A0A93">
            <w:rPr>
              <w:rStyle w:val="Platshllartext"/>
            </w:rPr>
            <w:t>Motivering</w:t>
          </w:r>
        </w:p>
      </w:docPartBody>
    </w:docPart>
    <w:docPart>
      <w:docPartPr>
        <w:name w:val="CAE9FE348D1F4C1D960353B6BFC3E218"/>
        <w:category>
          <w:name w:val="Allmänt"/>
          <w:gallery w:val="placeholder"/>
        </w:category>
        <w:types>
          <w:type w:val="bbPlcHdr"/>
        </w:types>
        <w:behaviors>
          <w:behavior w:val="content"/>
        </w:behaviors>
        <w:guid w:val="{7BEC872F-4586-454D-AD75-BAE1F5402C99}"/>
      </w:docPartPr>
      <w:docPartBody>
        <w:p w:rsidR="00B4188E" w:rsidRDefault="00B4188E">
          <w:pPr>
            <w:pStyle w:val="CAE9FE348D1F4C1D960353B6BFC3E218"/>
          </w:pPr>
          <w:r w:rsidRPr="009B077E">
            <w:rPr>
              <w:rStyle w:val="Platshllartext"/>
            </w:rPr>
            <w:t>Namn på motionärer infogas/tas bort via panelen.</w:t>
          </w:r>
        </w:p>
      </w:docPartBody>
    </w:docPart>
    <w:docPart>
      <w:docPartPr>
        <w:name w:val="D26E138E0E264C1B8641A6BDD10B149D"/>
        <w:category>
          <w:name w:val="Allmänt"/>
          <w:gallery w:val="placeholder"/>
        </w:category>
        <w:types>
          <w:type w:val="bbPlcHdr"/>
        </w:types>
        <w:behaviors>
          <w:behavior w:val="content"/>
        </w:behaviors>
        <w:guid w:val="{0384E100-4E1A-4EC3-A7D7-32D6EC94AA38}"/>
      </w:docPartPr>
      <w:docPartBody>
        <w:p w:rsidR="00B4188E" w:rsidRDefault="00B4188E">
          <w:pPr>
            <w:pStyle w:val="D26E138E0E264C1B8641A6BDD10B149D"/>
          </w:pPr>
          <w:r>
            <w:rPr>
              <w:rStyle w:val="Platshllartext"/>
            </w:rPr>
            <w:t xml:space="preserve"> </w:t>
          </w:r>
        </w:p>
      </w:docPartBody>
    </w:docPart>
    <w:docPart>
      <w:docPartPr>
        <w:name w:val="09F07FBD2D9542C68BC150FC4F9580A0"/>
        <w:category>
          <w:name w:val="Allmänt"/>
          <w:gallery w:val="placeholder"/>
        </w:category>
        <w:types>
          <w:type w:val="bbPlcHdr"/>
        </w:types>
        <w:behaviors>
          <w:behavior w:val="content"/>
        </w:behaviors>
        <w:guid w:val="{3F0E472F-BFD3-4C42-BD6F-C01A927AFB8D}"/>
      </w:docPartPr>
      <w:docPartBody>
        <w:p w:rsidR="00B4188E" w:rsidRDefault="00B4188E">
          <w:pPr>
            <w:pStyle w:val="09F07FBD2D9542C68BC150FC4F9580A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8E"/>
    <w:rsid w:val="00B418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F97C23F4E04FC299EE1C1E53EA7703">
    <w:name w:val="8EF97C23F4E04FC299EE1C1E53EA7703"/>
  </w:style>
  <w:style w:type="paragraph" w:customStyle="1" w:styleId="AAE0F706329542CC956ED11DDD182959">
    <w:name w:val="AAE0F706329542CC956ED11DDD182959"/>
  </w:style>
  <w:style w:type="paragraph" w:customStyle="1" w:styleId="994F9B82B0D0442CAD603C5FEA75AD13">
    <w:name w:val="994F9B82B0D0442CAD603C5FEA75AD13"/>
  </w:style>
  <w:style w:type="paragraph" w:customStyle="1" w:styleId="CAE9FE348D1F4C1D960353B6BFC3E218">
    <w:name w:val="CAE9FE348D1F4C1D960353B6BFC3E218"/>
  </w:style>
  <w:style w:type="paragraph" w:customStyle="1" w:styleId="D26E138E0E264C1B8641A6BDD10B149D">
    <w:name w:val="D26E138E0E264C1B8641A6BDD10B149D"/>
  </w:style>
  <w:style w:type="paragraph" w:customStyle="1" w:styleId="09F07FBD2D9542C68BC150FC4F9580A0">
    <w:name w:val="09F07FBD2D9542C68BC150FC4F9580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5C5E08-B1AA-4638-8B0D-69EC85C1EAE7}"/>
</file>

<file path=customXml/itemProps2.xml><?xml version="1.0" encoding="utf-8"?>
<ds:datastoreItem xmlns:ds="http://schemas.openxmlformats.org/officeDocument/2006/customXml" ds:itemID="{AC043980-84E3-4BDF-9E31-C44A2A861A96}"/>
</file>

<file path=customXml/itemProps3.xml><?xml version="1.0" encoding="utf-8"?>
<ds:datastoreItem xmlns:ds="http://schemas.openxmlformats.org/officeDocument/2006/customXml" ds:itemID="{8B6D190E-7D12-4795-A2A6-587962CC3DA2}"/>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118</Words>
  <Characters>698</Characters>
  <Application>Microsoft Office Word</Application>
  <DocSecurity>0</DocSecurity>
  <Lines>18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