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67E456BAEDB48BCAE9DC990AD39BB47"/>
        </w:placeholder>
        <w:text/>
      </w:sdtPr>
      <w:sdtEndPr/>
      <w:sdtContent>
        <w:p w:rsidRPr="009B062B" w:rsidR="00AF30DD" w:rsidP="00DA28CE" w:rsidRDefault="00AF30DD" w14:paraId="28175B5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7bbbbf-82df-46d7-9698-d77bc1c263ed"/>
        <w:id w:val="1659506759"/>
        <w:lock w:val="sdtLocked"/>
      </w:sdtPr>
      <w:sdtEndPr/>
      <w:sdtContent>
        <w:p w:rsidR="00EE2C14" w:rsidRDefault="00E10DCE" w14:paraId="28175B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E6 genom Skåne sexfilig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83F8C3094A44238A2B35ACDE8BB441B"/>
        </w:placeholder>
        <w:text/>
      </w:sdtPr>
      <w:sdtEndPr/>
      <w:sdtContent>
        <w:p w:rsidRPr="009B062B" w:rsidR="006D79C9" w:rsidP="00333E95" w:rsidRDefault="006D79C9" w14:paraId="28175B58" w14:textId="77777777">
          <w:pPr>
            <w:pStyle w:val="Rubrik1"/>
          </w:pPr>
          <w:r>
            <w:t>Motivering</w:t>
          </w:r>
        </w:p>
      </w:sdtContent>
    </w:sdt>
    <w:p w:rsidRPr="00430CEE" w:rsidR="00371C0D" w:rsidP="00430CEE" w:rsidRDefault="00371C0D" w14:paraId="28175B5A" w14:textId="0E65634C">
      <w:pPr>
        <w:pStyle w:val="Normalutanindragellerluft"/>
      </w:pPr>
      <w:r w:rsidRPr="00430CEE">
        <w:t xml:space="preserve">Trafiksituationen </w:t>
      </w:r>
      <w:r w:rsidRPr="00430CEE" w:rsidR="0031746D">
        <w:t>på E6 genom Skåne är ofta ohållbar och trängsel och olyckor är dessvärre vardagsmat. På flera sträckor ligger dygnsmedeltrafiken på uppemot 55</w:t>
      </w:r>
      <w:r w:rsidRPr="00430CEE" w:rsidR="00B82427">
        <w:t> </w:t>
      </w:r>
      <w:r w:rsidRPr="00430CEE" w:rsidR="0031746D">
        <w:t>000 fordon per dygn, och lastbilstrafiken utgör en stor del av dessa. Trafikverket har varit mot</w:t>
      </w:r>
      <w:r w:rsidRPr="00430CEE" w:rsidR="00D77347">
        <w:t>villigt</w:t>
      </w:r>
      <w:r w:rsidRPr="00430CEE" w:rsidR="0031746D">
        <w:t xml:space="preserve"> till en utbyggnad till sex filer och vill istället öka trängseln genom en hastighetssänkning till 100 km/h, i stället för att höja h</w:t>
      </w:r>
      <w:r w:rsidRPr="00430CEE" w:rsidR="00B82427">
        <w:t>astighetsbegränsningen till 120 </w:t>
      </w:r>
      <w:r w:rsidRPr="00430CEE" w:rsidR="0031746D">
        <w:t xml:space="preserve">km/h för att därmed få ett bättre flöde och minska tiden som varje bil befinner sig på sträckan. </w:t>
      </w:r>
    </w:p>
    <w:p w:rsidR="00371C0D" w:rsidP="00371C0D" w:rsidRDefault="00371C0D" w14:paraId="28175B5C" w14:textId="3776C5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För att minska trängseln på </w:t>
      </w:r>
      <w:r w:rsidR="0031746D">
        <w:rPr>
          <w:rFonts w:asciiTheme="majorHAnsi" w:hAnsiTheme="majorHAnsi" w:cstheme="majorHAnsi"/>
        </w:rPr>
        <w:t xml:space="preserve">E6:an </w:t>
      </w:r>
      <w:r>
        <w:rPr>
          <w:rFonts w:asciiTheme="majorHAnsi" w:hAnsiTheme="majorHAnsi" w:cstheme="majorHAnsi"/>
        </w:rPr>
        <w:t>och minska de vägburna transporterna så skulle man behöva styra över person- och godstransporter i högre grad till järnvägsnätet än vad som görs idag. Detta låter sig dock inte göras med mindre än att kapaciteten ökar på det skånska järnvägsnätet.</w:t>
      </w:r>
      <w:r w:rsidR="00307413">
        <w:rPr>
          <w:rFonts w:asciiTheme="majorHAnsi" w:hAnsiTheme="majorHAnsi" w:cstheme="majorHAnsi"/>
        </w:rPr>
        <w:t xml:space="preserve"> </w:t>
      </w:r>
      <w:r w:rsidR="0031746D">
        <w:rPr>
          <w:rFonts w:asciiTheme="majorHAnsi" w:hAnsiTheme="majorHAnsi" w:cstheme="majorHAnsi"/>
        </w:rPr>
        <w:t xml:space="preserve">Tågen är också hårt nyttjade längs E6:ans sträcka och tågresenärerna får ofta stå i brist på sittplatser varför attraktiviteten att åka tåg minskar, lägg därtill frekventa förseningar. </w:t>
      </w:r>
      <w:r w:rsidR="00307413">
        <w:rPr>
          <w:rFonts w:asciiTheme="majorHAnsi" w:hAnsiTheme="majorHAnsi" w:cstheme="majorHAnsi"/>
        </w:rPr>
        <w:t xml:space="preserve">Även den allmänna utvecklingen i Europa går mot fler lastbilstransporter varför inget tyder på att flödet skulle minska av </w:t>
      </w:r>
      <w:r w:rsidR="00B82427">
        <w:rPr>
          <w:rFonts w:asciiTheme="majorHAnsi" w:hAnsiTheme="majorHAnsi" w:cstheme="majorHAnsi"/>
        </w:rPr>
        <w:t>vare sig</w:t>
      </w:r>
      <w:r w:rsidR="00307413">
        <w:rPr>
          <w:rFonts w:asciiTheme="majorHAnsi" w:hAnsiTheme="majorHAnsi" w:cstheme="majorHAnsi"/>
        </w:rPr>
        <w:t xml:space="preserve"> lastbilstrafik eller personbilstrafik.</w:t>
      </w:r>
    </w:p>
    <w:p w:rsidR="0031746D" w:rsidP="00371C0D" w:rsidRDefault="0031746D" w14:paraId="28175B5E" w14:textId="2783EB8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E6 genom Skåne är således i stort behov av en kapacitetsförstärkning genom att byggas om till sexfilig motorväg och riksdagen bör därför </w:t>
      </w:r>
      <w:r w:rsidR="005C25E1">
        <w:rPr>
          <w:rFonts w:asciiTheme="majorHAnsi" w:hAnsiTheme="majorHAnsi" w:cstheme="majorHAnsi"/>
        </w:rPr>
        <w:t>tillkännage detta för regeringen i syfte att snabbt få igå</w:t>
      </w:r>
      <w:r w:rsidR="00B82427">
        <w:rPr>
          <w:rFonts w:asciiTheme="majorHAnsi" w:hAnsiTheme="majorHAnsi" w:cstheme="majorHAnsi"/>
        </w:rPr>
        <w:t>ng en utbyggnad av Europaväg </w:t>
      </w:r>
      <w:r w:rsidR="005C25E1">
        <w:rPr>
          <w:rFonts w:asciiTheme="majorHAnsi" w:hAnsiTheme="majorHAnsi" w:cstheme="majorHAnsi"/>
        </w:rPr>
        <w:t>6 genom Skåne.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D7028E7CE4440094A0A0158387CFB8"/>
        </w:placeholder>
      </w:sdtPr>
      <w:sdtEndPr>
        <w:rPr>
          <w:i w:val="0"/>
          <w:noProof w:val="0"/>
        </w:rPr>
      </w:sdtEndPr>
      <w:sdtContent>
        <w:p w:rsidR="000E0E74" w:rsidP="000E0E74" w:rsidRDefault="000E0E74" w14:paraId="28175B62" w14:textId="77777777"/>
        <w:p w:rsidRPr="008E0FE2" w:rsidR="004801AC" w:rsidP="000E0E74" w:rsidRDefault="00430CEE" w14:paraId="28175B6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53B75" w:rsidRDefault="00453B75" w14:paraId="28175B67" w14:textId="77777777"/>
    <w:sectPr w:rsidR="00453B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75B69" w14:textId="77777777" w:rsidR="003A6DAB" w:rsidRDefault="003A6DAB" w:rsidP="000C1CAD">
      <w:pPr>
        <w:spacing w:line="240" w:lineRule="auto"/>
      </w:pPr>
      <w:r>
        <w:separator/>
      </w:r>
    </w:p>
  </w:endnote>
  <w:endnote w:type="continuationSeparator" w:id="0">
    <w:p w14:paraId="28175B6A" w14:textId="77777777" w:rsidR="003A6DAB" w:rsidRDefault="003A6D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75B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75B70" w14:textId="2CAE557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30CE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5B67" w14:textId="77777777" w:rsidR="003A6DAB" w:rsidRDefault="003A6DAB" w:rsidP="000C1CAD">
      <w:pPr>
        <w:spacing w:line="240" w:lineRule="auto"/>
      </w:pPr>
      <w:r>
        <w:separator/>
      </w:r>
    </w:p>
  </w:footnote>
  <w:footnote w:type="continuationSeparator" w:id="0">
    <w:p w14:paraId="28175B68" w14:textId="77777777" w:rsidR="003A6DAB" w:rsidRDefault="003A6D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8175B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175B7A" wp14:anchorId="28175B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30CEE" w14:paraId="28175B7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D3DF115DD34E14A0165F920B7D20A7"/>
                              </w:placeholder>
                              <w:text/>
                            </w:sdtPr>
                            <w:sdtEndPr/>
                            <w:sdtContent>
                              <w:r w:rsidR="00371C0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5B5D0423D124930947BCE4A92F3ABCA"/>
                              </w:placeholder>
                              <w:text/>
                            </w:sdtPr>
                            <w:sdtEndPr/>
                            <w:sdtContent>
                              <w:r w:rsidR="000E0E74">
                                <w:t>276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175B7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30CEE" w14:paraId="28175B7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D3DF115DD34E14A0165F920B7D20A7"/>
                        </w:placeholder>
                        <w:text/>
                      </w:sdtPr>
                      <w:sdtEndPr/>
                      <w:sdtContent>
                        <w:r w:rsidR="00371C0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5B5D0423D124930947BCE4A92F3ABCA"/>
                        </w:placeholder>
                        <w:text/>
                      </w:sdtPr>
                      <w:sdtEndPr/>
                      <w:sdtContent>
                        <w:r w:rsidR="000E0E74">
                          <w:t>276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175B6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8175B6D" w14:textId="77777777">
    <w:pPr>
      <w:jc w:val="right"/>
    </w:pPr>
  </w:p>
  <w:p w:rsidR="00262EA3" w:rsidP="00776B74" w:rsidRDefault="00262EA3" w14:paraId="28175B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30CEE" w14:paraId="28175B7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8175B7C" wp14:anchorId="28175B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30CEE" w14:paraId="28175B7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1C0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0E74">
          <w:t>276</w:t>
        </w:r>
      </w:sdtContent>
    </w:sdt>
  </w:p>
  <w:p w:rsidRPr="008227B3" w:rsidR="00262EA3" w:rsidP="008227B3" w:rsidRDefault="00430CEE" w14:paraId="28175B7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30CEE" w14:paraId="28175B7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:575</w:t>
        </w:r>
      </w:sdtContent>
    </w:sdt>
  </w:p>
  <w:p w:rsidR="00262EA3" w:rsidP="00E03A3D" w:rsidRDefault="00430CEE" w14:paraId="28175B7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Jönsson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C25E1" w14:paraId="28175B76" w14:textId="77777777">
        <w:pPr>
          <w:pStyle w:val="FSHRub2"/>
        </w:pPr>
        <w:r>
          <w:t>Gör E6 genom Skåne sexfilig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175B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71C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E74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B64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413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46D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C0D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DAB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CEE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B75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5E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C6D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85C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42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347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DCE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C14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175B55"/>
  <w15:chartTrackingRefBased/>
  <w15:docId w15:val="{B75355CE-64F3-47A3-9119-44B3F60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7E456BAEDB48BCAE9DC990AD39B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0AA1F-1160-4CEE-9FE5-F6E2F9D884BE}"/>
      </w:docPartPr>
      <w:docPartBody>
        <w:p w:rsidR="00992236" w:rsidRDefault="00141C5B">
          <w:pPr>
            <w:pStyle w:val="F67E456BAEDB48BCAE9DC990AD39BB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3F8C3094A44238A2B35ACDE8BB4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FFD67-B430-4F1F-846C-54B38FC373C9}"/>
      </w:docPartPr>
      <w:docPartBody>
        <w:p w:rsidR="00992236" w:rsidRDefault="00141C5B">
          <w:pPr>
            <w:pStyle w:val="183F8C3094A44238A2B35ACDE8BB44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D3DF115DD34E14A0165F920B7D2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040E6-5127-45B4-861C-34800564A3D9}"/>
      </w:docPartPr>
      <w:docPartBody>
        <w:p w:rsidR="00992236" w:rsidRDefault="00141C5B">
          <w:pPr>
            <w:pStyle w:val="D3D3DF115DD34E14A0165F920B7D20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B5D0423D124930947BCE4A92F3A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482A0-5B79-469B-A92A-FA44A9A308EA}"/>
      </w:docPartPr>
      <w:docPartBody>
        <w:p w:rsidR="00992236" w:rsidRDefault="00141C5B">
          <w:pPr>
            <w:pStyle w:val="F5B5D0423D124930947BCE4A92F3ABCA"/>
          </w:pPr>
          <w:r>
            <w:t xml:space="preserve"> </w:t>
          </w:r>
        </w:p>
      </w:docPartBody>
    </w:docPart>
    <w:docPart>
      <w:docPartPr>
        <w:name w:val="FAD7028E7CE4440094A0A0158387C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36C38-3368-413D-9BC4-773E0E28BCE5}"/>
      </w:docPartPr>
      <w:docPartBody>
        <w:p w:rsidR="00AF698E" w:rsidRDefault="00AF69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B"/>
    <w:rsid w:val="00141C5B"/>
    <w:rsid w:val="00992236"/>
    <w:rsid w:val="00A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7E456BAEDB48BCAE9DC990AD39BB47">
    <w:name w:val="F67E456BAEDB48BCAE9DC990AD39BB47"/>
  </w:style>
  <w:style w:type="paragraph" w:customStyle="1" w:styleId="8C730CB256F94BF48A028487B18FECFD">
    <w:name w:val="8C730CB256F94BF48A028487B18FECF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5B97480A2234E4A8FE07DF8E4C52BCB">
    <w:name w:val="E5B97480A2234E4A8FE07DF8E4C52BCB"/>
  </w:style>
  <w:style w:type="paragraph" w:customStyle="1" w:styleId="183F8C3094A44238A2B35ACDE8BB441B">
    <w:name w:val="183F8C3094A44238A2B35ACDE8BB441B"/>
  </w:style>
  <w:style w:type="paragraph" w:customStyle="1" w:styleId="056F782CFE9C4778B1B6326266A4B7E9">
    <w:name w:val="056F782CFE9C4778B1B6326266A4B7E9"/>
  </w:style>
  <w:style w:type="paragraph" w:customStyle="1" w:styleId="12D6913A8E404B58BDDBF2218FFF4A4C">
    <w:name w:val="12D6913A8E404B58BDDBF2218FFF4A4C"/>
  </w:style>
  <w:style w:type="paragraph" w:customStyle="1" w:styleId="D3D3DF115DD34E14A0165F920B7D20A7">
    <w:name w:val="D3D3DF115DD34E14A0165F920B7D20A7"/>
  </w:style>
  <w:style w:type="paragraph" w:customStyle="1" w:styleId="F5B5D0423D124930947BCE4A92F3ABCA">
    <w:name w:val="F5B5D0423D124930947BCE4A92F3A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77978-F8AD-44BB-B659-9E1FAF0F3FF3}"/>
</file>

<file path=customXml/itemProps2.xml><?xml version="1.0" encoding="utf-8"?>
<ds:datastoreItem xmlns:ds="http://schemas.openxmlformats.org/officeDocument/2006/customXml" ds:itemID="{6480B3E4-A097-4677-8350-532415A7C423}"/>
</file>

<file path=customXml/itemProps3.xml><?xml version="1.0" encoding="utf-8"?>
<ds:datastoreItem xmlns:ds="http://schemas.openxmlformats.org/officeDocument/2006/customXml" ds:itemID="{A85092B3-8943-4013-A065-584998256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1357</Characters>
  <Application>Microsoft Office Word</Application>
  <DocSecurity>0</DocSecurity>
  <Lines>33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Gör E6 genom Skåne sexfilig</vt:lpstr>
      <vt:lpstr>
      </vt:lpstr>
    </vt:vector>
  </TitlesOfParts>
  <Company>Sveriges riksdag</Company>
  <LinksUpToDate>false</LinksUpToDate>
  <CharactersWithSpaces>1597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