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EB5314E1114AECB3404F20A731E032"/>
        </w:placeholder>
        <w:text/>
      </w:sdtPr>
      <w:sdtEndPr/>
      <w:sdtContent>
        <w:p w:rsidRPr="009B062B" w:rsidR="00AF30DD" w:rsidP="00EE3A75" w:rsidRDefault="00AF30DD" w14:paraId="7B37D9E6" w14:textId="77777777">
          <w:pPr>
            <w:pStyle w:val="Rubrik1"/>
            <w:spacing w:after="300"/>
          </w:pPr>
          <w:r w:rsidRPr="009B062B">
            <w:t>Förslag till riksdagsbeslut</w:t>
          </w:r>
        </w:p>
      </w:sdtContent>
    </w:sdt>
    <w:sdt>
      <w:sdtPr>
        <w:alias w:val="Yrkande 1"/>
        <w:tag w:val="e8e2bcd1-3e8e-4b6c-b209-e3eace87e1c9"/>
        <w:id w:val="1961303569"/>
        <w:lock w:val="sdtLocked"/>
      </w:sdtPr>
      <w:sdtEndPr/>
      <w:sdtContent>
        <w:p w:rsidR="009B6C55" w:rsidRDefault="005D2C68" w14:paraId="7B37D9E7" w14:textId="03FE7D74">
          <w:pPr>
            <w:pStyle w:val="Frslagstext"/>
            <w:numPr>
              <w:ilvl w:val="0"/>
              <w:numId w:val="0"/>
            </w:numPr>
          </w:pPr>
          <w:r>
            <w:t>Riksdagen ställer sig bakom det som anförs i motionen om en översyn av strandskyddet med hänsyn tagen till de olika förutsättningar som gäller i vårt land och med syftet att möjliggöra nybyggnation även i strandnära lägen där så är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99F26F240F4BEA9CCD9C0993CD3844"/>
        </w:placeholder>
        <w:text/>
      </w:sdtPr>
      <w:sdtEndPr/>
      <w:sdtContent>
        <w:p w:rsidRPr="009B062B" w:rsidR="006D79C9" w:rsidP="00333E95" w:rsidRDefault="006D79C9" w14:paraId="7B37D9E8" w14:textId="77777777">
          <w:pPr>
            <w:pStyle w:val="Rubrik1"/>
          </w:pPr>
          <w:r>
            <w:t>Motivering</w:t>
          </w:r>
        </w:p>
      </w:sdtContent>
    </w:sdt>
    <w:p w:rsidR="00667E9C" w:rsidP="00667E9C" w:rsidRDefault="00667E9C" w14:paraId="7B37D9E9" w14:textId="77777777">
      <w:pPr>
        <w:pStyle w:val="Normalutanindragellerluft"/>
      </w:pPr>
      <w:r>
        <w:t xml:space="preserve">Sverige är ett avlångt land med stora skillnader i förutsättningar för utveckling. Medan vissa delar av landet avfolkas brottas andra delar med bostadsbrist. </w:t>
      </w:r>
    </w:p>
    <w:p w:rsidRPr="00F27A24" w:rsidR="00667E9C" w:rsidP="00F27A24" w:rsidRDefault="00015660" w14:paraId="7B37D9EA" w14:textId="6C8A7DB2">
      <w:r>
        <w:t>Eftersom</w:t>
      </w:r>
      <w:r w:rsidRPr="00F27A24" w:rsidR="00667E9C">
        <w:t xml:space="preserve"> Sverige är rikt på kustremsor och kustnära lägen och möjligheten att få bygga strandnära skulle innebära helt nya möjligheter för de som nu betecknas som avfolkningskommuner att attrahera med en helt annan typ av kvalitativt boende borde strandskyddet ses över och mildras för att möjliggöra en levande landsbygd. </w:t>
      </w:r>
    </w:p>
    <w:p w:rsidRPr="00F27A24" w:rsidR="00422B9E" w:rsidP="00F27A24" w:rsidRDefault="00667E9C" w14:paraId="7B37D9EB" w14:textId="6C6CBABA">
      <w:r w:rsidRPr="00F27A24">
        <w:t xml:space="preserve">Där tanken var god i och med strandskyddets syfte att ge människor tillträde till strand och sjö ser vi istället hur skyddet breder ut sig över orimligt stora landområden och därmed lägger en död hand över dessa. I en föränderlig tid med </w:t>
      </w:r>
      <w:proofErr w:type="spellStart"/>
      <w:r w:rsidRPr="00F27A24">
        <w:t>flyttmönster</w:t>
      </w:r>
      <w:proofErr w:type="spellEnd"/>
      <w:r w:rsidRPr="00F27A24">
        <w:t xml:space="preserve"> som skapar andra flöden och landsdelar som avfolkas är det nu dags att se över strand</w:t>
      </w:r>
      <w:r w:rsidR="00BB57FD">
        <w:softHyphen/>
      </w:r>
      <w:bookmarkStart w:name="_GoBack" w:id="1"/>
      <w:bookmarkEnd w:id="1"/>
      <w:r w:rsidRPr="00F27A24">
        <w:t xml:space="preserve">skyddet och modernisera utifrån nu gällande förutsättningar. </w:t>
      </w:r>
      <w:r w:rsidR="00015660">
        <w:t>Det är också dags</w:t>
      </w:r>
      <w:r w:rsidRPr="00F27A24">
        <w:t xml:space="preserve"> att se över hur strandskyddet kan ändras till att inte gälla mindre åar och små vattendrag som nu dras över samma regelverk och lägger stora landområden utan möjlig bebyggelse. </w:t>
      </w:r>
    </w:p>
    <w:sdt>
      <w:sdtPr>
        <w:rPr>
          <w:i/>
          <w:noProof/>
        </w:rPr>
        <w:alias w:val="CC_Underskrifter"/>
        <w:tag w:val="CC_Underskrifter"/>
        <w:id w:val="583496634"/>
        <w:lock w:val="sdtContentLocked"/>
        <w:placeholder>
          <w:docPart w:val="08420D74CD574A9EB44F5228D5A2E7C2"/>
        </w:placeholder>
      </w:sdtPr>
      <w:sdtEndPr>
        <w:rPr>
          <w:i w:val="0"/>
          <w:noProof w:val="0"/>
        </w:rPr>
      </w:sdtEndPr>
      <w:sdtContent>
        <w:p w:rsidR="00EE3A75" w:rsidP="00EE3A75" w:rsidRDefault="00EE3A75" w14:paraId="7B37D9ED" w14:textId="77777777"/>
        <w:p w:rsidRPr="008E0FE2" w:rsidR="004801AC" w:rsidP="00EE3A75" w:rsidRDefault="00BB57FD" w14:paraId="7B37D9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2603FA" w:rsidRDefault="002603FA" w14:paraId="7B37D9F2" w14:textId="77777777"/>
    <w:sectPr w:rsidR="002603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7D9F4" w14:textId="77777777" w:rsidR="00D911CA" w:rsidRDefault="00D911CA" w:rsidP="000C1CAD">
      <w:pPr>
        <w:spacing w:line="240" w:lineRule="auto"/>
      </w:pPr>
      <w:r>
        <w:separator/>
      </w:r>
    </w:p>
  </w:endnote>
  <w:endnote w:type="continuationSeparator" w:id="0">
    <w:p w14:paraId="7B37D9F5" w14:textId="77777777" w:rsidR="00D911CA" w:rsidRDefault="00D91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D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D9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DA03" w14:textId="77777777" w:rsidR="00262EA3" w:rsidRPr="00EE3A75" w:rsidRDefault="00262EA3" w:rsidP="00EE3A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7D9F2" w14:textId="77777777" w:rsidR="00D911CA" w:rsidRDefault="00D911CA" w:rsidP="000C1CAD">
      <w:pPr>
        <w:spacing w:line="240" w:lineRule="auto"/>
      </w:pPr>
      <w:r>
        <w:separator/>
      </w:r>
    </w:p>
  </w:footnote>
  <w:footnote w:type="continuationSeparator" w:id="0">
    <w:p w14:paraId="7B37D9F3" w14:textId="77777777" w:rsidR="00D911CA" w:rsidRDefault="00D911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37D9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7DA05" wp14:anchorId="7B37DA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57FD" w14:paraId="7B37DA08" w14:textId="77777777">
                          <w:pPr>
                            <w:jc w:val="right"/>
                          </w:pPr>
                          <w:sdt>
                            <w:sdtPr>
                              <w:alias w:val="CC_Noformat_Partikod"/>
                              <w:tag w:val="CC_Noformat_Partikod"/>
                              <w:id w:val="-53464382"/>
                              <w:placeholder>
                                <w:docPart w:val="EA5BE4EBF77B4C94AF18CFED9C75745C"/>
                              </w:placeholder>
                              <w:text/>
                            </w:sdtPr>
                            <w:sdtEndPr/>
                            <w:sdtContent>
                              <w:r w:rsidR="00667E9C">
                                <w:t>M</w:t>
                              </w:r>
                            </w:sdtContent>
                          </w:sdt>
                          <w:sdt>
                            <w:sdtPr>
                              <w:alias w:val="CC_Noformat_Partinummer"/>
                              <w:tag w:val="CC_Noformat_Partinummer"/>
                              <w:id w:val="-1709555926"/>
                              <w:placeholder>
                                <w:docPart w:val="297C69F758884D53A12F6884EAE68328"/>
                              </w:placeholder>
                              <w:text/>
                            </w:sdtPr>
                            <w:sdtEndPr/>
                            <w:sdtContent>
                              <w:r w:rsidR="0030312F">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37DA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57FD" w14:paraId="7B37DA08" w14:textId="77777777">
                    <w:pPr>
                      <w:jc w:val="right"/>
                    </w:pPr>
                    <w:sdt>
                      <w:sdtPr>
                        <w:alias w:val="CC_Noformat_Partikod"/>
                        <w:tag w:val="CC_Noformat_Partikod"/>
                        <w:id w:val="-53464382"/>
                        <w:placeholder>
                          <w:docPart w:val="EA5BE4EBF77B4C94AF18CFED9C75745C"/>
                        </w:placeholder>
                        <w:text/>
                      </w:sdtPr>
                      <w:sdtEndPr/>
                      <w:sdtContent>
                        <w:r w:rsidR="00667E9C">
                          <w:t>M</w:t>
                        </w:r>
                      </w:sdtContent>
                    </w:sdt>
                    <w:sdt>
                      <w:sdtPr>
                        <w:alias w:val="CC_Noformat_Partinummer"/>
                        <w:tag w:val="CC_Noformat_Partinummer"/>
                        <w:id w:val="-1709555926"/>
                        <w:placeholder>
                          <w:docPart w:val="297C69F758884D53A12F6884EAE68328"/>
                        </w:placeholder>
                        <w:text/>
                      </w:sdtPr>
                      <w:sdtEndPr/>
                      <w:sdtContent>
                        <w:r w:rsidR="0030312F">
                          <w:t>1435</w:t>
                        </w:r>
                      </w:sdtContent>
                    </w:sdt>
                  </w:p>
                </w:txbxContent>
              </v:textbox>
              <w10:wrap anchorx="page"/>
            </v:shape>
          </w:pict>
        </mc:Fallback>
      </mc:AlternateContent>
    </w:r>
  </w:p>
  <w:p w:rsidRPr="00293C4F" w:rsidR="00262EA3" w:rsidP="00776B74" w:rsidRDefault="00262EA3" w14:paraId="7B37D9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37D9F8" w14:textId="77777777">
    <w:pPr>
      <w:jc w:val="right"/>
    </w:pPr>
  </w:p>
  <w:p w:rsidR="00262EA3" w:rsidP="00776B74" w:rsidRDefault="00262EA3" w14:paraId="7B37D9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57FD" w14:paraId="7B37D9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37DA07" wp14:anchorId="7B37DA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57FD" w14:paraId="7B37D9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7E9C">
          <w:t>M</w:t>
        </w:r>
      </w:sdtContent>
    </w:sdt>
    <w:sdt>
      <w:sdtPr>
        <w:alias w:val="CC_Noformat_Partinummer"/>
        <w:tag w:val="CC_Noformat_Partinummer"/>
        <w:id w:val="-2014525982"/>
        <w:text/>
      </w:sdtPr>
      <w:sdtEndPr/>
      <w:sdtContent>
        <w:r w:rsidR="0030312F">
          <w:t>1435</w:t>
        </w:r>
      </w:sdtContent>
    </w:sdt>
  </w:p>
  <w:p w:rsidRPr="008227B3" w:rsidR="00262EA3" w:rsidP="008227B3" w:rsidRDefault="00BB57FD" w14:paraId="7B37D9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57FD" w14:paraId="7B37D9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:1121</w:t>
        </w:r>
      </w:sdtContent>
    </w:sdt>
  </w:p>
  <w:p w:rsidR="00262EA3" w:rsidP="00E03A3D" w:rsidRDefault="00BB57FD" w14:paraId="7B37DA0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667E9C" w14:paraId="7B37DA01" w14:textId="77777777">
        <w:pPr>
          <w:pStyle w:val="FSHRub2"/>
        </w:pPr>
        <w:r>
          <w:t>Modernisera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B37DA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67E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60"/>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D40"/>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F2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C9"/>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FA"/>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2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4A2"/>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C68"/>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607"/>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E9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3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4E4"/>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C55"/>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FD"/>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38B"/>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1C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A75"/>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A24"/>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37D9E5"/>
  <w15:chartTrackingRefBased/>
  <w15:docId w15:val="{EBA75EB1-CF3D-4616-B445-EF7BB41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EB5314E1114AECB3404F20A731E032"/>
        <w:category>
          <w:name w:val="Allmänt"/>
          <w:gallery w:val="placeholder"/>
        </w:category>
        <w:types>
          <w:type w:val="bbPlcHdr"/>
        </w:types>
        <w:behaviors>
          <w:behavior w:val="content"/>
        </w:behaviors>
        <w:guid w:val="{1503EAD2-08A9-4109-80CA-3A0A235788FE}"/>
      </w:docPartPr>
      <w:docPartBody>
        <w:p w:rsidR="00A00E4A" w:rsidRDefault="00E452BA">
          <w:pPr>
            <w:pStyle w:val="46EB5314E1114AECB3404F20A731E032"/>
          </w:pPr>
          <w:r w:rsidRPr="005A0A93">
            <w:rPr>
              <w:rStyle w:val="Platshllartext"/>
            </w:rPr>
            <w:t>Förslag till riksdagsbeslut</w:t>
          </w:r>
        </w:p>
      </w:docPartBody>
    </w:docPart>
    <w:docPart>
      <w:docPartPr>
        <w:name w:val="BE99F26F240F4BEA9CCD9C0993CD3844"/>
        <w:category>
          <w:name w:val="Allmänt"/>
          <w:gallery w:val="placeholder"/>
        </w:category>
        <w:types>
          <w:type w:val="bbPlcHdr"/>
        </w:types>
        <w:behaviors>
          <w:behavior w:val="content"/>
        </w:behaviors>
        <w:guid w:val="{409BCA74-7291-4198-BE8C-755B214F62E3}"/>
      </w:docPartPr>
      <w:docPartBody>
        <w:p w:rsidR="00A00E4A" w:rsidRDefault="00E452BA">
          <w:pPr>
            <w:pStyle w:val="BE99F26F240F4BEA9CCD9C0993CD3844"/>
          </w:pPr>
          <w:r w:rsidRPr="005A0A93">
            <w:rPr>
              <w:rStyle w:val="Platshllartext"/>
            </w:rPr>
            <w:t>Motivering</w:t>
          </w:r>
        </w:p>
      </w:docPartBody>
    </w:docPart>
    <w:docPart>
      <w:docPartPr>
        <w:name w:val="EA5BE4EBF77B4C94AF18CFED9C75745C"/>
        <w:category>
          <w:name w:val="Allmänt"/>
          <w:gallery w:val="placeholder"/>
        </w:category>
        <w:types>
          <w:type w:val="bbPlcHdr"/>
        </w:types>
        <w:behaviors>
          <w:behavior w:val="content"/>
        </w:behaviors>
        <w:guid w:val="{8019776D-8A9E-4D01-B033-82CF4386AB4A}"/>
      </w:docPartPr>
      <w:docPartBody>
        <w:p w:rsidR="00A00E4A" w:rsidRDefault="00E452BA">
          <w:pPr>
            <w:pStyle w:val="EA5BE4EBF77B4C94AF18CFED9C75745C"/>
          </w:pPr>
          <w:r>
            <w:rPr>
              <w:rStyle w:val="Platshllartext"/>
            </w:rPr>
            <w:t xml:space="preserve"> </w:t>
          </w:r>
        </w:p>
      </w:docPartBody>
    </w:docPart>
    <w:docPart>
      <w:docPartPr>
        <w:name w:val="297C69F758884D53A12F6884EAE68328"/>
        <w:category>
          <w:name w:val="Allmänt"/>
          <w:gallery w:val="placeholder"/>
        </w:category>
        <w:types>
          <w:type w:val="bbPlcHdr"/>
        </w:types>
        <w:behaviors>
          <w:behavior w:val="content"/>
        </w:behaviors>
        <w:guid w:val="{2E472B8D-1DD8-407B-80D4-2CFAEFFFCA6E}"/>
      </w:docPartPr>
      <w:docPartBody>
        <w:p w:rsidR="00A00E4A" w:rsidRDefault="00E452BA">
          <w:pPr>
            <w:pStyle w:val="297C69F758884D53A12F6884EAE68328"/>
          </w:pPr>
          <w:r>
            <w:t xml:space="preserve"> </w:t>
          </w:r>
        </w:p>
      </w:docPartBody>
    </w:docPart>
    <w:docPart>
      <w:docPartPr>
        <w:name w:val="08420D74CD574A9EB44F5228D5A2E7C2"/>
        <w:category>
          <w:name w:val="Allmänt"/>
          <w:gallery w:val="placeholder"/>
        </w:category>
        <w:types>
          <w:type w:val="bbPlcHdr"/>
        </w:types>
        <w:behaviors>
          <w:behavior w:val="content"/>
        </w:behaviors>
        <w:guid w:val="{911459AC-1467-4ED6-B29A-09FE25F72576}"/>
      </w:docPartPr>
      <w:docPartBody>
        <w:p w:rsidR="00286401" w:rsidRDefault="00286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BA"/>
    <w:rsid w:val="00286401"/>
    <w:rsid w:val="003D2D29"/>
    <w:rsid w:val="007E1931"/>
    <w:rsid w:val="009E13DC"/>
    <w:rsid w:val="00A00E4A"/>
    <w:rsid w:val="00B21105"/>
    <w:rsid w:val="00E45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EB5314E1114AECB3404F20A731E032">
    <w:name w:val="46EB5314E1114AECB3404F20A731E032"/>
  </w:style>
  <w:style w:type="paragraph" w:customStyle="1" w:styleId="B952D8C93C28453E9AB478492551D3EC">
    <w:name w:val="B952D8C93C28453E9AB478492551D3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2DF457493E4872BC1EFAB4A0126002">
    <w:name w:val="C92DF457493E4872BC1EFAB4A0126002"/>
  </w:style>
  <w:style w:type="paragraph" w:customStyle="1" w:styleId="BE99F26F240F4BEA9CCD9C0993CD3844">
    <w:name w:val="BE99F26F240F4BEA9CCD9C0993CD3844"/>
  </w:style>
  <w:style w:type="paragraph" w:customStyle="1" w:styleId="3C714DA52DCE43358F6A543BC6455438">
    <w:name w:val="3C714DA52DCE43358F6A543BC6455438"/>
  </w:style>
  <w:style w:type="paragraph" w:customStyle="1" w:styleId="2F260EB11CE544109DCA3CD667CEE255">
    <w:name w:val="2F260EB11CE544109DCA3CD667CEE255"/>
  </w:style>
  <w:style w:type="paragraph" w:customStyle="1" w:styleId="EA5BE4EBF77B4C94AF18CFED9C75745C">
    <w:name w:val="EA5BE4EBF77B4C94AF18CFED9C75745C"/>
  </w:style>
  <w:style w:type="paragraph" w:customStyle="1" w:styleId="297C69F758884D53A12F6884EAE68328">
    <w:name w:val="297C69F758884D53A12F6884EAE68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3461F-6B9D-491D-870A-ED58A247240E}"/>
</file>

<file path=customXml/itemProps2.xml><?xml version="1.0" encoding="utf-8"?>
<ds:datastoreItem xmlns:ds="http://schemas.openxmlformats.org/officeDocument/2006/customXml" ds:itemID="{5D1B5444-EFE9-49B5-9E7E-A4D7743D2A94}"/>
</file>

<file path=customXml/itemProps3.xml><?xml version="1.0" encoding="utf-8"?>
<ds:datastoreItem xmlns:ds="http://schemas.openxmlformats.org/officeDocument/2006/customXml" ds:itemID="{B24FA62F-DF62-41FC-9EE3-36EDDFB73699}"/>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1209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M1435 Modernisera strandskyddet</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