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157FD" w:rsidRDefault="006E04A4">
      <w:pPr>
        <w:pStyle w:val="Dokumentbeteckning"/>
        <w:rPr>
          <w:u w:val="single"/>
        </w:rPr>
      </w:pPr>
      <w:r w:rsidRPr="006157FD">
        <w:fldChar w:fldCharType="begin" w:fldLock="1"/>
      </w:r>
      <w:r w:rsidRPr="006157FD">
        <w:instrText xml:space="preserve"> DOCPROPERTY "DocumentYear" </w:instrText>
      </w:r>
      <w:r w:rsidRPr="006157FD">
        <w:fldChar w:fldCharType="separate"/>
      </w:r>
      <w:r w:rsidR="00B70154" w:rsidRPr="006157FD">
        <w:t>2008/09</w:t>
      </w:r>
      <w:r w:rsidRPr="006157FD">
        <w:fldChar w:fldCharType="end"/>
      </w:r>
      <w:r w:rsidRPr="006157FD">
        <w:t>:</w:t>
      </w:r>
      <w:r w:rsidRPr="006157FD">
        <w:fldChar w:fldCharType="begin" w:fldLock="1"/>
      </w:r>
      <w:r w:rsidRPr="006157FD">
        <w:instrText xml:space="preserve"> DOCPROPERTY "DocumentNumber" </w:instrText>
      </w:r>
      <w:r w:rsidRPr="006157FD">
        <w:fldChar w:fldCharType="separate"/>
      </w:r>
      <w:r w:rsidR="00B70154" w:rsidRPr="006157FD">
        <w:t>71</w:t>
      </w:r>
      <w:r w:rsidRPr="006157FD">
        <w:fldChar w:fldCharType="end"/>
      </w:r>
    </w:p>
    <w:p w:rsidR="006E04A4" w:rsidRPr="006157FD" w:rsidRDefault="006E04A4">
      <w:pPr>
        <w:pStyle w:val="Datum"/>
        <w:outlineLvl w:val="0"/>
      </w:pPr>
      <w:r w:rsidRPr="006157FD">
        <w:fldChar w:fldCharType="begin" w:fldLock="1"/>
      </w:r>
      <w:r w:rsidRPr="006157FD">
        <w:instrText xml:space="preserve"> DOCPROPERTY "DocumentDate" </w:instrText>
      </w:r>
      <w:r w:rsidRPr="006157FD">
        <w:fldChar w:fldCharType="separate"/>
      </w:r>
      <w:r w:rsidR="00B70154" w:rsidRPr="006157FD">
        <w:t>Tisdagen den 17 februari 2009</w:t>
      </w:r>
      <w:r w:rsidRPr="006157F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15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157FD" w:rsidRDefault="00CF3C16">
            <w:pPr>
              <w:pStyle w:val="Plenum"/>
              <w:tabs>
                <w:tab w:val="clear" w:pos="1418"/>
              </w:tabs>
            </w:pPr>
            <w:r w:rsidRPr="006157FD">
              <w:t>Kl.</w:t>
            </w:r>
          </w:p>
        </w:tc>
        <w:tc>
          <w:tcPr>
            <w:tcW w:w="851" w:type="dxa"/>
          </w:tcPr>
          <w:p w:rsidR="006E04A4" w:rsidRPr="006157FD" w:rsidRDefault="00CF3C1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157FD">
              <w:t>13.30</w:t>
            </w:r>
          </w:p>
        </w:tc>
        <w:tc>
          <w:tcPr>
            <w:tcW w:w="397" w:type="dxa"/>
          </w:tcPr>
          <w:p w:rsidR="006E04A4" w:rsidRPr="006157F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157FD" w:rsidRDefault="00CF3C1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157FD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6157FD" w:rsidRDefault="006E04A4">
      <w:pPr>
        <w:pStyle w:val="StreckLngt"/>
      </w:pPr>
      <w:r w:rsidRPr="006157FD">
        <w:tab/>
      </w:r>
    </w:p>
    <w:p w:rsidR="00D45AE3" w:rsidRPr="006157FD" w:rsidRDefault="00D45AE3" w:rsidP="00D45AE3">
      <w:pPr>
        <w:pStyle w:val="Blankrad"/>
      </w:pPr>
      <w:r w:rsidRPr="006157FD">
        <w:t>     </w:t>
      </w:r>
    </w:p>
    <w:p w:rsidR="00B567DE" w:rsidRPr="006157FD" w:rsidRDefault="00B567DE" w:rsidP="00CF242C">
      <w:pPr>
        <w:pStyle w:val="Blankrad"/>
      </w:pPr>
      <w:r w:rsidRPr="006157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567DE" w:rsidRPr="006157FD" w:rsidTr="00DD5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567DE" w:rsidRPr="006157FD" w:rsidRDefault="00B567DE" w:rsidP="00DD5147">
            <w:pPr>
              <w:pStyle w:val="HuvudrubrikFlisteNr"/>
            </w:pPr>
          </w:p>
        </w:tc>
        <w:tc>
          <w:tcPr>
            <w:tcW w:w="6237" w:type="dxa"/>
          </w:tcPr>
          <w:p w:rsidR="00B567DE" w:rsidRPr="006157FD" w:rsidRDefault="00B567DE" w:rsidP="00DD5147">
            <w:pPr>
              <w:pStyle w:val="HuvudrubrikEnsam"/>
            </w:pPr>
            <w:r w:rsidRPr="006157FD">
              <w:t>Justering av protokoll</w:t>
            </w:r>
          </w:p>
        </w:tc>
        <w:tc>
          <w:tcPr>
            <w:tcW w:w="2481" w:type="dxa"/>
          </w:tcPr>
          <w:p w:rsidR="00B567DE" w:rsidRPr="006157FD" w:rsidRDefault="00B567DE" w:rsidP="00DD5147">
            <w:pPr>
              <w:pStyle w:val="HuvudrubrikKolumn3"/>
            </w:pPr>
          </w:p>
        </w:tc>
      </w:tr>
      <w:tr w:rsidR="00B567DE" w:rsidRPr="006157FD" w:rsidTr="00DD5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567DE" w:rsidRPr="006157FD" w:rsidRDefault="00B567DE" w:rsidP="00DD5147">
            <w:pPr>
              <w:pStyle w:val="FlistaNrText"/>
            </w:pPr>
          </w:p>
        </w:tc>
        <w:tc>
          <w:tcPr>
            <w:tcW w:w="6237" w:type="dxa"/>
          </w:tcPr>
          <w:p w:rsidR="00B567DE" w:rsidRPr="006157FD" w:rsidRDefault="00B567DE" w:rsidP="00DD5147">
            <w:r w:rsidRPr="006157FD">
              <w:t>Protokollen från sammanträdena måndagen den 9, tisdagen den 10 och onsdagen den 11 februari</w:t>
            </w:r>
          </w:p>
        </w:tc>
        <w:tc>
          <w:tcPr>
            <w:tcW w:w="2481" w:type="dxa"/>
          </w:tcPr>
          <w:p w:rsidR="00B567DE" w:rsidRPr="006157FD" w:rsidRDefault="00B567DE" w:rsidP="00DD5147">
            <w:pPr>
              <w:rPr>
                <w:spacing w:val="-4"/>
              </w:rPr>
            </w:pPr>
          </w:p>
        </w:tc>
      </w:tr>
    </w:tbl>
    <w:p w:rsidR="00B567DE" w:rsidRPr="006157FD" w:rsidRDefault="00B567DE" w:rsidP="00B567DE">
      <w:pPr>
        <w:pStyle w:val="Blankrad"/>
      </w:pPr>
      <w:r w:rsidRPr="006157FD">
        <w:t>     </w:t>
      </w:r>
    </w:p>
    <w:p w:rsidR="00B567DE" w:rsidRPr="006157FD" w:rsidRDefault="00B567DE" w:rsidP="00B567DE">
      <w:pPr>
        <w:pStyle w:val="Blankrad"/>
      </w:pPr>
      <w:r w:rsidRPr="006157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567DE" w:rsidRPr="006157FD" w:rsidTr="00DD5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567DE" w:rsidRPr="006157FD" w:rsidRDefault="00B567DE" w:rsidP="001E32F1">
            <w:pPr>
              <w:pStyle w:val="FlistaNrRubrik"/>
            </w:pPr>
          </w:p>
        </w:tc>
        <w:tc>
          <w:tcPr>
            <w:tcW w:w="6237" w:type="dxa"/>
          </w:tcPr>
          <w:p w:rsidR="00B567DE" w:rsidRPr="006157FD" w:rsidRDefault="001E32F1" w:rsidP="001E32F1">
            <w:pPr>
              <w:pStyle w:val="Huvudrubrik"/>
            </w:pPr>
            <w:r w:rsidRPr="006157FD">
              <w:t>Meddelande om preliminär sammanträdesplan 17 februari – 10 september med voteringstider</w:t>
            </w:r>
          </w:p>
        </w:tc>
        <w:tc>
          <w:tcPr>
            <w:tcW w:w="2481" w:type="dxa"/>
          </w:tcPr>
          <w:p w:rsidR="00B567DE" w:rsidRPr="006157FD" w:rsidRDefault="00B567DE" w:rsidP="001E32F1">
            <w:pPr>
              <w:pStyle w:val="FlistaNrRubrik"/>
              <w:numPr>
                <w:ilvl w:val="0"/>
                <w:numId w:val="0"/>
              </w:numPr>
            </w:pPr>
          </w:p>
        </w:tc>
      </w:tr>
    </w:tbl>
    <w:p w:rsidR="00B567DE" w:rsidRPr="006157FD" w:rsidRDefault="00B567DE" w:rsidP="00B567DE">
      <w:pPr>
        <w:pStyle w:val="Blankrad"/>
      </w:pPr>
      <w:r w:rsidRPr="006157FD">
        <w:t>     </w:t>
      </w:r>
    </w:p>
    <w:p w:rsidR="00B567DE" w:rsidRPr="006157FD" w:rsidRDefault="00B567DE" w:rsidP="00B567DE">
      <w:pPr>
        <w:pStyle w:val="Blankrad"/>
      </w:pPr>
      <w:r w:rsidRPr="006157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567DE" w:rsidRPr="006157FD" w:rsidTr="00DD5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567DE" w:rsidRPr="006157FD" w:rsidRDefault="00B567DE" w:rsidP="00DD5147">
            <w:pPr>
              <w:pStyle w:val="HuvudrubrikFlisteNr"/>
            </w:pPr>
          </w:p>
        </w:tc>
        <w:tc>
          <w:tcPr>
            <w:tcW w:w="6237" w:type="dxa"/>
          </w:tcPr>
          <w:p w:rsidR="00B567DE" w:rsidRPr="006157FD" w:rsidRDefault="00B567DE" w:rsidP="00DD5147">
            <w:pPr>
              <w:pStyle w:val="HuvudrubrikEnsam"/>
            </w:pPr>
            <w:r w:rsidRPr="006157FD">
              <w:t>Meddelande om frågestund</w:t>
            </w:r>
          </w:p>
        </w:tc>
        <w:tc>
          <w:tcPr>
            <w:tcW w:w="2481" w:type="dxa"/>
          </w:tcPr>
          <w:p w:rsidR="00B567DE" w:rsidRPr="006157FD" w:rsidRDefault="00B567DE" w:rsidP="00DD5147">
            <w:pPr>
              <w:pStyle w:val="HuvudrubrikKolumn3"/>
            </w:pPr>
          </w:p>
        </w:tc>
      </w:tr>
      <w:tr w:rsidR="00B567DE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7DE" w:rsidRPr="006157FD" w:rsidRDefault="00B567DE" w:rsidP="00DD5147">
            <w:pPr>
              <w:pStyle w:val="Underrubrik"/>
            </w:pPr>
          </w:p>
        </w:tc>
        <w:tc>
          <w:tcPr>
            <w:tcW w:w="6237" w:type="dxa"/>
          </w:tcPr>
          <w:p w:rsidR="00B567DE" w:rsidRPr="006157FD" w:rsidRDefault="00B567DE" w:rsidP="00DD5147">
            <w:pPr>
              <w:pStyle w:val="Underrubrik"/>
            </w:pPr>
            <w:r w:rsidRPr="006157FD">
              <w:t>Torsdagen den 19 februari kl. 14.00</w:t>
            </w:r>
          </w:p>
        </w:tc>
        <w:tc>
          <w:tcPr>
            <w:tcW w:w="2481" w:type="dxa"/>
          </w:tcPr>
          <w:p w:rsidR="00B567DE" w:rsidRPr="006157FD" w:rsidRDefault="00B567DE" w:rsidP="00DD5147">
            <w:pPr>
              <w:pStyle w:val="Underrubrik"/>
              <w:rPr>
                <w:spacing w:val="-4"/>
              </w:rPr>
            </w:pPr>
          </w:p>
        </w:tc>
      </w:tr>
      <w:tr w:rsidR="00B567DE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7DE" w:rsidRPr="006157FD" w:rsidRDefault="00B567DE" w:rsidP="00DD5147">
            <w:pPr>
              <w:pStyle w:val="FlistaNrText"/>
            </w:pPr>
          </w:p>
        </w:tc>
        <w:tc>
          <w:tcPr>
            <w:tcW w:w="6237" w:type="dxa"/>
          </w:tcPr>
          <w:p w:rsidR="00B567DE" w:rsidRPr="006157FD" w:rsidRDefault="00B567DE" w:rsidP="00DD5147">
            <w:r w:rsidRPr="006157FD">
              <w:t>Frågor besvaras av:</w:t>
            </w:r>
          </w:p>
          <w:p w:rsidR="00B567DE" w:rsidRPr="006157FD" w:rsidRDefault="00B567DE" w:rsidP="00DD5147"/>
          <w:p w:rsidR="00B567DE" w:rsidRPr="006157FD" w:rsidRDefault="00B567DE" w:rsidP="00DD5147">
            <w:r w:rsidRPr="006157FD">
              <w:t>Justitieminister Beatrice Ask (m)</w:t>
            </w:r>
          </w:p>
          <w:p w:rsidR="00B567DE" w:rsidRPr="006157FD" w:rsidRDefault="00B567DE" w:rsidP="00DD5147">
            <w:r w:rsidRPr="006157FD">
              <w:t>Utrikesminister Carl Bildt (m)</w:t>
            </w:r>
          </w:p>
          <w:p w:rsidR="00B567DE" w:rsidRPr="006157FD" w:rsidRDefault="00B567DE" w:rsidP="00DD5147">
            <w:r w:rsidRPr="006157FD">
              <w:t>Statsrådet Lars Leijonborg (fp)</w:t>
            </w:r>
          </w:p>
          <w:p w:rsidR="00B567DE" w:rsidRPr="006157FD" w:rsidRDefault="00B567DE" w:rsidP="00DD5147">
            <w:r w:rsidRPr="006157FD">
              <w:t>Statsrådet Cecilia Malmström (fp)</w:t>
            </w:r>
          </w:p>
          <w:p w:rsidR="00B567DE" w:rsidRPr="006157FD" w:rsidRDefault="00B567DE" w:rsidP="00DD5147">
            <w:r w:rsidRPr="006157FD">
              <w:t>Statsrådet Ewa Björling (m)</w:t>
            </w:r>
          </w:p>
        </w:tc>
        <w:tc>
          <w:tcPr>
            <w:tcW w:w="2481" w:type="dxa"/>
          </w:tcPr>
          <w:p w:rsidR="00B567DE" w:rsidRPr="006157FD" w:rsidRDefault="00B567DE" w:rsidP="00DD5147">
            <w:pPr>
              <w:rPr>
                <w:spacing w:val="-4"/>
              </w:rPr>
            </w:pPr>
          </w:p>
        </w:tc>
      </w:tr>
    </w:tbl>
    <w:p w:rsidR="00B567DE" w:rsidRPr="006157FD" w:rsidRDefault="00B567DE" w:rsidP="00B567DE">
      <w:pPr>
        <w:pStyle w:val="Blankrad"/>
      </w:pPr>
      <w:r w:rsidRPr="006157FD">
        <w:t>     </w:t>
      </w:r>
    </w:p>
    <w:p w:rsidR="00B567DE" w:rsidRPr="006157FD" w:rsidRDefault="00B567DE" w:rsidP="00B567DE">
      <w:pPr>
        <w:pStyle w:val="Blankrad"/>
      </w:pPr>
      <w:r w:rsidRPr="006157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567DE" w:rsidRPr="006157FD" w:rsidTr="00DD5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567DE" w:rsidRPr="006157FD" w:rsidRDefault="00B567DE" w:rsidP="00DD5147">
            <w:pPr>
              <w:pStyle w:val="HuvudrubrikFlisteNr"/>
            </w:pPr>
          </w:p>
        </w:tc>
        <w:tc>
          <w:tcPr>
            <w:tcW w:w="6237" w:type="dxa"/>
          </w:tcPr>
          <w:p w:rsidR="00B567DE" w:rsidRPr="006157FD" w:rsidRDefault="00CF3C16" w:rsidP="00DD5147">
            <w:pPr>
              <w:pStyle w:val="HuvudrubrikEnsam"/>
            </w:pPr>
            <w:bookmarkStart w:id="1" w:name="Start_FördröjdaInterpellationer"/>
            <w:bookmarkEnd w:id="1"/>
            <w:r w:rsidRPr="006157FD">
              <w:t>Anmälan om fördröjt svar på interpellation</w:t>
            </w:r>
          </w:p>
        </w:tc>
        <w:tc>
          <w:tcPr>
            <w:tcW w:w="2481" w:type="dxa"/>
          </w:tcPr>
          <w:p w:rsidR="00B567DE" w:rsidRPr="006157FD" w:rsidRDefault="00B567DE" w:rsidP="00DD5147">
            <w:pPr>
              <w:pStyle w:val="HuvudrubrikKolumn3"/>
            </w:pPr>
          </w:p>
        </w:tc>
      </w:tr>
      <w:tr w:rsidR="00B567DE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7DE" w:rsidRPr="006157FD" w:rsidRDefault="00B567DE" w:rsidP="00CF3C16">
            <w:pPr>
              <w:pStyle w:val="FlistaNrText"/>
            </w:pPr>
          </w:p>
        </w:tc>
        <w:tc>
          <w:tcPr>
            <w:tcW w:w="6237" w:type="dxa"/>
          </w:tcPr>
          <w:p w:rsidR="00CF3C16" w:rsidRPr="006157FD" w:rsidRDefault="00CF3C16" w:rsidP="00DD5147">
            <w:r w:rsidRPr="006157FD">
              <w:t>2008/09:315 av Jacob Johnson (v)</w:t>
            </w:r>
          </w:p>
          <w:p w:rsidR="00B567DE" w:rsidRPr="006157FD" w:rsidRDefault="00CF3C16" w:rsidP="00DD5147">
            <w:r w:rsidRPr="006157FD">
              <w:t>Bankernas och övriga finansinstituts samhällsansvar</w:t>
            </w:r>
          </w:p>
        </w:tc>
        <w:tc>
          <w:tcPr>
            <w:tcW w:w="2481" w:type="dxa"/>
          </w:tcPr>
          <w:p w:rsidR="00B567DE" w:rsidRPr="006157FD" w:rsidRDefault="00B567DE" w:rsidP="00DD5147">
            <w:pPr>
              <w:rPr>
                <w:spacing w:val="-4"/>
              </w:rPr>
            </w:pPr>
          </w:p>
        </w:tc>
      </w:tr>
    </w:tbl>
    <w:p w:rsidR="00B567DE" w:rsidRPr="006157FD" w:rsidRDefault="00B567DE" w:rsidP="00B567DE">
      <w:pPr>
        <w:pStyle w:val="Blankrad"/>
      </w:pPr>
      <w:r w:rsidRPr="006157FD">
        <w:t>     </w:t>
      </w:r>
    </w:p>
    <w:p w:rsidR="00B567DE" w:rsidRPr="006157FD" w:rsidRDefault="00B567DE" w:rsidP="00B567DE">
      <w:pPr>
        <w:pStyle w:val="Blankrad"/>
      </w:pPr>
      <w:r w:rsidRPr="006157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567DE" w:rsidRPr="006157FD" w:rsidTr="00DD5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567DE" w:rsidRPr="006157FD" w:rsidRDefault="00B567DE" w:rsidP="00DD5147">
            <w:pPr>
              <w:pStyle w:val="HuvudrubrikFlisteNr"/>
            </w:pPr>
          </w:p>
        </w:tc>
        <w:tc>
          <w:tcPr>
            <w:tcW w:w="6237" w:type="dxa"/>
          </w:tcPr>
          <w:p w:rsidR="00B567DE" w:rsidRPr="006157FD" w:rsidRDefault="00CF3C16" w:rsidP="00DD5147">
            <w:pPr>
              <w:pStyle w:val="HuvudrubrikEnsam"/>
            </w:pPr>
            <w:bookmarkStart w:id="2" w:name="Start_Interpellationer"/>
            <w:bookmarkEnd w:id="2"/>
            <w:r w:rsidRPr="006157FD">
              <w:t>Svar på interpellationer</w:t>
            </w:r>
          </w:p>
        </w:tc>
        <w:tc>
          <w:tcPr>
            <w:tcW w:w="2481" w:type="dxa"/>
          </w:tcPr>
          <w:p w:rsidR="00B567DE" w:rsidRPr="006157FD" w:rsidRDefault="00B567DE" w:rsidP="00DD5147">
            <w:pPr>
              <w:pStyle w:val="HuvudrubrikKolumn3"/>
            </w:pPr>
          </w:p>
        </w:tc>
      </w:tr>
      <w:tr w:rsidR="00B567DE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7DE" w:rsidRPr="006157FD" w:rsidRDefault="00B567DE" w:rsidP="00DD5147">
            <w:pPr>
              <w:pStyle w:val="Underrubrik"/>
            </w:pPr>
          </w:p>
        </w:tc>
        <w:tc>
          <w:tcPr>
            <w:tcW w:w="6237" w:type="dxa"/>
          </w:tcPr>
          <w:p w:rsidR="00B567DE" w:rsidRPr="006157FD" w:rsidRDefault="00CF3C16" w:rsidP="00DD5147">
            <w:pPr>
              <w:pStyle w:val="Underrubrik"/>
            </w:pPr>
            <w:bookmarkStart w:id="3" w:name="TypUnderrubrik"/>
            <w:bookmarkEnd w:id="3"/>
            <w:r w:rsidRPr="006157FD">
              <w:t>Interpellationer upptagna under samma punkt besvaras i ett sammanhang</w:t>
            </w:r>
          </w:p>
        </w:tc>
        <w:tc>
          <w:tcPr>
            <w:tcW w:w="2481" w:type="dxa"/>
          </w:tcPr>
          <w:p w:rsidR="00B567DE" w:rsidRPr="006157FD" w:rsidRDefault="00B567DE" w:rsidP="00DD5147">
            <w:pPr>
              <w:pStyle w:val="Underrubrik"/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Besvaradav"/>
            </w:pPr>
          </w:p>
        </w:tc>
        <w:tc>
          <w:tcPr>
            <w:tcW w:w="6237" w:type="dxa"/>
          </w:tcPr>
          <w:p w:rsidR="00CF3C16" w:rsidRPr="006157FD" w:rsidRDefault="00CF3C16" w:rsidP="00CF3C16">
            <w:pPr>
              <w:pStyle w:val="Besvaradav"/>
            </w:pPr>
            <w:r w:rsidRPr="006157FD">
              <w:t>Justitieminister Beatrice Ask (m)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pStyle w:val="Besvaradav"/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FlistaNrText"/>
            </w:pPr>
          </w:p>
        </w:tc>
        <w:tc>
          <w:tcPr>
            <w:tcW w:w="6237" w:type="dxa"/>
          </w:tcPr>
          <w:p w:rsidR="00CF3C16" w:rsidRPr="006157FD" w:rsidRDefault="00CF3C16" w:rsidP="00CF3C16">
            <w:r w:rsidRPr="006157FD">
              <w:t>2008/09:313 av Mehmet Kaplan (mp)</w:t>
            </w:r>
          </w:p>
          <w:p w:rsidR="00CF3C16" w:rsidRPr="006157FD" w:rsidRDefault="00CF3C16" w:rsidP="00CF3C16">
            <w:r w:rsidRPr="006157FD">
              <w:t>Åtgärder mot rasism inom polisväsendet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/>
        </w:tc>
        <w:tc>
          <w:tcPr>
            <w:tcW w:w="6237" w:type="dxa"/>
          </w:tcPr>
          <w:p w:rsidR="00CF3C16" w:rsidRPr="006157FD" w:rsidRDefault="00CF3C16" w:rsidP="00CF3C16">
            <w:r w:rsidRPr="006157FD">
              <w:t>2008/09:321 av Luciano Astudillo (s)</w:t>
            </w:r>
          </w:p>
          <w:p w:rsidR="00CF3C16" w:rsidRPr="006157FD" w:rsidRDefault="00CF3C16" w:rsidP="00CF3C16">
            <w:r w:rsidRPr="006157FD">
              <w:t>Polisens ordval i Rosengård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Besvaradav"/>
            </w:pPr>
          </w:p>
        </w:tc>
        <w:tc>
          <w:tcPr>
            <w:tcW w:w="6237" w:type="dxa"/>
          </w:tcPr>
          <w:p w:rsidR="00CF3C16" w:rsidRPr="006157FD" w:rsidRDefault="00CF3C16" w:rsidP="00CF3C16">
            <w:pPr>
              <w:pStyle w:val="Besvaradav"/>
            </w:pPr>
            <w:r w:rsidRPr="006157FD">
              <w:t>Statsrådet Lars Leijonborg (fp)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pStyle w:val="Besvaradav"/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FlistaNrText"/>
            </w:pPr>
          </w:p>
        </w:tc>
        <w:tc>
          <w:tcPr>
            <w:tcW w:w="6237" w:type="dxa"/>
          </w:tcPr>
          <w:p w:rsidR="00CF3C16" w:rsidRPr="006157FD" w:rsidRDefault="00CF3C16" w:rsidP="00CF3C16">
            <w:r w:rsidRPr="006157FD">
              <w:t>2008/09:287 av Patrik Björck (s)</w:t>
            </w:r>
          </w:p>
          <w:p w:rsidR="00CF3C16" w:rsidRPr="006157FD" w:rsidRDefault="00CF3C16" w:rsidP="00CF3C16">
            <w:r w:rsidRPr="006157FD">
              <w:t>Regeringens syfte med arbetsmarknadspolitiken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Besvaradav"/>
            </w:pPr>
          </w:p>
        </w:tc>
        <w:tc>
          <w:tcPr>
            <w:tcW w:w="6237" w:type="dxa"/>
          </w:tcPr>
          <w:p w:rsidR="00CF3C16" w:rsidRPr="006157FD" w:rsidRDefault="00CF3C16" w:rsidP="00CF3C16">
            <w:pPr>
              <w:pStyle w:val="Besvaradav"/>
            </w:pPr>
            <w:r w:rsidRPr="006157FD">
              <w:t>Jordbruksminister Eskil Erlandsson (c)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pStyle w:val="Besvaradav"/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FlistaNrText"/>
            </w:pPr>
          </w:p>
        </w:tc>
        <w:tc>
          <w:tcPr>
            <w:tcW w:w="6237" w:type="dxa"/>
          </w:tcPr>
          <w:p w:rsidR="00CF3C16" w:rsidRPr="006157FD" w:rsidRDefault="00CF3C16" w:rsidP="00CF3C16">
            <w:r w:rsidRPr="006157FD">
              <w:t>2008/09:309 av Gunvor G Ericson (mp)</w:t>
            </w:r>
          </w:p>
          <w:p w:rsidR="00CF3C16" w:rsidRPr="006157FD" w:rsidRDefault="00CF3C16" w:rsidP="00CF3C16">
            <w:r w:rsidRPr="006157FD">
              <w:t>Azofärgämnen i fler varor och produkter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FlistaNrText"/>
            </w:pPr>
          </w:p>
        </w:tc>
        <w:tc>
          <w:tcPr>
            <w:tcW w:w="6237" w:type="dxa"/>
          </w:tcPr>
          <w:p w:rsidR="00CF3C16" w:rsidRPr="006157FD" w:rsidRDefault="00CF3C16" w:rsidP="00CF3C16">
            <w:r w:rsidRPr="006157FD">
              <w:t>2008/09:316 av Jacob Johnson (v)</w:t>
            </w:r>
          </w:p>
          <w:p w:rsidR="00CF3C16" w:rsidRPr="006157FD" w:rsidRDefault="00CF3C16" w:rsidP="00CF3C16">
            <w:r w:rsidRPr="006157FD">
              <w:t>Exportbidrag för animaliska produkter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Besvaradav"/>
            </w:pPr>
          </w:p>
        </w:tc>
        <w:tc>
          <w:tcPr>
            <w:tcW w:w="6237" w:type="dxa"/>
          </w:tcPr>
          <w:p w:rsidR="00CF3C16" w:rsidRPr="006157FD" w:rsidRDefault="00CF3C16" w:rsidP="00CF3C16">
            <w:pPr>
              <w:pStyle w:val="Besvaradav"/>
            </w:pPr>
            <w:r w:rsidRPr="006157FD">
              <w:t>Socialminister Göran Hägglund (kd)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pStyle w:val="Besvaradav"/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FlistaNrText"/>
            </w:pPr>
          </w:p>
        </w:tc>
        <w:tc>
          <w:tcPr>
            <w:tcW w:w="6237" w:type="dxa"/>
          </w:tcPr>
          <w:p w:rsidR="00CF3C16" w:rsidRPr="006157FD" w:rsidRDefault="00CF3C16" w:rsidP="00CF3C16">
            <w:r w:rsidRPr="006157FD">
              <w:t>2008/09:297 av Marina Pettersson (s)</w:t>
            </w:r>
          </w:p>
          <w:p w:rsidR="00CF3C16" w:rsidRPr="006157FD" w:rsidRDefault="00CF3C16" w:rsidP="00CF3C16">
            <w:r w:rsidRPr="006157FD">
              <w:t>Barnfattigdom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Besvaradav"/>
            </w:pPr>
          </w:p>
        </w:tc>
        <w:tc>
          <w:tcPr>
            <w:tcW w:w="6237" w:type="dxa"/>
          </w:tcPr>
          <w:p w:rsidR="00CF3C16" w:rsidRPr="006157FD" w:rsidRDefault="00CF3C16" w:rsidP="00CF3C16">
            <w:pPr>
              <w:pStyle w:val="Besvaradav"/>
            </w:pPr>
            <w:r w:rsidRPr="006157FD">
              <w:t>Statsrådet Gunilla Carlsson (m)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pStyle w:val="Besvaradav"/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FlistaNrText"/>
            </w:pPr>
          </w:p>
        </w:tc>
        <w:tc>
          <w:tcPr>
            <w:tcW w:w="6237" w:type="dxa"/>
          </w:tcPr>
          <w:p w:rsidR="00CF3C16" w:rsidRPr="006157FD" w:rsidRDefault="00CF3C16" w:rsidP="00CF3C16">
            <w:r w:rsidRPr="006157FD">
              <w:t>2008/09:312 av Amineh Kakabaveh (v)</w:t>
            </w:r>
          </w:p>
          <w:p w:rsidR="00CF3C16" w:rsidRPr="006157FD" w:rsidRDefault="00CF3C16" w:rsidP="00CF3C16">
            <w:r w:rsidRPr="006157FD">
              <w:t>Kvinnors deltagande i fredsprocesser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Besvaradav"/>
            </w:pPr>
          </w:p>
        </w:tc>
        <w:tc>
          <w:tcPr>
            <w:tcW w:w="6237" w:type="dxa"/>
          </w:tcPr>
          <w:p w:rsidR="00CF3C16" w:rsidRPr="006157FD" w:rsidRDefault="00CF3C16" w:rsidP="00CF3C16">
            <w:pPr>
              <w:pStyle w:val="Besvaradav"/>
            </w:pPr>
            <w:r w:rsidRPr="006157FD">
              <w:t>Kulturminister Lena Adelsohn Liljeroth (m)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pStyle w:val="Besvaradav"/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FlistaNrText"/>
            </w:pPr>
          </w:p>
        </w:tc>
        <w:tc>
          <w:tcPr>
            <w:tcW w:w="6237" w:type="dxa"/>
          </w:tcPr>
          <w:p w:rsidR="00CF3C16" w:rsidRPr="006157FD" w:rsidRDefault="00CF3C16" w:rsidP="00CF3C16">
            <w:r w:rsidRPr="006157FD">
              <w:t>2008/09:304 av Carina Adolfsson Elgestam (s)</w:t>
            </w:r>
          </w:p>
          <w:p w:rsidR="00CF3C16" w:rsidRPr="006157FD" w:rsidRDefault="00CF3C16" w:rsidP="00CF3C16">
            <w:r w:rsidRPr="006157FD">
              <w:t>Sveriges glasskatter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Besvaradav"/>
            </w:pPr>
          </w:p>
        </w:tc>
        <w:tc>
          <w:tcPr>
            <w:tcW w:w="6237" w:type="dxa"/>
          </w:tcPr>
          <w:p w:rsidR="00CF3C16" w:rsidRPr="006157FD" w:rsidRDefault="00CF3C16" w:rsidP="00CF3C16">
            <w:pPr>
              <w:pStyle w:val="Besvaradav"/>
            </w:pPr>
            <w:r w:rsidRPr="006157FD">
              <w:t>Försvarsminister Sten Tolgfors (m)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pStyle w:val="Besvaradav"/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FlistaNrText"/>
            </w:pPr>
          </w:p>
        </w:tc>
        <w:tc>
          <w:tcPr>
            <w:tcW w:w="6237" w:type="dxa"/>
          </w:tcPr>
          <w:p w:rsidR="00CF3C16" w:rsidRPr="006157FD" w:rsidRDefault="00CF3C16" w:rsidP="00CF3C16">
            <w:r w:rsidRPr="006157FD">
              <w:t>2008/09:311 av Mikael Oscarsson (kd)</w:t>
            </w:r>
          </w:p>
          <w:p w:rsidR="00CF3C16" w:rsidRPr="006157FD" w:rsidRDefault="00CF3C16" w:rsidP="00CF3C16">
            <w:r w:rsidRPr="006157FD">
              <w:t>En nära militär flygplats för försvaret av huvudstaden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rPr>
                <w:spacing w:val="-4"/>
              </w:rPr>
            </w:pPr>
          </w:p>
        </w:tc>
      </w:tr>
    </w:tbl>
    <w:p w:rsidR="00B567DE" w:rsidRPr="006157FD" w:rsidRDefault="00B567DE" w:rsidP="00B567DE">
      <w:pPr>
        <w:pStyle w:val="Blankrad"/>
      </w:pPr>
      <w:r w:rsidRPr="006157FD">
        <w:t>     </w:t>
      </w:r>
    </w:p>
    <w:p w:rsidR="00B567DE" w:rsidRPr="006157FD" w:rsidRDefault="00B567DE" w:rsidP="00B567DE">
      <w:pPr>
        <w:pStyle w:val="Blankrad"/>
      </w:pPr>
      <w:r w:rsidRPr="006157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567DE" w:rsidRPr="006157FD" w:rsidTr="00DD5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567DE" w:rsidRPr="006157FD" w:rsidRDefault="00B567DE" w:rsidP="00DD5147">
            <w:pPr>
              <w:pStyle w:val="HuvudrubrikFlisteNr"/>
            </w:pPr>
          </w:p>
        </w:tc>
        <w:tc>
          <w:tcPr>
            <w:tcW w:w="6237" w:type="dxa"/>
          </w:tcPr>
          <w:p w:rsidR="00B567DE" w:rsidRPr="006157FD" w:rsidRDefault="00CF3C16" w:rsidP="00DD5147">
            <w:pPr>
              <w:pStyle w:val="Huvudrubrik"/>
            </w:pPr>
            <w:bookmarkStart w:id="4" w:name="Start_HänvisningTillUtskott"/>
            <w:bookmarkEnd w:id="4"/>
            <w:r w:rsidRPr="006157FD">
              <w:t>Ärenden för hänvisning till utskott</w:t>
            </w:r>
          </w:p>
        </w:tc>
        <w:tc>
          <w:tcPr>
            <w:tcW w:w="2481" w:type="dxa"/>
          </w:tcPr>
          <w:p w:rsidR="00B567DE" w:rsidRPr="006157FD" w:rsidRDefault="00CF3C16" w:rsidP="00DD5147">
            <w:pPr>
              <w:pStyle w:val="HuvudrubrikKolumn3"/>
            </w:pPr>
            <w:r w:rsidRPr="006157FD">
              <w:t>Förslag</w:t>
            </w:r>
          </w:p>
        </w:tc>
      </w:tr>
      <w:tr w:rsidR="00B567DE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7DE" w:rsidRPr="006157FD" w:rsidRDefault="00B567DE" w:rsidP="00CF3C16">
            <w:pPr>
              <w:pStyle w:val="renderubrik"/>
            </w:pPr>
          </w:p>
        </w:tc>
        <w:tc>
          <w:tcPr>
            <w:tcW w:w="6237" w:type="dxa"/>
          </w:tcPr>
          <w:p w:rsidR="00B567DE" w:rsidRPr="006157FD" w:rsidRDefault="00CF3C16" w:rsidP="00CF3C16">
            <w:pPr>
              <w:pStyle w:val="renderubrik"/>
            </w:pPr>
            <w:r w:rsidRPr="006157FD">
              <w:t>Motioner</w:t>
            </w:r>
          </w:p>
        </w:tc>
        <w:tc>
          <w:tcPr>
            <w:tcW w:w="2481" w:type="dxa"/>
          </w:tcPr>
          <w:p w:rsidR="00B567DE" w:rsidRPr="006157FD" w:rsidRDefault="00B567DE" w:rsidP="00CF3C16">
            <w:pPr>
              <w:pStyle w:val="renderubrik"/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Motionsrubrik"/>
            </w:pPr>
          </w:p>
        </w:tc>
        <w:tc>
          <w:tcPr>
            <w:tcW w:w="6237" w:type="dxa"/>
          </w:tcPr>
          <w:p w:rsidR="00CF3C16" w:rsidRPr="006157FD" w:rsidRDefault="00CF3C16" w:rsidP="00CF3C16">
            <w:pPr>
              <w:pStyle w:val="Motionsrubrik"/>
            </w:pPr>
            <w:r w:rsidRPr="006157FD">
              <w:t>med anledning av prop. 2008/09:98 Kosterhavets nationalpark m.m.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pStyle w:val="Motionsrubrik"/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FlistaNrText"/>
            </w:pPr>
          </w:p>
        </w:tc>
        <w:tc>
          <w:tcPr>
            <w:tcW w:w="6237" w:type="dxa"/>
          </w:tcPr>
          <w:p w:rsidR="00CF3C16" w:rsidRPr="006157FD" w:rsidRDefault="00CF3C16" w:rsidP="00CF3C16">
            <w:r w:rsidRPr="006157FD">
              <w:t>2008/09:MJ4 av Wiwi-Anne Johansson m.fl. (v)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rPr>
                <w:spacing w:val="-4"/>
              </w:rPr>
            </w:pPr>
            <w:r w:rsidRPr="006157FD">
              <w:rPr>
                <w:spacing w:val="-4"/>
              </w:rPr>
              <w:t>MJU</w:t>
            </w: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Motionsrubrik"/>
            </w:pPr>
          </w:p>
        </w:tc>
        <w:tc>
          <w:tcPr>
            <w:tcW w:w="6237" w:type="dxa"/>
          </w:tcPr>
          <w:p w:rsidR="00CF3C16" w:rsidRPr="006157FD" w:rsidRDefault="00CF3C16" w:rsidP="00CF3C16">
            <w:pPr>
              <w:pStyle w:val="Motionsrubrik"/>
            </w:pPr>
            <w:r w:rsidRPr="006157FD">
              <w:t>med anledning av prop. 2008/09:110 Tillfälliga åtgärder i en nationalstadspark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pStyle w:val="Motionsrubrik"/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FlistaNrText"/>
            </w:pPr>
          </w:p>
        </w:tc>
        <w:tc>
          <w:tcPr>
            <w:tcW w:w="6237" w:type="dxa"/>
          </w:tcPr>
          <w:p w:rsidR="00CF3C16" w:rsidRPr="006157FD" w:rsidRDefault="00CF3C16" w:rsidP="00CF3C16">
            <w:r w:rsidRPr="006157FD">
              <w:t>2008/09:C10 av Wiwi-Anne Johansson m.fl. (v)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rPr>
                <w:spacing w:val="-4"/>
              </w:rPr>
            </w:pPr>
            <w:r w:rsidRPr="006157FD">
              <w:rPr>
                <w:spacing w:val="-4"/>
              </w:rPr>
              <w:t>CU</w:t>
            </w: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FlistaNrText"/>
            </w:pPr>
          </w:p>
        </w:tc>
        <w:tc>
          <w:tcPr>
            <w:tcW w:w="6237" w:type="dxa"/>
          </w:tcPr>
          <w:p w:rsidR="00CF3C16" w:rsidRPr="006157FD" w:rsidRDefault="00CF3C16" w:rsidP="00CF3C16">
            <w:r w:rsidRPr="006157FD">
              <w:t>2008/09:C11 av Jan Lindholm m.fl. (mp)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rPr>
                <w:spacing w:val="-4"/>
              </w:rPr>
            </w:pPr>
            <w:r w:rsidRPr="006157FD">
              <w:rPr>
                <w:spacing w:val="-4"/>
              </w:rPr>
              <w:t>CU</w:t>
            </w:r>
          </w:p>
        </w:tc>
      </w:tr>
    </w:tbl>
    <w:p w:rsidR="00B567DE" w:rsidRPr="006157FD" w:rsidRDefault="00B567DE" w:rsidP="00B567DE">
      <w:pPr>
        <w:pStyle w:val="Blankrad"/>
      </w:pPr>
      <w:r w:rsidRPr="006157FD">
        <w:t>     </w:t>
      </w:r>
    </w:p>
    <w:p w:rsidR="00B567DE" w:rsidRPr="006157FD" w:rsidRDefault="00B567DE" w:rsidP="00B567DE">
      <w:pPr>
        <w:pStyle w:val="Blankrad"/>
      </w:pPr>
      <w:r w:rsidRPr="006157FD">
        <w:t>     </w:t>
      </w:r>
    </w:p>
    <w:p w:rsidR="00B70154" w:rsidRPr="006157FD" w:rsidRDefault="00B70154">
      <w:pPr>
        <w:pStyle w:val="Blankrad"/>
      </w:pPr>
      <w:bookmarkStart w:id="5" w:name="Start"/>
      <w:bookmarkEnd w:id="5"/>
      <w:r w:rsidRPr="006157FD">
        <w:t>     </w:t>
      </w:r>
    </w:p>
    <w:p w:rsidR="00B70154" w:rsidRPr="006157FD" w:rsidRDefault="00B70154">
      <w:pPr>
        <w:pStyle w:val="Blankrad"/>
      </w:pPr>
      <w:r w:rsidRPr="006157FD">
        <w:t>    </w:t>
      </w:r>
    </w:p>
    <w:p w:rsidR="00B70154" w:rsidRPr="006157FD" w:rsidRDefault="00B70154">
      <w:pPr>
        <w:pStyle w:val="Blankrad"/>
      </w:pPr>
      <w:r w:rsidRPr="006157FD">
        <w:t>    </w:t>
      </w:r>
    </w:p>
    <w:p w:rsidR="00B70154" w:rsidRPr="006157FD" w:rsidRDefault="00B70154">
      <w:pPr>
        <w:pStyle w:val="Blankrad"/>
      </w:pPr>
      <w:r w:rsidRPr="006157FD">
        <w:t>    </w:t>
      </w:r>
    </w:p>
    <w:p w:rsidR="00B567DE" w:rsidRPr="006157FD" w:rsidRDefault="00B567DE">
      <w:pPr>
        <w:pStyle w:val="Blankrad"/>
      </w:pPr>
      <w:r w:rsidRPr="006157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567DE" w:rsidRPr="006157FD" w:rsidTr="00DD5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567DE" w:rsidRPr="006157FD" w:rsidRDefault="00B567DE" w:rsidP="00DD5147">
            <w:pPr>
              <w:pStyle w:val="HuvudrubrikFlisteNr"/>
            </w:pPr>
          </w:p>
        </w:tc>
        <w:tc>
          <w:tcPr>
            <w:tcW w:w="6237" w:type="dxa"/>
          </w:tcPr>
          <w:p w:rsidR="00B567DE" w:rsidRPr="006157FD" w:rsidRDefault="00CF3C16" w:rsidP="00DD5147">
            <w:pPr>
              <w:pStyle w:val="Huvudrubrik"/>
            </w:pPr>
            <w:bookmarkStart w:id="6" w:name="TypRubrik"/>
            <w:bookmarkStart w:id="7" w:name="Start_ÄrendenFörBordläggning"/>
            <w:bookmarkEnd w:id="6"/>
            <w:bookmarkEnd w:id="7"/>
            <w:r w:rsidRPr="006157FD">
              <w:t>Ärende för bordläggning</w:t>
            </w:r>
          </w:p>
        </w:tc>
        <w:tc>
          <w:tcPr>
            <w:tcW w:w="2481" w:type="dxa"/>
          </w:tcPr>
          <w:p w:rsidR="00B567DE" w:rsidRPr="006157FD" w:rsidRDefault="00CF3C16" w:rsidP="00DD5147">
            <w:pPr>
              <w:pStyle w:val="HuvudrubrikKolumn3"/>
            </w:pPr>
            <w:r w:rsidRPr="006157FD">
              <w:t>Reservationer</w:t>
            </w:r>
          </w:p>
        </w:tc>
      </w:tr>
      <w:tr w:rsidR="00B567DE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7DE" w:rsidRPr="006157FD" w:rsidRDefault="00B567DE" w:rsidP="00CF3C16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B567DE" w:rsidRPr="006157FD" w:rsidRDefault="00CF3C16" w:rsidP="00CF3C16">
            <w:pPr>
              <w:pStyle w:val="renderubrik"/>
            </w:pPr>
            <w:r w:rsidRPr="006157FD">
              <w:t>Civilutskottets betänkande</w:t>
            </w:r>
          </w:p>
        </w:tc>
        <w:tc>
          <w:tcPr>
            <w:tcW w:w="2481" w:type="dxa"/>
          </w:tcPr>
          <w:p w:rsidR="00B567DE" w:rsidRPr="006157FD" w:rsidRDefault="00B567DE" w:rsidP="00CF3C16">
            <w:pPr>
              <w:pStyle w:val="renderubrik"/>
              <w:rPr>
                <w:spacing w:val="-4"/>
              </w:rPr>
            </w:pPr>
          </w:p>
        </w:tc>
      </w:tr>
      <w:tr w:rsidR="00CF3C16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3C16" w:rsidRPr="006157FD" w:rsidRDefault="00CF3C16" w:rsidP="00CF3C16">
            <w:pPr>
              <w:pStyle w:val="FlistaNrText"/>
            </w:pPr>
          </w:p>
        </w:tc>
        <w:tc>
          <w:tcPr>
            <w:tcW w:w="6237" w:type="dxa"/>
          </w:tcPr>
          <w:p w:rsidR="00CF3C16" w:rsidRPr="006157FD" w:rsidRDefault="00CF3C16" w:rsidP="00CF3C16">
            <w:r w:rsidRPr="006157FD">
              <w:t>2008/09:CU16 Ägarlägenheter</w:t>
            </w:r>
          </w:p>
        </w:tc>
        <w:tc>
          <w:tcPr>
            <w:tcW w:w="2481" w:type="dxa"/>
          </w:tcPr>
          <w:p w:rsidR="00CF3C16" w:rsidRPr="006157FD" w:rsidRDefault="00CF3C16" w:rsidP="00CF3C16">
            <w:pPr>
              <w:rPr>
                <w:spacing w:val="-4"/>
              </w:rPr>
            </w:pPr>
            <w:r w:rsidRPr="006157FD">
              <w:rPr>
                <w:spacing w:val="-4"/>
              </w:rPr>
              <w:t>1 res. (s,v,mp)</w:t>
            </w:r>
          </w:p>
        </w:tc>
      </w:tr>
    </w:tbl>
    <w:p w:rsidR="00B567DE" w:rsidRPr="006157FD" w:rsidRDefault="00B567DE" w:rsidP="00B567DE">
      <w:pPr>
        <w:pStyle w:val="Blankrad"/>
      </w:pPr>
      <w:r w:rsidRPr="006157FD">
        <w:t>     </w:t>
      </w:r>
    </w:p>
    <w:p w:rsidR="00B567DE" w:rsidRPr="006157FD" w:rsidRDefault="00B567DE" w:rsidP="00B567DE">
      <w:pPr>
        <w:pStyle w:val="Blankrad"/>
      </w:pPr>
      <w:r w:rsidRPr="006157FD">
        <w:t xml:space="preserve">     </w:t>
      </w:r>
    </w:p>
    <w:p w:rsidR="00B567DE" w:rsidRPr="006157FD" w:rsidRDefault="00B567DE">
      <w:pPr>
        <w:pStyle w:val="Blankrad"/>
      </w:pPr>
      <w:r w:rsidRPr="006157F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567DE" w:rsidRPr="006157FD" w:rsidTr="00DD51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567DE" w:rsidRPr="006157FD" w:rsidRDefault="00B567DE" w:rsidP="00DD5147">
            <w:pPr>
              <w:pStyle w:val="HuvudrubrikFlisteNr"/>
            </w:pPr>
          </w:p>
        </w:tc>
        <w:tc>
          <w:tcPr>
            <w:tcW w:w="6237" w:type="dxa"/>
          </w:tcPr>
          <w:p w:rsidR="00B567DE" w:rsidRPr="006157FD" w:rsidRDefault="00B567DE" w:rsidP="00DD5147">
            <w:pPr>
              <w:pStyle w:val="HuvudrubrikEnsam"/>
            </w:pPr>
            <w:r w:rsidRPr="006157FD">
              <w:t>Ärende för avgörande</w:t>
            </w:r>
            <w:r w:rsidRPr="006157FD">
              <w:br/>
              <w:t>torsdagen den 19 februari kl. 16.00</w:t>
            </w:r>
          </w:p>
        </w:tc>
        <w:tc>
          <w:tcPr>
            <w:tcW w:w="2481" w:type="dxa"/>
          </w:tcPr>
          <w:p w:rsidR="00B567DE" w:rsidRPr="006157FD" w:rsidRDefault="00B567DE" w:rsidP="00DD5147">
            <w:pPr>
              <w:pStyle w:val="HuvudrubrikKolumn3"/>
            </w:pPr>
          </w:p>
        </w:tc>
      </w:tr>
      <w:tr w:rsidR="00B567DE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7DE" w:rsidRPr="006157FD" w:rsidRDefault="00B567DE" w:rsidP="00DD5147">
            <w:pPr>
              <w:pStyle w:val="Underrubrik"/>
            </w:pPr>
          </w:p>
        </w:tc>
        <w:tc>
          <w:tcPr>
            <w:tcW w:w="6237" w:type="dxa"/>
          </w:tcPr>
          <w:p w:rsidR="00B567DE" w:rsidRPr="006157FD" w:rsidRDefault="00B567DE" w:rsidP="00DD5147">
            <w:pPr>
              <w:pStyle w:val="Underrubrik"/>
            </w:pPr>
            <w:r w:rsidRPr="006157FD">
              <w:t>Tidigare slutdebatterat</w:t>
            </w:r>
          </w:p>
        </w:tc>
        <w:tc>
          <w:tcPr>
            <w:tcW w:w="2481" w:type="dxa"/>
          </w:tcPr>
          <w:p w:rsidR="00B567DE" w:rsidRPr="006157FD" w:rsidRDefault="00B567DE" w:rsidP="00DD5147">
            <w:pPr>
              <w:pStyle w:val="Underrubrik"/>
              <w:rPr>
                <w:spacing w:val="-4"/>
              </w:rPr>
            </w:pPr>
          </w:p>
        </w:tc>
      </w:tr>
      <w:tr w:rsidR="00B567DE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7DE" w:rsidRPr="006157FD" w:rsidRDefault="00B567DE" w:rsidP="00DD5147">
            <w:pPr>
              <w:pStyle w:val="renderubrik"/>
            </w:pPr>
          </w:p>
        </w:tc>
        <w:tc>
          <w:tcPr>
            <w:tcW w:w="6237" w:type="dxa"/>
          </w:tcPr>
          <w:p w:rsidR="00B567DE" w:rsidRPr="006157FD" w:rsidRDefault="00B567DE" w:rsidP="00DD5147">
            <w:pPr>
              <w:pStyle w:val="renderubrik"/>
            </w:pPr>
            <w:r w:rsidRPr="006157FD">
              <w:t>Utbildningsutskottets betänkande</w:t>
            </w:r>
          </w:p>
        </w:tc>
        <w:tc>
          <w:tcPr>
            <w:tcW w:w="2481" w:type="dxa"/>
          </w:tcPr>
          <w:p w:rsidR="00B567DE" w:rsidRPr="006157FD" w:rsidRDefault="00B567DE" w:rsidP="00DD5147">
            <w:pPr>
              <w:pStyle w:val="renderubrik"/>
            </w:pPr>
          </w:p>
        </w:tc>
      </w:tr>
      <w:tr w:rsidR="00B567DE" w:rsidRPr="006157FD" w:rsidTr="00DD51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567DE" w:rsidRPr="006157FD" w:rsidRDefault="00B567DE" w:rsidP="00DD5147">
            <w:pPr>
              <w:pStyle w:val="FlistaNrText"/>
              <w:numPr>
                <w:ilvl w:val="0"/>
                <w:numId w:val="6"/>
              </w:numPr>
            </w:pPr>
          </w:p>
          <w:p w:rsidR="00B567DE" w:rsidRPr="006157FD" w:rsidRDefault="00B567DE" w:rsidP="00DD5147"/>
        </w:tc>
        <w:tc>
          <w:tcPr>
            <w:tcW w:w="6237" w:type="dxa"/>
          </w:tcPr>
          <w:p w:rsidR="00B567DE" w:rsidRPr="006157FD" w:rsidRDefault="00B567DE" w:rsidP="00DD5147">
            <w:r w:rsidRPr="006157FD">
              <w:t>2008/09:UbU5 En ny betygsskala</w:t>
            </w:r>
          </w:p>
        </w:tc>
        <w:tc>
          <w:tcPr>
            <w:tcW w:w="2481" w:type="dxa"/>
          </w:tcPr>
          <w:p w:rsidR="00B567DE" w:rsidRPr="006157FD" w:rsidRDefault="00B567DE" w:rsidP="00DD5147">
            <w:r w:rsidRPr="006157FD">
              <w:rPr>
                <w:spacing w:val="-4"/>
              </w:rPr>
              <w:t>4 res. (s,v,mp)</w:t>
            </w:r>
          </w:p>
        </w:tc>
      </w:tr>
    </w:tbl>
    <w:p w:rsidR="00B567DE" w:rsidRPr="006157FD" w:rsidRDefault="00B567DE" w:rsidP="00B567DE">
      <w:pPr>
        <w:pStyle w:val="Blankrad"/>
      </w:pPr>
      <w:r w:rsidRPr="006157FD">
        <w:t>     </w:t>
      </w:r>
    </w:p>
    <w:p w:rsidR="00B567DE" w:rsidRPr="006157FD" w:rsidRDefault="00B567DE" w:rsidP="00B567DE">
      <w:pPr>
        <w:pStyle w:val="Blankrad"/>
      </w:pPr>
      <w:r w:rsidRPr="006157FD">
        <w:t>     </w:t>
      </w:r>
    </w:p>
    <w:p w:rsidR="006E04A4" w:rsidRPr="006157FD" w:rsidRDefault="006E04A4">
      <w:pPr>
        <w:pStyle w:val="Blankrad"/>
      </w:pPr>
      <w:r w:rsidRPr="006157F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157F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157F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157FD" w:rsidRDefault="006E04A4">
            <w:pPr>
              <w:pStyle w:val="StreckMitten"/>
            </w:pPr>
            <w:r w:rsidRPr="006157FD">
              <w:tab/>
            </w:r>
            <w:r w:rsidRPr="006157FD">
              <w:tab/>
            </w:r>
          </w:p>
        </w:tc>
      </w:tr>
    </w:tbl>
    <w:p w:rsidR="006E04A4" w:rsidRPr="006157FD" w:rsidRDefault="006E04A4" w:rsidP="00CE4300">
      <w:pPr>
        <w:pStyle w:val="Blankrad"/>
      </w:pPr>
    </w:p>
    <w:sectPr w:rsidR="006E04A4" w:rsidRPr="006157F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0154" w:rsidRPr="006157FD" w:rsidRDefault="00B70154">
      <w:r w:rsidRPr="006157FD">
        <w:separator/>
      </w:r>
    </w:p>
  </w:endnote>
  <w:endnote w:type="continuationSeparator" w:id="0">
    <w:p w:rsidR="00B70154" w:rsidRPr="006157FD" w:rsidRDefault="00B70154">
      <w:r w:rsidRPr="006157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154" w:rsidRPr="006157FD" w:rsidRDefault="00B70154">
    <w:pPr>
      <w:pStyle w:val="Sidhuvud"/>
      <w:jc w:val="center"/>
    </w:pPr>
    <w:r w:rsidRPr="006157FD">
      <w:fldChar w:fldCharType="begin" w:fldLock="1"/>
    </w:r>
    <w:r w:rsidRPr="006157FD">
      <w:instrText xml:space="preserve"> PAGE </w:instrText>
    </w:r>
    <w:r w:rsidRPr="006157FD">
      <w:fldChar w:fldCharType="separate"/>
    </w:r>
    <w:r w:rsidR="00DD5147" w:rsidRPr="006157FD">
      <w:t>2</w:t>
    </w:r>
    <w:r w:rsidRPr="006157FD">
      <w:fldChar w:fldCharType="end"/>
    </w:r>
    <w:r w:rsidRPr="006157FD">
      <w:t xml:space="preserve"> (</w:t>
    </w:r>
    <w:r w:rsidRPr="006157FD">
      <w:fldChar w:fldCharType="begin" w:fldLock="1"/>
    </w:r>
    <w:r w:rsidRPr="006157FD">
      <w:instrText xml:space="preserve"> NUMPAGES </w:instrText>
    </w:r>
    <w:r w:rsidRPr="006157FD">
      <w:fldChar w:fldCharType="separate"/>
    </w:r>
    <w:r w:rsidR="00DD5147" w:rsidRPr="006157FD">
      <w:t>3</w:t>
    </w:r>
    <w:r w:rsidRPr="006157FD">
      <w:fldChar w:fldCharType="end"/>
    </w:r>
    <w:r w:rsidRPr="006157FD">
      <w:t>)</w:t>
    </w:r>
  </w:p>
  <w:p w:rsidR="00B70154" w:rsidRPr="006157FD" w:rsidRDefault="00B7015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154" w:rsidRPr="006157FD" w:rsidRDefault="00B70154">
    <w:pPr>
      <w:pStyle w:val="Sidhuvud"/>
      <w:jc w:val="center"/>
    </w:pPr>
    <w:r w:rsidRPr="006157FD">
      <w:fldChar w:fldCharType="begin" w:fldLock="1"/>
    </w:r>
    <w:r w:rsidRPr="006157FD">
      <w:instrText xml:space="preserve"> PAGE </w:instrText>
    </w:r>
    <w:r w:rsidRPr="006157FD">
      <w:fldChar w:fldCharType="separate"/>
    </w:r>
    <w:r w:rsidR="00DD5147" w:rsidRPr="006157FD">
      <w:t>1</w:t>
    </w:r>
    <w:r w:rsidRPr="006157FD">
      <w:fldChar w:fldCharType="end"/>
    </w:r>
    <w:r w:rsidRPr="006157FD">
      <w:t xml:space="preserve"> (</w:t>
    </w:r>
    <w:r w:rsidRPr="006157FD">
      <w:fldChar w:fldCharType="begin" w:fldLock="1"/>
    </w:r>
    <w:r w:rsidRPr="006157FD">
      <w:instrText xml:space="preserve"> NUMPAGES </w:instrText>
    </w:r>
    <w:r w:rsidRPr="006157FD">
      <w:fldChar w:fldCharType="separate"/>
    </w:r>
    <w:r w:rsidR="00DD5147" w:rsidRPr="006157FD">
      <w:t>3</w:t>
    </w:r>
    <w:r w:rsidRPr="006157FD">
      <w:fldChar w:fldCharType="end"/>
    </w:r>
    <w:r w:rsidRPr="006157FD">
      <w:t>)</w:t>
    </w:r>
  </w:p>
  <w:p w:rsidR="00B70154" w:rsidRPr="006157FD" w:rsidRDefault="00B701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0154" w:rsidRPr="006157FD" w:rsidRDefault="00B70154">
      <w:r w:rsidRPr="006157FD">
        <w:separator/>
      </w:r>
    </w:p>
  </w:footnote>
  <w:footnote w:type="continuationSeparator" w:id="0">
    <w:p w:rsidR="00B70154" w:rsidRPr="006157FD" w:rsidRDefault="00B70154">
      <w:r w:rsidRPr="006157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154" w:rsidRPr="006157FD" w:rsidRDefault="00B70154">
    <w:pPr>
      <w:pStyle w:val="Sidhuvud"/>
      <w:tabs>
        <w:tab w:val="clear" w:pos="4536"/>
      </w:tabs>
    </w:pPr>
    <w:r w:rsidRPr="006157FD">
      <w:fldChar w:fldCharType="begin" w:fldLock="1"/>
    </w:r>
    <w:r w:rsidRPr="006157FD">
      <w:instrText xml:space="preserve"> DOCPROPERTY "DocumentDate" </w:instrText>
    </w:r>
    <w:r w:rsidRPr="006157FD">
      <w:fldChar w:fldCharType="separate"/>
    </w:r>
    <w:r w:rsidR="00CF3C16" w:rsidRPr="006157FD">
      <w:t>Tisdagen den 17 februari 2009</w:t>
    </w:r>
    <w:r w:rsidRPr="006157FD">
      <w:fldChar w:fldCharType="end"/>
    </w:r>
    <w:r w:rsidRPr="006157FD">
      <w:tab/>
    </w:r>
  </w:p>
  <w:p w:rsidR="00B70154" w:rsidRPr="006157FD" w:rsidRDefault="00B7015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157FD">
      <w:rPr>
        <w:sz w:val="12"/>
      </w:rPr>
      <w:tab/>
    </w:r>
  </w:p>
  <w:p w:rsidR="00B70154" w:rsidRPr="006157FD" w:rsidRDefault="00B70154"/>
  <w:p w:rsidR="00B70154" w:rsidRPr="006157FD" w:rsidRDefault="00B701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154" w:rsidRPr="006157FD" w:rsidRDefault="006157F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157F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0154" w:rsidRPr="006157FD" w:rsidRDefault="00B70154">
    <w:pPr>
      <w:pStyle w:val="Dokumentrubrik"/>
      <w:spacing w:after="360"/>
    </w:pPr>
    <w:r w:rsidRPr="006157FD">
      <w:t>Föredragningslista</w:t>
    </w:r>
  </w:p>
  <w:p w:rsidR="00B70154" w:rsidRPr="006157FD" w:rsidRDefault="00B701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70924837">
    <w:abstractNumId w:val="5"/>
  </w:num>
  <w:num w:numId="2" w16cid:durableId="1282611172">
    <w:abstractNumId w:val="2"/>
  </w:num>
  <w:num w:numId="3" w16cid:durableId="918446701">
    <w:abstractNumId w:val="4"/>
  </w:num>
  <w:num w:numId="4" w16cid:durableId="848953869">
    <w:abstractNumId w:val="1"/>
  </w:num>
  <w:num w:numId="5" w16cid:durableId="1227104403">
    <w:abstractNumId w:val="0"/>
  </w:num>
  <w:num w:numId="6" w16cid:durableId="1616600316">
    <w:abstractNumId w:val="3"/>
  </w:num>
  <w:num w:numId="7" w16cid:durableId="2001149827">
    <w:abstractNumId w:val="3"/>
  </w:num>
  <w:num w:numId="8" w16cid:durableId="385685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55AC9"/>
    <w:rsid w:val="00000608"/>
    <w:rsid w:val="000025B1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51FF"/>
    <w:rsid w:val="000C6C04"/>
    <w:rsid w:val="000E1C84"/>
    <w:rsid w:val="000E30A0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7C4B"/>
    <w:rsid w:val="001E0CB1"/>
    <w:rsid w:val="001E32F1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33AA"/>
    <w:rsid w:val="002D6A00"/>
    <w:rsid w:val="002E546B"/>
    <w:rsid w:val="002E55DF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1287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A3C72"/>
    <w:rsid w:val="003B796F"/>
    <w:rsid w:val="003C1FD3"/>
    <w:rsid w:val="003C5072"/>
    <w:rsid w:val="003C7487"/>
    <w:rsid w:val="003C7EDD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43D8"/>
    <w:rsid w:val="003F5F0D"/>
    <w:rsid w:val="003F7E25"/>
    <w:rsid w:val="00404049"/>
    <w:rsid w:val="00405E4A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56D"/>
    <w:rsid w:val="0046765A"/>
    <w:rsid w:val="00474978"/>
    <w:rsid w:val="00481275"/>
    <w:rsid w:val="004849E6"/>
    <w:rsid w:val="004B04E9"/>
    <w:rsid w:val="004B06DE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C19"/>
    <w:rsid w:val="00607D38"/>
    <w:rsid w:val="0061149D"/>
    <w:rsid w:val="006115DB"/>
    <w:rsid w:val="0061194B"/>
    <w:rsid w:val="0061541F"/>
    <w:rsid w:val="006157FD"/>
    <w:rsid w:val="006204A3"/>
    <w:rsid w:val="006320E4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606B"/>
    <w:rsid w:val="006775C2"/>
    <w:rsid w:val="00683F0B"/>
    <w:rsid w:val="00684077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43CC"/>
    <w:rsid w:val="00777E1D"/>
    <w:rsid w:val="0078127D"/>
    <w:rsid w:val="00796C1C"/>
    <w:rsid w:val="00797ED8"/>
    <w:rsid w:val="007A090E"/>
    <w:rsid w:val="007A12F0"/>
    <w:rsid w:val="007B01A2"/>
    <w:rsid w:val="007B3D13"/>
    <w:rsid w:val="007C00AC"/>
    <w:rsid w:val="007C0AB9"/>
    <w:rsid w:val="007D165E"/>
    <w:rsid w:val="007D7A4C"/>
    <w:rsid w:val="007D7F1E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2D4"/>
    <w:rsid w:val="00854C30"/>
    <w:rsid w:val="008600DA"/>
    <w:rsid w:val="008614A3"/>
    <w:rsid w:val="0086222B"/>
    <w:rsid w:val="00873E43"/>
    <w:rsid w:val="00887B6F"/>
    <w:rsid w:val="00891A92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636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503C7"/>
    <w:rsid w:val="00B51D26"/>
    <w:rsid w:val="00B51ED2"/>
    <w:rsid w:val="00B528F7"/>
    <w:rsid w:val="00B52F86"/>
    <w:rsid w:val="00B54E2B"/>
    <w:rsid w:val="00B55AC9"/>
    <w:rsid w:val="00B567DE"/>
    <w:rsid w:val="00B6403A"/>
    <w:rsid w:val="00B70154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B092F"/>
    <w:rsid w:val="00BB32D1"/>
    <w:rsid w:val="00BB5780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16"/>
    <w:rsid w:val="00CF710F"/>
    <w:rsid w:val="00D0431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5AE3"/>
    <w:rsid w:val="00D46A27"/>
    <w:rsid w:val="00D51FA2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B414F"/>
    <w:rsid w:val="00DC0E09"/>
    <w:rsid w:val="00DC1161"/>
    <w:rsid w:val="00DC6608"/>
    <w:rsid w:val="00DD32AE"/>
    <w:rsid w:val="00DD5147"/>
    <w:rsid w:val="00DD564D"/>
    <w:rsid w:val="00DD656E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771F"/>
    <w:rsid w:val="00E975DB"/>
    <w:rsid w:val="00EA0896"/>
    <w:rsid w:val="00EB446D"/>
    <w:rsid w:val="00EB7767"/>
    <w:rsid w:val="00EC278F"/>
    <w:rsid w:val="00EC40C9"/>
    <w:rsid w:val="00ED095E"/>
    <w:rsid w:val="00EE0105"/>
    <w:rsid w:val="00EE45FE"/>
    <w:rsid w:val="00EF1642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1E2"/>
    <w:rsid w:val="00FC1A2D"/>
    <w:rsid w:val="00FD009B"/>
    <w:rsid w:val="00FD4FB8"/>
    <w:rsid w:val="00FD75C3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4B1E2E-1319-4F9A-9678-7B8F944B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CF3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353</Words>
  <Characters>2298</Characters>
  <Application>Microsoft Office Word</Application>
  <DocSecurity>4</DocSecurity>
  <Lines>208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2008/09:71</vt:lpstr>
      <vt:lpstr>Tisdagen den 17 februari 2009</vt:lpstr>
    </vt:vector>
  </TitlesOfParts>
  <Company>Riksdagen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2009-02-16T12:51:00Z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17 februari 2009</vt:lpwstr>
  </property>
  <property fmtid="{D5CDD505-2E9C-101B-9397-08002B2CF9AE}" pid="3" name="DocumentNumber">
    <vt:lpwstr>71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2009-02-17</vt:lpwstr>
  </property>
</Properties>
</file>