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89C3612" w14:textId="77777777">
      <w:pPr>
        <w:pStyle w:val="Normalutanindragellerluft"/>
      </w:pPr>
      <w:r>
        <w:t xml:space="preserve"> </w:t>
      </w:r>
    </w:p>
    <w:sdt>
      <w:sdtPr>
        <w:alias w:val="CC_Boilerplate_4"/>
        <w:tag w:val="CC_Boilerplate_4"/>
        <w:id w:val="-1644581176"/>
        <w:lock w:val="sdtLocked"/>
        <w:placeholder>
          <w:docPart w:val="AED4922504E441D4A68BF63B0C350B2F"/>
        </w:placeholder>
        <w15:appearance w15:val="hidden"/>
        <w:text/>
      </w:sdtPr>
      <w:sdtEndPr/>
      <w:sdtContent>
        <w:p w:rsidRPr="009B062B" w:rsidR="00AF30DD" w:rsidP="009B062B" w:rsidRDefault="00AF30DD" w14:paraId="189C3613" w14:textId="77777777">
          <w:pPr>
            <w:pStyle w:val="RubrikFrslagTIllRiksdagsbeslut"/>
          </w:pPr>
          <w:r w:rsidRPr="009B062B">
            <w:t>Förslag till riksdagsbeslut</w:t>
          </w:r>
        </w:p>
      </w:sdtContent>
    </w:sdt>
    <w:sdt>
      <w:sdtPr>
        <w:alias w:val="Yrkande 1"/>
        <w:tag w:val="d13ff2ab-31fa-4cf6-bfdb-c2c6af858ab4"/>
        <w:id w:val="-947006848"/>
        <w:lock w:val="sdtLocked"/>
      </w:sdtPr>
      <w:sdtEndPr/>
      <w:sdtContent>
        <w:p w:rsidR="00284911" w:rsidRDefault="00986CA4" w14:paraId="189C3614" w14:textId="77777777">
          <w:pPr>
            <w:pStyle w:val="Frslagstext"/>
            <w:numPr>
              <w:ilvl w:val="0"/>
              <w:numId w:val="0"/>
            </w:numPr>
          </w:pPr>
          <w:r>
            <w:t>Riksdagen ställer sig bakom det som anförs i motionen om vikten av ett sysselsättningspolitiskt ramverk och tillkännager detta för regeringen.</w:t>
          </w:r>
        </w:p>
      </w:sdtContent>
    </w:sdt>
    <w:p w:rsidRPr="009B062B" w:rsidR="00AF30DD" w:rsidP="009B062B" w:rsidRDefault="000156D9" w14:paraId="189C3615" w14:textId="77777777">
      <w:pPr>
        <w:pStyle w:val="Rubrik1"/>
      </w:pPr>
      <w:bookmarkStart w:name="MotionsStart" w:id="0"/>
      <w:bookmarkEnd w:id="0"/>
      <w:r w:rsidRPr="009B062B">
        <w:t>Motivering</w:t>
      </w:r>
    </w:p>
    <w:p w:rsidR="00436EAD" w:rsidP="00436EAD" w:rsidRDefault="00436EAD" w14:paraId="189C3616" w14:textId="77777777">
      <w:pPr>
        <w:pStyle w:val="Normalutanindragellerluft"/>
      </w:pPr>
      <w:r>
        <w:t>Regeringen har som mål att Sverige ska ha EU:s lägsta arbetslöshet 2020. Det är ett ambitiöst mål som kräver stora insatser. Tillsammans med ökade utgifter i välfärds</w:t>
      </w:r>
      <w:r>
        <w:softHyphen/>
        <w:t xml:space="preserve">systemen och den demografiska utvecklingen ställer det stora krav på att öka antalet arbetade timmar i ekonomin. </w:t>
      </w:r>
    </w:p>
    <w:p w:rsidR="00436EAD" w:rsidP="00436EAD" w:rsidRDefault="00436EAD" w14:paraId="189C3617" w14:textId="77777777">
      <w:r>
        <w:t xml:space="preserve">Ett sysselsättningspolitiskt ramverk skulle kunna tydliggöra att den samlade ekonomiska politiken ska ta steg mot full sysselsättning. Ramverket skulle kunna stärka styrningen och peka ut övergripande mål för exempelvis myndigheter att förhålla sig till. </w:t>
      </w:r>
    </w:p>
    <w:p w:rsidR="00436EAD" w:rsidP="00436EAD" w:rsidRDefault="00436EAD" w14:paraId="189C3618" w14:textId="77777777">
      <w:r>
        <w:t xml:space="preserve">För att öka sysselsättningen är ökad jämställdhet viktig. Idag är sysselsättningen bland män högre än bland kvinnor. Detta om man mäter andel kvinnor som arbetar, men framförallt om man mäter antalet arbetade timmar. Ska vi öka sysselsättningen krävs att kvinnors sysselsättning ökar. Det är bra för både kvinnors och Sveriges ekonomi. </w:t>
      </w:r>
    </w:p>
    <w:p w:rsidR="006D01C3" w:rsidP="00436EAD" w:rsidRDefault="00436EAD" w14:paraId="189C3619" w14:textId="77777777">
      <w:r>
        <w:t>Regeringens ambitiösa mål om EU:s lägsta arbetslöshet har nu följts av en kraftfull politik med fokus på jobben. Vidare bör regeringen överväga möjligheten att ta fram ett sysselsättningspolitiskt ramverk för att få ytterligare fokus på att minska arbetslösheten.</w:t>
      </w:r>
    </w:p>
    <w:p w:rsidRPr="00093F48" w:rsidR="00093F48" w:rsidP="00093F48" w:rsidRDefault="00093F48" w14:paraId="189C361A" w14:textId="77777777">
      <w:pPr>
        <w:pStyle w:val="Normalutanindragellerluft"/>
      </w:pPr>
    </w:p>
    <w:sdt>
      <w:sdtPr>
        <w:alias w:val="CC_Underskrifter"/>
        <w:tag w:val="CC_Underskrifter"/>
        <w:id w:val="583496634"/>
        <w:lock w:val="sdtContentLocked"/>
        <w:placeholder>
          <w:docPart w:val="9620CCF8E11B48F6BA5283A34CB72A0B"/>
        </w:placeholder>
        <w15:appearance w15:val="hidden"/>
      </w:sdtPr>
      <w:sdtEndPr/>
      <w:sdtContent>
        <w:p w:rsidR="004801AC" w:rsidP="00C01788" w:rsidRDefault="00E53688" w14:paraId="189C36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Jennie Nilsson (S)</w:t>
            </w:r>
          </w:p>
        </w:tc>
      </w:tr>
    </w:tbl>
    <w:p w:rsidR="00863C61" w:rsidRDefault="00863C61" w14:paraId="189C3622" w14:textId="77777777"/>
    <w:sectPr w:rsidR="00863C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C3624" w14:textId="77777777" w:rsidR="00BA5963" w:rsidRDefault="00BA5963" w:rsidP="000C1CAD">
      <w:pPr>
        <w:spacing w:line="240" w:lineRule="auto"/>
      </w:pPr>
      <w:r>
        <w:separator/>
      </w:r>
    </w:p>
  </w:endnote>
  <w:endnote w:type="continuationSeparator" w:id="0">
    <w:p w14:paraId="189C3625" w14:textId="77777777" w:rsidR="00BA5963" w:rsidRDefault="00BA5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36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36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36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D339E" w14:textId="77777777" w:rsidR="00E53688" w:rsidRDefault="00E5368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C3622" w14:textId="77777777" w:rsidR="00BA5963" w:rsidRDefault="00BA5963" w:rsidP="000C1CAD">
      <w:pPr>
        <w:spacing w:line="240" w:lineRule="auto"/>
      </w:pPr>
      <w:r>
        <w:separator/>
      </w:r>
    </w:p>
  </w:footnote>
  <w:footnote w:type="continuationSeparator" w:id="0">
    <w:p w14:paraId="189C3623" w14:textId="77777777" w:rsidR="00BA5963" w:rsidRDefault="00BA59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9C3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C3636" wp14:anchorId="189C3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3688" w14:paraId="189C3637" w14:textId="77777777">
                          <w:pPr>
                            <w:jc w:val="right"/>
                          </w:pPr>
                          <w:sdt>
                            <w:sdtPr>
                              <w:alias w:val="CC_Noformat_Partikod"/>
                              <w:tag w:val="CC_Noformat_Partikod"/>
                              <w:id w:val="-53464382"/>
                              <w:placeholder>
                                <w:docPart w:val="C27F3D2A68134AA1AFAD2E8BF086C93C"/>
                              </w:placeholder>
                              <w:text/>
                            </w:sdtPr>
                            <w:sdtEndPr/>
                            <w:sdtContent>
                              <w:r w:rsidR="00E229F3">
                                <w:t>S</w:t>
                              </w:r>
                            </w:sdtContent>
                          </w:sdt>
                          <w:sdt>
                            <w:sdtPr>
                              <w:alias w:val="CC_Noformat_Partinummer"/>
                              <w:tag w:val="CC_Noformat_Partinummer"/>
                              <w:id w:val="-1709555926"/>
                              <w:placeholder>
                                <w:docPart w:val="142AD7E217BF44E2B007E353084EE10D"/>
                              </w:placeholder>
                              <w:text/>
                            </w:sdtPr>
                            <w:sdtEndPr/>
                            <w:sdtContent>
                              <w:r w:rsidR="00135046">
                                <w:t>6015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5963">
                    <w:pPr>
                      <w:jc w:val="right"/>
                    </w:pPr>
                    <w:sdt>
                      <w:sdtPr>
                        <w:alias w:val="CC_Noformat_Partikod"/>
                        <w:tag w:val="CC_Noformat_Partikod"/>
                        <w:id w:val="-53464382"/>
                        <w:placeholder>
                          <w:docPart w:val="C27F3D2A68134AA1AFAD2E8BF086C93C"/>
                        </w:placeholder>
                        <w:text/>
                      </w:sdtPr>
                      <w:sdtEndPr/>
                      <w:sdtContent>
                        <w:r w:rsidR="00E229F3">
                          <w:t>S</w:t>
                        </w:r>
                      </w:sdtContent>
                    </w:sdt>
                    <w:sdt>
                      <w:sdtPr>
                        <w:alias w:val="CC_Noformat_Partinummer"/>
                        <w:tag w:val="CC_Noformat_Partinummer"/>
                        <w:id w:val="-1709555926"/>
                        <w:placeholder>
                          <w:docPart w:val="142AD7E217BF44E2B007E353084EE10D"/>
                        </w:placeholder>
                        <w:text/>
                      </w:sdtPr>
                      <w:sdtEndPr/>
                      <w:sdtContent>
                        <w:r w:rsidR="00135046">
                          <w:t>6015</w:t>
                        </w:r>
                      </w:sdtContent>
                    </w:sdt>
                  </w:p>
                </w:txbxContent>
              </v:textbox>
              <w10:wrap anchorx="page"/>
            </v:shape>
          </w:pict>
        </mc:Fallback>
      </mc:AlternateContent>
    </w:r>
  </w:p>
  <w:p w:rsidRPr="00293C4F" w:rsidR="007A5507" w:rsidP="00776B74" w:rsidRDefault="007A5507" w14:paraId="189C36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3688" w14:paraId="189C3628" w14:textId="77777777">
    <w:pPr>
      <w:jc w:val="right"/>
    </w:pPr>
    <w:sdt>
      <w:sdtPr>
        <w:alias w:val="CC_Noformat_Partikod"/>
        <w:tag w:val="CC_Noformat_Partikod"/>
        <w:id w:val="559911109"/>
        <w:text/>
      </w:sdtPr>
      <w:sdtEndPr/>
      <w:sdtContent>
        <w:r w:rsidR="00E229F3">
          <w:t>S</w:t>
        </w:r>
      </w:sdtContent>
    </w:sdt>
    <w:sdt>
      <w:sdtPr>
        <w:alias w:val="CC_Noformat_Partinummer"/>
        <w:tag w:val="CC_Noformat_Partinummer"/>
        <w:id w:val="1197820850"/>
        <w:text/>
      </w:sdtPr>
      <w:sdtEndPr/>
      <w:sdtContent>
        <w:r w:rsidR="00135046">
          <w:t>6015</w:t>
        </w:r>
      </w:sdtContent>
    </w:sdt>
  </w:p>
  <w:p w:rsidR="007A5507" w:rsidP="00776B74" w:rsidRDefault="007A5507" w14:paraId="189C36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3688" w14:paraId="189C362C" w14:textId="77777777">
    <w:pPr>
      <w:jc w:val="right"/>
    </w:pPr>
    <w:sdt>
      <w:sdtPr>
        <w:alias w:val="CC_Noformat_Partikod"/>
        <w:tag w:val="CC_Noformat_Partikod"/>
        <w:id w:val="1471015553"/>
        <w:text/>
      </w:sdtPr>
      <w:sdtEndPr/>
      <w:sdtContent>
        <w:r w:rsidR="00E229F3">
          <w:t>S</w:t>
        </w:r>
      </w:sdtContent>
    </w:sdt>
    <w:sdt>
      <w:sdtPr>
        <w:alias w:val="CC_Noformat_Partinummer"/>
        <w:tag w:val="CC_Noformat_Partinummer"/>
        <w:id w:val="-2014525982"/>
        <w:text/>
      </w:sdtPr>
      <w:sdtEndPr/>
      <w:sdtContent>
        <w:r w:rsidR="00135046">
          <w:t>6015</w:t>
        </w:r>
      </w:sdtContent>
    </w:sdt>
  </w:p>
  <w:p w:rsidR="007A5507" w:rsidP="00A314CF" w:rsidRDefault="00E53688" w14:paraId="189C362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89C362E" w14:textId="77777777">
    <w:pPr>
      <w:pStyle w:val="FSHNormal"/>
      <w:spacing w:before="40"/>
    </w:pPr>
  </w:p>
  <w:p w:rsidRPr="008227B3" w:rsidR="007A5507" w:rsidP="008227B3" w:rsidRDefault="00E53688" w14:paraId="189C36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3688" w14:paraId="189C36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:875</w:t>
        </w:r>
      </w:sdtContent>
    </w:sdt>
  </w:p>
  <w:p w:rsidR="007A5507" w:rsidP="00E03A3D" w:rsidRDefault="00E53688" w14:paraId="189C3631"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bookmarkStart w:name="_GoBack" w:displacedByCustomXml="next" w:id="1"/>
  <w:bookmarkEnd w:displacedByCustomXml="next" w:id="1"/>
  <w:sdt>
    <w:sdtPr>
      <w:alias w:val="CC_Noformat_Rubtext"/>
      <w:tag w:val="CC_Noformat_Rubtext"/>
      <w:id w:val="-218060500"/>
      <w:lock w:val="sdtLocked"/>
      <w15:appearance w15:val="hidden"/>
      <w:text/>
    </w:sdtPr>
    <w:sdtEndPr/>
    <w:sdtContent>
      <w:p w:rsidR="007A5507" w:rsidP="00283E0F" w:rsidRDefault="00E229F3" w14:paraId="189C3632" w14:textId="77777777">
        <w:pPr>
          <w:pStyle w:val="FSHRub2"/>
        </w:pPr>
        <w:r>
          <w:t>Sysselsättningspolitiskt ramverk</w:t>
        </w:r>
      </w:p>
    </w:sdtContent>
  </w:sdt>
  <w:sdt>
    <w:sdtPr>
      <w:alias w:val="CC_Boilerplate_3"/>
      <w:tag w:val="CC_Boilerplate_3"/>
      <w:id w:val="1606463544"/>
      <w:lock w:val="sdtContentLocked"/>
      <w15:appearance w15:val="hidden"/>
      <w:text w:multiLine="1"/>
    </w:sdtPr>
    <w:sdtEndPr/>
    <w:sdtContent>
      <w:p w:rsidR="007A5507" w:rsidP="00283E0F" w:rsidRDefault="007A5507" w14:paraId="189C36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29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04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911"/>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EAD"/>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EA6"/>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C61"/>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CA4"/>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96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78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9F3"/>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688"/>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C7A"/>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9C3612"/>
  <w15:chartTrackingRefBased/>
  <w15:docId w15:val="{05F25F6D-1E25-487B-AB2B-FC8A071E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4922504E441D4A68BF63B0C350B2F"/>
        <w:category>
          <w:name w:val="Allmänt"/>
          <w:gallery w:val="placeholder"/>
        </w:category>
        <w:types>
          <w:type w:val="bbPlcHdr"/>
        </w:types>
        <w:behaviors>
          <w:behavior w:val="content"/>
        </w:behaviors>
        <w:guid w:val="{483D4DC5-C5CC-489B-A979-1D5EE57D8F42}"/>
      </w:docPartPr>
      <w:docPartBody>
        <w:p w:rsidR="006260B4" w:rsidRDefault="0016188E">
          <w:pPr>
            <w:pStyle w:val="AED4922504E441D4A68BF63B0C350B2F"/>
          </w:pPr>
          <w:r w:rsidRPr="009A726D">
            <w:rPr>
              <w:rStyle w:val="Platshllartext"/>
            </w:rPr>
            <w:t>Klicka här för att ange text.</w:t>
          </w:r>
        </w:p>
      </w:docPartBody>
    </w:docPart>
    <w:docPart>
      <w:docPartPr>
        <w:name w:val="9620CCF8E11B48F6BA5283A34CB72A0B"/>
        <w:category>
          <w:name w:val="Allmänt"/>
          <w:gallery w:val="placeholder"/>
        </w:category>
        <w:types>
          <w:type w:val="bbPlcHdr"/>
        </w:types>
        <w:behaviors>
          <w:behavior w:val="content"/>
        </w:behaviors>
        <w:guid w:val="{84BC02E4-F6BD-418E-AB64-B5F573CA361A}"/>
      </w:docPartPr>
      <w:docPartBody>
        <w:p w:rsidR="006260B4" w:rsidRDefault="0016188E">
          <w:pPr>
            <w:pStyle w:val="9620CCF8E11B48F6BA5283A34CB72A0B"/>
          </w:pPr>
          <w:r w:rsidRPr="002551EA">
            <w:rPr>
              <w:rStyle w:val="Platshllartext"/>
              <w:color w:val="808080" w:themeColor="background1" w:themeShade="80"/>
            </w:rPr>
            <w:t>[Motionärernas namn]</w:t>
          </w:r>
        </w:p>
      </w:docPartBody>
    </w:docPart>
    <w:docPart>
      <w:docPartPr>
        <w:name w:val="C27F3D2A68134AA1AFAD2E8BF086C93C"/>
        <w:category>
          <w:name w:val="Allmänt"/>
          <w:gallery w:val="placeholder"/>
        </w:category>
        <w:types>
          <w:type w:val="bbPlcHdr"/>
        </w:types>
        <w:behaviors>
          <w:behavior w:val="content"/>
        </w:behaviors>
        <w:guid w:val="{24C3166B-F627-4744-811A-F80C8768C96B}"/>
      </w:docPartPr>
      <w:docPartBody>
        <w:p w:rsidR="006260B4" w:rsidRDefault="0016188E">
          <w:pPr>
            <w:pStyle w:val="C27F3D2A68134AA1AFAD2E8BF086C93C"/>
          </w:pPr>
          <w:r>
            <w:rPr>
              <w:rStyle w:val="Platshllartext"/>
            </w:rPr>
            <w:t xml:space="preserve"> </w:t>
          </w:r>
        </w:p>
      </w:docPartBody>
    </w:docPart>
    <w:docPart>
      <w:docPartPr>
        <w:name w:val="142AD7E217BF44E2B007E353084EE10D"/>
        <w:category>
          <w:name w:val="Allmänt"/>
          <w:gallery w:val="placeholder"/>
        </w:category>
        <w:types>
          <w:type w:val="bbPlcHdr"/>
        </w:types>
        <w:behaviors>
          <w:behavior w:val="content"/>
        </w:behaviors>
        <w:guid w:val="{636D88C3-88CD-4191-97DE-6B76B03BDEF2}"/>
      </w:docPartPr>
      <w:docPartBody>
        <w:p w:rsidR="006260B4" w:rsidRDefault="0016188E">
          <w:pPr>
            <w:pStyle w:val="142AD7E217BF44E2B007E353084EE1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8E"/>
    <w:rsid w:val="0016188E"/>
    <w:rsid w:val="00626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4922504E441D4A68BF63B0C350B2F">
    <w:name w:val="AED4922504E441D4A68BF63B0C350B2F"/>
  </w:style>
  <w:style w:type="paragraph" w:customStyle="1" w:styleId="CEBEDA43B9E54B6DADBE6FDD36649025">
    <w:name w:val="CEBEDA43B9E54B6DADBE6FDD36649025"/>
  </w:style>
  <w:style w:type="paragraph" w:customStyle="1" w:styleId="45D4EC441C104B7AA034CF28AB0BE985">
    <w:name w:val="45D4EC441C104B7AA034CF28AB0BE985"/>
  </w:style>
  <w:style w:type="paragraph" w:customStyle="1" w:styleId="9620CCF8E11B48F6BA5283A34CB72A0B">
    <w:name w:val="9620CCF8E11B48F6BA5283A34CB72A0B"/>
  </w:style>
  <w:style w:type="paragraph" w:customStyle="1" w:styleId="C27F3D2A68134AA1AFAD2E8BF086C93C">
    <w:name w:val="C27F3D2A68134AA1AFAD2E8BF086C93C"/>
  </w:style>
  <w:style w:type="paragraph" w:customStyle="1" w:styleId="142AD7E217BF44E2B007E353084EE10D">
    <w:name w:val="142AD7E217BF44E2B007E353084EE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7462</RubrikLookup>
    <MotionGuid xmlns="00d11361-0b92-4bae-a181-288d6a55b763">1e3551a7-5ab0-4684-963b-1b84fbe33138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2E78-08AF-42B8-B9DA-F99651E28EE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EE280F-4913-4AF9-B1F6-254F6979144A}"/>
</file>

<file path=customXml/itemProps4.xml><?xml version="1.0" encoding="utf-8"?>
<ds:datastoreItem xmlns:ds="http://schemas.openxmlformats.org/officeDocument/2006/customXml" ds:itemID="{C7145B9A-4AC0-4A26-8504-CC773D6B4C73}"/>
</file>

<file path=customXml/itemProps5.xml><?xml version="1.0" encoding="utf-8"?>
<ds:datastoreItem xmlns:ds="http://schemas.openxmlformats.org/officeDocument/2006/customXml" ds:itemID="{68F77C8A-A3FE-4F54-B711-1BA91CF559CC}"/>
</file>

<file path=docProps/app.xml><?xml version="1.0" encoding="utf-8"?>
<Properties xmlns="http://schemas.openxmlformats.org/officeDocument/2006/extended-properties" xmlns:vt="http://schemas.openxmlformats.org/officeDocument/2006/docPropsVTypes">
  <Template>GranskaMot</Template>
  <TotalTime>6</TotalTime>
  <Pages>2</Pages>
  <Words>201</Words>
  <Characters>1197</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201617S6015 Sysselsättningspolitiskt ramverk</dc:title>
  <dc:subject/>
  <dc:creator>Riksdagsförvaltningen</dc:creator>
  <cp:keywords/>
  <dc:description/>
  <cp:lastModifiedBy>Sofie Verdin</cp:lastModifiedBy>
  <cp:revision>6</cp:revision>
  <cp:lastPrinted>2016-06-13T12:10:00Z</cp:lastPrinted>
  <dcterms:created xsi:type="dcterms:W3CDTF">2016-09-26T12:25:00Z</dcterms:created>
  <dcterms:modified xsi:type="dcterms:W3CDTF">2016-10-03T16:48:00Z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*T7C4F3E406B5A*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https://filur.riksdagen.se/drop/DropOffLibrary/T7C4F3E406B5A.docx</vt:lpwstr>
  </property>
  <property fmtid="{D5CDD505-2E9C-101B-9397-08002B2CF9AE}" pid="13" name="RevisionsOn">
    <vt:lpwstr>1</vt:lpwstr>
  </property>
</Properties>
</file>