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42C4" w:rsidRPr="00F37BBC" w:rsidTr="004642C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642C4" w:rsidRPr="00F37BBC" w:rsidRDefault="004642C4" w:rsidP="004642C4">
            <w:pPr>
              <w:pStyle w:val="RSKRbeteckning"/>
              <w:spacing w:before="240"/>
            </w:pPr>
            <w:r w:rsidRPr="00F37BBC">
              <w:t>Riksdagsskrivelse</w:t>
            </w:r>
          </w:p>
          <w:p w:rsidR="004642C4" w:rsidRPr="00F37BBC" w:rsidRDefault="004642C4" w:rsidP="004642C4">
            <w:pPr>
              <w:pStyle w:val="RSKRbeteckning"/>
            </w:pPr>
            <w:r w:rsidRPr="00F37BBC">
              <w:t>2008/09:261</w:t>
            </w:r>
          </w:p>
        </w:tc>
        <w:tc>
          <w:tcPr>
            <w:tcW w:w="1134" w:type="dxa"/>
          </w:tcPr>
          <w:p w:rsidR="004642C4" w:rsidRPr="00F37BBC" w:rsidRDefault="00F37BBC" w:rsidP="004642C4">
            <w:pPr>
              <w:jc w:val="right"/>
            </w:pPr>
            <w:r w:rsidRPr="00F37BB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2C4" w:rsidRPr="00F37BBC" w:rsidTr="004642C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42C4" w:rsidRPr="00F37BBC" w:rsidRDefault="004642C4">
            <w:pPr>
              <w:rPr>
                <w:sz w:val="10"/>
              </w:rPr>
            </w:pPr>
          </w:p>
        </w:tc>
      </w:tr>
    </w:tbl>
    <w:p w:rsidR="004642C4" w:rsidRPr="00F37BBC" w:rsidRDefault="004642C4"/>
    <w:p w:rsidR="004642C4" w:rsidRPr="00F37BBC" w:rsidRDefault="004642C4" w:rsidP="004642C4">
      <w:pPr>
        <w:pStyle w:val="Mottagare1"/>
      </w:pPr>
      <w:r w:rsidRPr="00F37BBC">
        <w:t>Regeringen</w:t>
      </w:r>
    </w:p>
    <w:p w:rsidR="004642C4" w:rsidRPr="00F37BBC" w:rsidRDefault="004642C4" w:rsidP="004642C4">
      <w:pPr>
        <w:pStyle w:val="Mottagare2"/>
      </w:pPr>
      <w:r w:rsidRPr="00F37BBC">
        <w:t>Finansdepartementet</w:t>
      </w:r>
    </w:p>
    <w:p w:rsidR="004642C4" w:rsidRPr="00F37BBC" w:rsidRDefault="004642C4" w:rsidP="004642C4">
      <w:r w:rsidRPr="00F37BBC">
        <w:t>Med överlämnande av finansutskottets betänkande 2008/09:FiU30 Oskäliga krav i börsers regelverk får jag anmäla att riksdagen denna dag bifallit utskottets förslag till riksdagsbeslut.</w:t>
      </w:r>
    </w:p>
    <w:p w:rsidR="004642C4" w:rsidRPr="00F37BBC" w:rsidRDefault="004642C4" w:rsidP="004642C4">
      <w:pPr>
        <w:pStyle w:val="Stockholm"/>
      </w:pPr>
      <w:r w:rsidRPr="00F37BBC">
        <w:t>Stockholm 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42C4" w:rsidRPr="00F37BBC" w:rsidTr="004642C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642C4" w:rsidRPr="00F37BBC" w:rsidRDefault="004642C4" w:rsidP="004642C4">
            <w:pPr>
              <w:pStyle w:val="AvsTalman"/>
            </w:pPr>
            <w:r w:rsidRPr="00F37BBC">
              <w:t>Per Westerberg</w:t>
            </w:r>
          </w:p>
        </w:tc>
        <w:tc>
          <w:tcPr>
            <w:tcW w:w="3628" w:type="dxa"/>
          </w:tcPr>
          <w:p w:rsidR="004642C4" w:rsidRPr="00F37BBC" w:rsidRDefault="004642C4" w:rsidP="004642C4">
            <w:pPr>
              <w:pStyle w:val="AvsTjnsteman"/>
            </w:pPr>
            <w:r w:rsidRPr="00F37BBC">
              <w:t>Ulf Christoffersson</w:t>
            </w:r>
          </w:p>
        </w:tc>
      </w:tr>
    </w:tbl>
    <w:p w:rsidR="00D85057" w:rsidRPr="00F37BBC" w:rsidRDefault="00D85057" w:rsidP="004642C4"/>
    <w:sectPr w:rsidR="00D85057" w:rsidRPr="00F37BB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C4"/>
    <w:rsid w:val="0009098F"/>
    <w:rsid w:val="000C2D8D"/>
    <w:rsid w:val="001667BD"/>
    <w:rsid w:val="001C2855"/>
    <w:rsid w:val="00224A43"/>
    <w:rsid w:val="00243D3C"/>
    <w:rsid w:val="00244660"/>
    <w:rsid w:val="0026798D"/>
    <w:rsid w:val="004642C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5B00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44A3D"/>
    <w:rsid w:val="00E570D1"/>
    <w:rsid w:val="00F37BB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FC124D-B41E-496E-A032-24C334FF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261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30</vt:lpwstr>
  </property>
  <property fmtid="{D5CDD505-2E9C-101B-9397-08002B2CF9AE}" pid="17" name="RefRubrik">
    <vt:lpwstr>Oskäliga krav i börsers regelverk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