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3BAA" w:rsidRPr="0092002A" w:rsidRDefault="00383BAA" w:rsidP="008D54E8">
      <w:pPr>
        <w:pStyle w:val="Hemstlrubrik"/>
      </w:pPr>
      <w:r w:rsidRPr="0092002A">
        <w:t>Förslag till riksdagsbeslut</w:t>
      </w:r>
    </w:p>
    <w:p w:rsidR="00383BAA" w:rsidRPr="0092002A" w:rsidRDefault="00383BAA" w:rsidP="00383BAA">
      <w:pPr>
        <w:pStyle w:val="Hemstlatt"/>
      </w:pPr>
      <w:r w:rsidRPr="0092002A">
        <w:t>Riksdagen tillkännager för regeringen som sin mening vad i motionen anförs om behovet av hantverksutbildning.</w:t>
      </w:r>
    </w:p>
    <w:p w:rsidR="00383BAA" w:rsidRPr="0092002A" w:rsidRDefault="00383BAA" w:rsidP="00383BAA">
      <w:pPr>
        <w:pStyle w:val="Rubrik1"/>
      </w:pPr>
      <w:r w:rsidRPr="0092002A">
        <w:t>Motivering</w:t>
      </w:r>
    </w:p>
    <w:p w:rsidR="00383BAA" w:rsidRPr="0092002A" w:rsidRDefault="00383BAA" w:rsidP="00383BAA">
      <w:r w:rsidRPr="0092002A">
        <w:t>Det råder stor brist på yrkesutbildade hantverkare i</w:t>
      </w:r>
      <w:r w:rsidR="00AF21DC" w:rsidRPr="0092002A">
        <w:t xml:space="preserve"> </w:t>
      </w:r>
      <w:r w:rsidRPr="0092002A">
        <w:t xml:space="preserve">dag, </w:t>
      </w:r>
      <w:r w:rsidR="00AF21DC" w:rsidRPr="0092002A">
        <w:t>och den kommer att öka.</w:t>
      </w:r>
    </w:p>
    <w:p w:rsidR="00383BAA" w:rsidRPr="0092002A" w:rsidRDefault="00383BAA" w:rsidP="00383BAA">
      <w:pPr>
        <w:pStyle w:val="Normaltindrag"/>
      </w:pPr>
      <w:r w:rsidRPr="0092002A">
        <w:t>Den praktiska intelligensen gör sig icke besvär i dagens utbildningssystem. I dag fokuseras i första hand på den teoretiska intelligensen. 50 procent skall enligt sagda mål gå vidare till högre utbildning. Men var de övriga 50 proce</w:t>
      </w:r>
      <w:r w:rsidRPr="0092002A">
        <w:t>n</w:t>
      </w:r>
      <w:r w:rsidRPr="0092002A">
        <w:t>ten skall få sin utbildning och utkomst från sägs inget.</w:t>
      </w:r>
    </w:p>
    <w:p w:rsidR="00383BAA" w:rsidRPr="0092002A" w:rsidRDefault="00383BAA" w:rsidP="00383BAA">
      <w:pPr>
        <w:pStyle w:val="Normaltindrag"/>
      </w:pPr>
      <w:r w:rsidRPr="0092002A">
        <w:t>På gymnasieskolans individuella program finns många elever. Troligen många som hade kunnat finna sin plats i tillvaron på något hantverksprogram. De få hantverksprogram som gymnasieskolans elever har att välja mellan är emellertid alltför få och är dessutom endast yrkes</w:t>
      </w:r>
      <w:r w:rsidRPr="0092002A">
        <w:rPr>
          <w:i/>
          <w:iCs/>
        </w:rPr>
        <w:t>förberedande.</w:t>
      </w:r>
    </w:p>
    <w:p w:rsidR="00383BAA" w:rsidRPr="0092002A" w:rsidRDefault="00383BAA" w:rsidP="00383BAA">
      <w:pPr>
        <w:pStyle w:val="Normaltindrag"/>
      </w:pPr>
      <w:r w:rsidRPr="0092002A">
        <w:t>Sverige ligger långt efter övriga länder i Europa när det gäller att kunna erbjuda olika hantverksutbildningar. Behovet av ett nytt utbildningssystem – utöver k</w:t>
      </w:r>
      <w:r w:rsidR="008D54E8" w:rsidRPr="0092002A">
        <w:t>valificerade yrkesutbildningar</w:t>
      </w:r>
      <w:r w:rsidRPr="0092002A">
        <w:t xml:space="preserve"> – är stort. Det handlar om ungdomar som gått ett yrkesförberedande program och som inte kan erbjudas fördjupad praktisk utbildning, men också andra som valt fel gymnasieprogram eller vuxna </w:t>
      </w:r>
      <w:r w:rsidR="00AF21DC" w:rsidRPr="0092002A">
        <w:t xml:space="preserve">som </w:t>
      </w:r>
      <w:r w:rsidRPr="0092002A">
        <w:t>vill satsa på ett hantverksyrke senare i livet.</w:t>
      </w:r>
    </w:p>
    <w:p w:rsidR="00383BAA" w:rsidRPr="0092002A" w:rsidRDefault="00383BAA" w:rsidP="00383BAA">
      <w:pPr>
        <w:pStyle w:val="Normaltindrag"/>
      </w:pPr>
      <w:r w:rsidRPr="0092002A">
        <w:t>Sverige behöver hantverkare och hantverkare behöver utbildning. Behovet av en utbildningsreform på området är stort.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D54E8" w:rsidRPr="00920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D54E8" w:rsidRPr="0092002A" w:rsidRDefault="008D54E8" w:rsidP="008D54E8">
            <w:pPr>
              <w:pStyle w:val="UnderskriftDatum"/>
              <w:spacing w:before="240"/>
            </w:pPr>
            <w:r w:rsidRPr="0092002A">
              <w:t>Stockholm den 28 september 2005</w:t>
            </w:r>
          </w:p>
        </w:tc>
        <w:tc>
          <w:tcPr>
            <w:tcW w:w="3047" w:type="dxa"/>
          </w:tcPr>
          <w:p w:rsidR="008D54E8" w:rsidRPr="0092002A" w:rsidRDefault="008D54E8" w:rsidP="008D54E8">
            <w:pPr>
              <w:pStyle w:val="Underskrifter"/>
              <w:spacing w:before="240"/>
            </w:pPr>
          </w:p>
        </w:tc>
      </w:tr>
      <w:tr w:rsidR="008D54E8" w:rsidRPr="00920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D54E8" w:rsidRPr="0092002A" w:rsidRDefault="008D54E8" w:rsidP="008D54E8">
            <w:pPr>
              <w:pStyle w:val="Underskrifter"/>
            </w:pPr>
            <w:r w:rsidRPr="0092002A">
              <w:t>Cristina Husmark Pehrsson (m)</w:t>
            </w:r>
          </w:p>
        </w:tc>
        <w:tc>
          <w:tcPr>
            <w:tcW w:w="3047" w:type="dxa"/>
          </w:tcPr>
          <w:p w:rsidR="008D54E8" w:rsidRPr="0092002A" w:rsidRDefault="008D54E8" w:rsidP="008D54E8">
            <w:pPr>
              <w:pStyle w:val="Underskrifter"/>
            </w:pPr>
            <w:r w:rsidRPr="0092002A">
              <w:t>Magdalena Andersson (m)</w:t>
            </w:r>
          </w:p>
        </w:tc>
      </w:tr>
    </w:tbl>
    <w:p w:rsidR="00383BAA" w:rsidRPr="0092002A" w:rsidRDefault="00383BAA" w:rsidP="008D54E8">
      <w:pPr>
        <w:pStyle w:val="Normaltindrag"/>
      </w:pPr>
    </w:p>
    <w:sectPr w:rsidR="00383BAA" w:rsidRPr="0092002A" w:rsidSect="008D54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76BB" w:rsidRPr="0092002A" w:rsidRDefault="008176BB">
      <w:r w:rsidRPr="0092002A">
        <w:separator/>
      </w:r>
    </w:p>
  </w:endnote>
  <w:endnote w:type="continuationSeparator" w:id="0">
    <w:p w:rsidR="008176BB" w:rsidRPr="0092002A" w:rsidRDefault="008176BB">
      <w:r w:rsidRPr="009200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4E8" w:rsidRPr="0092002A" w:rsidRDefault="0092002A" w:rsidP="008D54E8">
    <w:pPr>
      <w:pStyle w:val="Sidfot"/>
    </w:pPr>
    <w:r w:rsidRPr="0092002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31747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4E8" w:rsidRDefault="008D54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038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54E8" w:rsidRDefault="008D54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038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4E8" w:rsidRPr="0092002A" w:rsidRDefault="0092002A" w:rsidP="008D54E8">
    <w:pPr>
      <w:pStyle w:val="Sidfot"/>
    </w:pPr>
    <w:r w:rsidRPr="0092002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62505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4E8" w:rsidRDefault="008D54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038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54E8" w:rsidRDefault="008D54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038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4E8" w:rsidRPr="0092002A" w:rsidRDefault="0092002A" w:rsidP="008D54E8">
    <w:pPr>
      <w:pStyle w:val="Sidfot"/>
    </w:pPr>
    <w:r w:rsidRPr="0092002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33897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4E8" w:rsidRDefault="008D54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038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54E8" w:rsidRDefault="008D54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038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76BB" w:rsidRPr="0092002A" w:rsidRDefault="008176BB">
      <w:r w:rsidRPr="0092002A">
        <w:separator/>
      </w:r>
    </w:p>
  </w:footnote>
  <w:footnote w:type="continuationSeparator" w:id="0">
    <w:p w:rsidR="008176BB" w:rsidRPr="0092002A" w:rsidRDefault="008176BB">
      <w:r w:rsidRPr="009200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4E8" w:rsidRPr="0092002A" w:rsidRDefault="0092002A" w:rsidP="008D54E8">
    <w:pPr>
      <w:pStyle w:val="Sidhuvud"/>
    </w:pPr>
    <w:r w:rsidRPr="0092002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94971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4E8" w:rsidRDefault="008D54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038C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038C2">
                            <w:t>Ub284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54E8" w:rsidRDefault="008D54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038C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038C2">
                      <w:t>Ub284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4E8" w:rsidRPr="0092002A" w:rsidRDefault="0092002A" w:rsidP="008D54E8">
    <w:pPr>
      <w:pStyle w:val="Sidhuvud"/>
    </w:pPr>
    <w:r w:rsidRPr="0092002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09224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4E8" w:rsidRDefault="008D54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038C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038C2">
                            <w:t>Ub284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54E8" w:rsidRDefault="008D54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038C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038C2">
                      <w:t>Ub284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4E8" w:rsidRPr="0092002A" w:rsidRDefault="008D54E8">
    <w:pPr>
      <w:pStyle w:val="FSHNormal"/>
      <w:tabs>
        <w:tab w:val="right" w:pos="5840"/>
      </w:tabs>
    </w:pPr>
    <w:r w:rsidRPr="0092002A">
      <w:br/>
    </w:r>
    <w:r w:rsidRPr="0092002A">
      <w:fldChar w:fldCharType="begin" w:fldLock="1"/>
    </w:r>
    <w:r w:rsidRPr="0092002A">
      <w:instrText xml:space="preserve"> DOCPROPERTY</w:instrText>
    </w:r>
    <w:r w:rsidRPr="0092002A">
      <w:rPr>
        <w:sz w:val="18"/>
      </w:rPr>
      <w:instrText xml:space="preserve"> "YearUser" *\charformat </w:instrText>
    </w:r>
    <w:r w:rsidRPr="0092002A">
      <w:fldChar w:fldCharType="separate"/>
    </w:r>
    <w:r w:rsidR="006038C2" w:rsidRPr="0092002A">
      <w:t>2005/06</w:t>
    </w:r>
    <w:r w:rsidRPr="0092002A">
      <w:fldChar w:fldCharType="end"/>
    </w:r>
    <w:r w:rsidRPr="0092002A">
      <w:t xml:space="preserve"> </w:t>
    </w:r>
    <w:r w:rsidRPr="0092002A">
      <w:tab/>
      <w:t xml:space="preserve">mnr: </w:t>
    </w:r>
    <w:r w:rsidRPr="0092002A">
      <w:fldChar w:fldCharType="begin" w:fldLock="1"/>
    </w:r>
    <w:r w:rsidRPr="0092002A">
      <w:instrText xml:space="preserve"> DOCPROPERTY</w:instrText>
    </w:r>
    <w:r w:rsidRPr="0092002A">
      <w:rPr>
        <w:sz w:val="18"/>
      </w:rPr>
      <w:instrText xml:space="preserve"> "Motionsnummer" *\charformat </w:instrText>
    </w:r>
    <w:r w:rsidRPr="0092002A">
      <w:fldChar w:fldCharType="separate"/>
    </w:r>
    <w:r w:rsidR="006038C2" w:rsidRPr="0092002A">
      <w:t>Ub284</w:t>
    </w:r>
    <w:r w:rsidRPr="0092002A">
      <w:fldChar w:fldCharType="end"/>
    </w:r>
    <w:r w:rsidRPr="0092002A">
      <w:br/>
    </w:r>
    <w:r w:rsidRPr="0092002A">
      <w:fldChar w:fldCharType="begin" w:fldLock="1"/>
    </w:r>
    <w:r w:rsidRPr="0092002A">
      <w:instrText xml:space="preserve"> DOCPROPERTY</w:instrText>
    </w:r>
    <w:r w:rsidRPr="0092002A">
      <w:rPr>
        <w:sz w:val="18"/>
      </w:rPr>
      <w:instrText xml:space="preserve"> "Samling" *\charformat </w:instrText>
    </w:r>
    <w:r w:rsidRPr="0092002A">
      <w:fldChar w:fldCharType="end"/>
    </w:r>
    <w:r w:rsidRPr="0092002A">
      <w:tab/>
      <w:t xml:space="preserve">pnr: </w:t>
    </w:r>
    <w:r w:rsidRPr="0092002A">
      <w:fldChar w:fldCharType="begin" w:fldLock="1"/>
    </w:r>
    <w:r w:rsidRPr="0092002A">
      <w:instrText xml:space="preserve"> DOCPROPERTY</w:instrText>
    </w:r>
    <w:r w:rsidRPr="0092002A">
      <w:rPr>
        <w:sz w:val="18"/>
      </w:rPr>
      <w:instrText xml:space="preserve"> "Partinummer" *\charformat </w:instrText>
    </w:r>
    <w:r w:rsidRPr="0092002A">
      <w:fldChar w:fldCharType="separate"/>
    </w:r>
    <w:r w:rsidR="006038C2" w:rsidRPr="0092002A">
      <w:t>m1428</w:t>
    </w:r>
    <w:r w:rsidRPr="0092002A">
      <w:fldChar w:fldCharType="end"/>
    </w:r>
  </w:p>
  <w:p w:rsidR="008D54E8" w:rsidRPr="0092002A" w:rsidRDefault="008D54E8">
    <w:pPr>
      <w:pStyle w:val="FSHRub1"/>
    </w:pPr>
    <w:r w:rsidRPr="0092002A">
      <w:t>Motion till riksdagen</w:t>
    </w:r>
    <w:r w:rsidRPr="0092002A">
      <w:br/>
    </w:r>
    <w:r w:rsidRPr="0092002A">
      <w:fldChar w:fldCharType="begin" w:fldLock="1"/>
    </w:r>
    <w:r w:rsidRPr="0092002A">
      <w:instrText xml:space="preserve"> DOCPROPERTY "YearUser" *\charformat </w:instrText>
    </w:r>
    <w:r w:rsidRPr="0092002A">
      <w:fldChar w:fldCharType="separate"/>
    </w:r>
    <w:r w:rsidR="006038C2" w:rsidRPr="0092002A">
      <w:t>2005/06</w:t>
    </w:r>
    <w:r w:rsidRPr="0092002A">
      <w:fldChar w:fldCharType="end"/>
    </w:r>
    <w:r w:rsidRPr="0092002A">
      <w:t>:</w:t>
    </w:r>
    <w:r w:rsidRPr="0092002A">
      <w:fldChar w:fldCharType="begin" w:fldLock="1"/>
    </w:r>
    <w:r w:rsidRPr="0092002A">
      <w:instrText xml:space="preserve"> DOCPROPERTY "Motionsnummer" *\charformat </w:instrText>
    </w:r>
    <w:r w:rsidRPr="0092002A">
      <w:fldChar w:fldCharType="separate"/>
    </w:r>
    <w:r w:rsidR="006038C2" w:rsidRPr="0092002A">
      <w:t>Ub284</w:t>
    </w:r>
    <w:r w:rsidRPr="0092002A">
      <w:fldChar w:fldCharType="end"/>
    </w:r>
  </w:p>
  <w:p w:rsidR="008D54E8" w:rsidRPr="0092002A" w:rsidRDefault="008D54E8">
    <w:pPr>
      <w:pStyle w:val="FSHNormalS5"/>
    </w:pPr>
    <w:r w:rsidRPr="0092002A">
      <w:fldChar w:fldCharType="begin" w:fldLock="1"/>
    </w:r>
    <w:r w:rsidRPr="0092002A">
      <w:instrText xml:space="preserve"> DOCPROPERTY "MotionarText" *\charformat </w:instrText>
    </w:r>
    <w:r w:rsidRPr="0092002A">
      <w:fldChar w:fldCharType="separate"/>
    </w:r>
    <w:r w:rsidR="006038C2" w:rsidRPr="0092002A">
      <w:t>av Cristina Husmark Pehrsson och Magdalena Andersson (m)</w:t>
    </w:r>
    <w:r w:rsidRPr="0092002A">
      <w:fldChar w:fldCharType="end"/>
    </w:r>
    <w:r w:rsidRPr="0092002A">
      <w:br/>
    </w:r>
    <w:r w:rsidRPr="0092002A">
      <w:fldChar w:fldCharType="begin" w:fldLock="1"/>
    </w:r>
    <w:r w:rsidRPr="0092002A">
      <w:instrText xml:space="preserve"> DOCPROPERTY "SvarFrasKort" *\charformat </w:instrText>
    </w:r>
    <w:r w:rsidRPr="0092002A">
      <w:fldChar w:fldCharType="end"/>
    </w:r>
  </w:p>
  <w:p w:rsidR="008D54E8" w:rsidRPr="0092002A" w:rsidRDefault="008D54E8">
    <w:pPr>
      <w:pStyle w:val="FSHTitel"/>
    </w:pPr>
    <w:r w:rsidRPr="0092002A">
      <w:fldChar w:fldCharType="begin" w:fldLock="1"/>
    </w:r>
    <w:r w:rsidRPr="0092002A">
      <w:instrText xml:space="preserve"> DOCPROPERTY</w:instrText>
    </w:r>
    <w:r w:rsidRPr="0092002A">
      <w:rPr>
        <w:sz w:val="18"/>
      </w:rPr>
      <w:instrText xml:space="preserve"> "RubrikSvar" *\charformat </w:instrText>
    </w:r>
    <w:r w:rsidRPr="0092002A">
      <w:fldChar w:fldCharType="separate"/>
    </w:r>
    <w:r w:rsidR="006038C2" w:rsidRPr="0092002A">
      <w:t>Behovet av hantverksutbildningar</w:t>
    </w:r>
    <w:r w:rsidRPr="0092002A">
      <w:fldChar w:fldCharType="end"/>
    </w:r>
  </w:p>
  <w:p w:rsidR="008D54E8" w:rsidRPr="0092002A" w:rsidRDefault="008D54E8" w:rsidP="008D54E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9005454">
    <w:abstractNumId w:val="13"/>
  </w:num>
  <w:num w:numId="2" w16cid:durableId="1944535867">
    <w:abstractNumId w:val="10"/>
  </w:num>
  <w:num w:numId="3" w16cid:durableId="11147349">
    <w:abstractNumId w:val="11"/>
  </w:num>
  <w:num w:numId="4" w16cid:durableId="939408605">
    <w:abstractNumId w:val="12"/>
  </w:num>
  <w:num w:numId="5" w16cid:durableId="466506816">
    <w:abstractNumId w:val="8"/>
  </w:num>
  <w:num w:numId="6" w16cid:durableId="1748502648">
    <w:abstractNumId w:val="3"/>
  </w:num>
  <w:num w:numId="7" w16cid:durableId="663238519">
    <w:abstractNumId w:val="2"/>
  </w:num>
  <w:num w:numId="8" w16cid:durableId="2137481327">
    <w:abstractNumId w:val="1"/>
  </w:num>
  <w:num w:numId="9" w16cid:durableId="1196193379">
    <w:abstractNumId w:val="0"/>
  </w:num>
  <w:num w:numId="10" w16cid:durableId="2109961721">
    <w:abstractNumId w:val="9"/>
  </w:num>
  <w:num w:numId="11" w16cid:durableId="837113560">
    <w:abstractNumId w:val="7"/>
  </w:num>
  <w:num w:numId="12" w16cid:durableId="1688557710">
    <w:abstractNumId w:val="6"/>
  </w:num>
  <w:num w:numId="13" w16cid:durableId="434986057">
    <w:abstractNumId w:val="5"/>
  </w:num>
  <w:num w:numId="14" w16cid:durableId="409423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E27B20"/>
    <w:rsid w:val="00027BE4"/>
    <w:rsid w:val="00050139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83BAA"/>
    <w:rsid w:val="00445271"/>
    <w:rsid w:val="004A0504"/>
    <w:rsid w:val="004E38D9"/>
    <w:rsid w:val="00543138"/>
    <w:rsid w:val="005F5B9F"/>
    <w:rsid w:val="006038C2"/>
    <w:rsid w:val="00740D6D"/>
    <w:rsid w:val="00794149"/>
    <w:rsid w:val="007B67A7"/>
    <w:rsid w:val="007C6092"/>
    <w:rsid w:val="008176BB"/>
    <w:rsid w:val="008D54E8"/>
    <w:rsid w:val="0092002A"/>
    <w:rsid w:val="00A053C6"/>
    <w:rsid w:val="00AF21DC"/>
    <w:rsid w:val="00B13BF0"/>
    <w:rsid w:val="00C1285C"/>
    <w:rsid w:val="00C27B7D"/>
    <w:rsid w:val="00D1174F"/>
    <w:rsid w:val="00DC6C70"/>
    <w:rsid w:val="00E22893"/>
    <w:rsid w:val="00E27B20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E173DA-E36B-47D6-AAFC-EE718C0F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27BE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5013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206</Words>
  <Characters>1238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Ub284</vt:lpstr>
    </vt:vector>
  </TitlesOfParts>
  <Company>Riksdagen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Ub284</dc:title>
  <dc:subject>Ub284</dc:subject>
  <dc:creator>Riksdagen</dc:creator>
  <cp:keywords>Riksdagen</cp:keywords>
  <dc:description/>
  <cp:lastModifiedBy>Lars Brink</cp:lastModifiedBy>
  <cp:revision>2</cp:revision>
  <cp:lastPrinted>2005-11-15T10:54:00Z</cp:lastPrinted>
  <dcterms:created xsi:type="dcterms:W3CDTF">2025-12-16T21:57:00Z</dcterms:created>
  <dcterms:modified xsi:type="dcterms:W3CDTF">2025-12-16T21:57:00Z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Behovet av hantverksutbildningar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Behovet av hantverksutbildningar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m1428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Cristina Husmark Pehrsson och Magdalena Andersson (m)</vt:lpwstr>
  </property>
  <property fmtid="{D5CDD505-2E9C-101B-9397-08002B2CF9AE}" pid="26" name="MotionarLista">
    <vt:lpwstr>Husmark Pehrsson, Cristina (m)\Andersson, Magdalena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Cristina Husmark Pehrsson (m), Magdalena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20052006000000000109000014280069</vt:lpwstr>
  </property>
  <property fmtid="{D5CDD505-2E9C-101B-9397-08002B2CF9AE}" pid="47" name="datum">
    <vt:lpwstr>050928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20052006000000000109000014280069</vt:lpwstr>
  </property>
  <property fmtid="{D5CDD505-2E9C-101B-9397-08002B2CF9AE}" pid="50" name="nummer">
    <vt:lpwstr>284</vt:lpwstr>
  </property>
  <property fmtid="{D5CDD505-2E9C-101B-9397-08002B2CF9AE}" pid="51" name="utskottsbeteckning">
    <vt:lpwstr>Ub</vt:lpwstr>
  </property>
</Properties>
</file>