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794111" w:rsidRPr="0009469A" w:rsidTr="00794111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794111" w:rsidRPr="0009469A" w:rsidRDefault="00503358" w:rsidP="00794111">
            <w:pPr>
              <w:pStyle w:val="RSKRbeteckning"/>
              <w:spacing w:before="240"/>
            </w:pPr>
            <w:r w:rsidRPr="0009469A">
              <w:t>Riksdagsskrivelse</w:t>
            </w:r>
          </w:p>
          <w:p w:rsidR="00794111" w:rsidRPr="0009469A" w:rsidRDefault="00503358" w:rsidP="00794111">
            <w:pPr>
              <w:pStyle w:val="RSKRbeteckning"/>
            </w:pPr>
            <w:r w:rsidRPr="0009469A">
              <w:t>2009/10</w:t>
            </w:r>
            <w:r w:rsidR="00794111" w:rsidRPr="0009469A">
              <w:t>:</w:t>
            </w:r>
            <w:r w:rsidRPr="0009469A">
              <w:t>114</w:t>
            </w:r>
          </w:p>
        </w:tc>
        <w:tc>
          <w:tcPr>
            <w:tcW w:w="1134" w:type="dxa"/>
          </w:tcPr>
          <w:p w:rsidR="00794111" w:rsidRPr="0009469A" w:rsidRDefault="0009469A" w:rsidP="00794111">
            <w:pPr>
              <w:jc w:val="right"/>
            </w:pPr>
            <w:r w:rsidRPr="0009469A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4111" w:rsidRPr="0009469A" w:rsidTr="00794111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794111" w:rsidRPr="0009469A" w:rsidRDefault="00794111">
            <w:pPr>
              <w:rPr>
                <w:sz w:val="10"/>
              </w:rPr>
            </w:pPr>
          </w:p>
        </w:tc>
      </w:tr>
    </w:tbl>
    <w:p w:rsidR="00794111" w:rsidRPr="0009469A" w:rsidRDefault="00794111"/>
    <w:p w:rsidR="00794111" w:rsidRPr="0009469A" w:rsidRDefault="00503358" w:rsidP="00794111">
      <w:pPr>
        <w:pStyle w:val="Mottagare1"/>
      </w:pPr>
      <w:r w:rsidRPr="0009469A">
        <w:t>Regeringen</w:t>
      </w:r>
    </w:p>
    <w:p w:rsidR="00794111" w:rsidRPr="0009469A" w:rsidRDefault="00503358" w:rsidP="00794111">
      <w:pPr>
        <w:pStyle w:val="Mottagare2"/>
      </w:pPr>
      <w:r w:rsidRPr="0009469A">
        <w:t>Näringsdepartementet</w:t>
      </w:r>
    </w:p>
    <w:p w:rsidR="00794111" w:rsidRPr="0009469A" w:rsidRDefault="00794111" w:rsidP="00794111">
      <w:r w:rsidRPr="0009469A">
        <w:t xml:space="preserve">Med överlämnande av </w:t>
      </w:r>
      <w:r w:rsidR="00503358" w:rsidRPr="0009469A">
        <w:t>trafikutskottet</w:t>
      </w:r>
      <w:r w:rsidRPr="0009469A">
        <w:t xml:space="preserve">s betänkande </w:t>
      </w:r>
      <w:r w:rsidR="00503358" w:rsidRPr="0009469A">
        <w:t>2009/10</w:t>
      </w:r>
      <w:r w:rsidRPr="0009469A">
        <w:t>:</w:t>
      </w:r>
      <w:r w:rsidR="00503358" w:rsidRPr="0009469A">
        <w:t>TU7</w:t>
      </w:r>
      <w:r w:rsidRPr="0009469A">
        <w:t xml:space="preserve"> </w:t>
      </w:r>
      <w:r w:rsidR="00503358" w:rsidRPr="0009469A">
        <w:t>Ändrad verksamhetsform för flygplatsverksamheten vid Luftfartsverket samt vissa luftfartsfrågor</w:t>
      </w:r>
      <w:r w:rsidRPr="0009469A">
        <w:t xml:space="preserve"> får jag anmäla att riksdagen denna dag bifallit utskottets förslag till riksdagsbeslut.</w:t>
      </w:r>
    </w:p>
    <w:p w:rsidR="00794111" w:rsidRPr="0009469A" w:rsidRDefault="00794111" w:rsidP="00794111">
      <w:pPr>
        <w:pStyle w:val="Stockholm"/>
      </w:pPr>
      <w:r w:rsidRPr="0009469A">
        <w:t xml:space="preserve">Stockholm </w:t>
      </w:r>
      <w:r w:rsidR="00503358" w:rsidRPr="0009469A">
        <w:t>den 3 december 2009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794111" w:rsidRPr="0009469A" w:rsidTr="00794111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794111" w:rsidRPr="0009469A" w:rsidRDefault="00503358" w:rsidP="00794111">
            <w:pPr>
              <w:pStyle w:val="AvsTalman"/>
            </w:pPr>
            <w:r w:rsidRPr="0009469A">
              <w:t>Per Westerberg</w:t>
            </w:r>
          </w:p>
        </w:tc>
        <w:tc>
          <w:tcPr>
            <w:tcW w:w="3628" w:type="dxa"/>
          </w:tcPr>
          <w:p w:rsidR="00794111" w:rsidRPr="0009469A" w:rsidRDefault="00503358" w:rsidP="00794111">
            <w:pPr>
              <w:pStyle w:val="AvsTjnsteman"/>
            </w:pPr>
            <w:r w:rsidRPr="0009469A">
              <w:t>Ulf Christoffersson</w:t>
            </w:r>
          </w:p>
        </w:tc>
      </w:tr>
    </w:tbl>
    <w:p w:rsidR="00D85057" w:rsidRPr="0009469A" w:rsidRDefault="00D85057" w:rsidP="00794111"/>
    <w:sectPr w:rsidR="00D85057" w:rsidRPr="0009469A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111"/>
    <w:rsid w:val="0009098F"/>
    <w:rsid w:val="0009469A"/>
    <w:rsid w:val="000C2D8D"/>
    <w:rsid w:val="001667BD"/>
    <w:rsid w:val="001C2855"/>
    <w:rsid w:val="00224A43"/>
    <w:rsid w:val="00243D3C"/>
    <w:rsid w:val="00244660"/>
    <w:rsid w:val="0026798D"/>
    <w:rsid w:val="00277130"/>
    <w:rsid w:val="004A0681"/>
    <w:rsid w:val="004C4FD0"/>
    <w:rsid w:val="004F1358"/>
    <w:rsid w:val="00503358"/>
    <w:rsid w:val="00503547"/>
    <w:rsid w:val="00510D48"/>
    <w:rsid w:val="005422B3"/>
    <w:rsid w:val="005F2290"/>
    <w:rsid w:val="00621003"/>
    <w:rsid w:val="00662397"/>
    <w:rsid w:val="006668C5"/>
    <w:rsid w:val="006D65A8"/>
    <w:rsid w:val="00794111"/>
    <w:rsid w:val="007D2903"/>
    <w:rsid w:val="00852286"/>
    <w:rsid w:val="00860608"/>
    <w:rsid w:val="008A003F"/>
    <w:rsid w:val="008D022D"/>
    <w:rsid w:val="009417EF"/>
    <w:rsid w:val="009F0EC7"/>
    <w:rsid w:val="00A16D59"/>
    <w:rsid w:val="00AC3A6D"/>
    <w:rsid w:val="00BB222A"/>
    <w:rsid w:val="00BB66ED"/>
    <w:rsid w:val="00C1040E"/>
    <w:rsid w:val="00C72B82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9D0A689-B290-4E15-B5CE-E969AF787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0103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40</Words>
  <Characters>339</Characters>
  <Application>Microsoft Office Word</Application>
  <DocSecurity>4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dcterms:created xsi:type="dcterms:W3CDTF">2025-12-17T23:42:00Z</dcterms:created>
  <dcterms:modified xsi:type="dcterms:W3CDTF">2025-12-17T23:42:00Z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114</vt:lpwstr>
  </property>
  <property fmtid="{D5CDD505-2E9C-101B-9397-08002B2CF9AE}" pid="6" name="Datum">
    <vt:lpwstr>2009-12-03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Näringsdepartementet</vt:lpwstr>
  </property>
  <property fmtid="{D5CDD505-2E9C-101B-9397-08002B2CF9AE}" pid="13" name="Utskott">
    <vt:lpwstr>Trafikutskottet</vt:lpwstr>
  </property>
  <property fmtid="{D5CDD505-2E9C-101B-9397-08002B2CF9AE}" pid="14" name="UskBet">
    <vt:lpwstr>TU</vt:lpwstr>
  </property>
  <property fmtid="{D5CDD505-2E9C-101B-9397-08002B2CF9AE}" pid="15" name="RefRM">
    <vt:lpwstr>2009/10</vt:lpwstr>
  </property>
  <property fmtid="{D5CDD505-2E9C-101B-9397-08002B2CF9AE}" pid="16" name="RefNr">
    <vt:lpwstr>7</vt:lpwstr>
  </property>
  <property fmtid="{D5CDD505-2E9C-101B-9397-08002B2CF9AE}" pid="17" name="RefRubrik">
    <vt:lpwstr>Ändrad verksamhetsform för flygplatsverksamheten vid Luftfartsverket samt vissa luftfartsfrågor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3 december 2009</vt:lpwstr>
  </property>
</Properties>
</file>