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17D14E" w14:textId="77777777">
      <w:pPr>
        <w:pStyle w:val="Normalutanindragellerluft"/>
      </w:pPr>
      <w:bookmarkStart w:name="_Toc106800475" w:id="0"/>
      <w:bookmarkStart w:name="_Toc106801300" w:id="1"/>
      <w:bookmarkStart w:name="_Hlk210640665" w:id="2"/>
    </w:p>
    <w:p xmlns:w14="http://schemas.microsoft.com/office/word/2010/wordml" w:rsidRPr="009B062B" w:rsidR="00AF30DD" w:rsidP="00F02412" w:rsidRDefault="00F02412"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tag w:val="31c64b6e-e576-4740-9c04-ac9eb8cd95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vidta kraftfulla åtgärder för att bryta den oacceptabla utvecklingen med ett stort antal sexualbrott och våldtäkter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69233D46654AF2A2C633983D4B7590"/>
        </w:placeholder>
        <w:text/>
      </w:sdtPr>
      <w:sdtEndPr/>
      <w:sdtContent>
        <w:p xmlns:w14="http://schemas.microsoft.com/office/word/2010/wordml" w:rsidRPr="009B062B" w:rsidR="006D79C9" w:rsidP="00333E95" w:rsidRDefault="006D79C9" w14:paraId="607AE62C" w14:textId="77777777">
          <w:pPr>
            <w:pStyle w:val="Rubrik1"/>
          </w:pPr>
          <w:r>
            <w:t>Motivering</w:t>
          </w:r>
        </w:p>
      </w:sdtContent>
    </w:sdt>
    <w:bookmarkEnd w:displacedByCustomXml="prev" w:id="4"/>
    <w:bookmarkEnd w:displacedByCustomXml="prev" w:id="5"/>
    <w:p xmlns:w14="http://schemas.microsoft.com/office/word/2010/wordml" w:rsidRPr="004737DB" w:rsidR="004737DB" w:rsidP="00D1165F" w:rsidRDefault="004737DB" w14:paraId="03F824BD" w14:textId="77777777">
      <w:pPr>
        <w:rPr>
          <w:rFonts w:eastAsia="Times New Roman"/>
          <w:lang w:eastAsia="sv-SE"/>
        </w:rPr>
      </w:pPr>
      <w:proofErr w:type="spellStart"/>
      <w:r w:rsidRPr="004737DB">
        <w:rPr>
          <w:rFonts w:eastAsia="Times New Roman"/>
          <w:lang w:eastAsia="sv-SE"/>
        </w:rPr>
        <w:t>Sexualbrottsligheten</w:t>
      </w:r>
      <w:proofErr w:type="spellEnd"/>
      <w:r w:rsidRPr="004737DB">
        <w:rPr>
          <w:rFonts w:eastAsia="Times New Roman"/>
          <w:lang w:eastAsia="sv-SE"/>
        </w:rPr>
        <w:t xml:space="preserve"> i Sverige har nått en nivå som inte är acceptabel. Enligt Brottsförebyggande rådet anmäldes </w:t>
      </w:r>
      <w:r w:rsidRPr="004737DB">
        <w:rPr>
          <w:rFonts w:eastAsia="Times New Roman"/>
          <w:b/>
          <w:bCs/>
          <w:lang w:eastAsia="sv-SE"/>
        </w:rPr>
        <w:t>10 167 våldtäkter under 2024</w:t>
      </w:r>
      <w:r w:rsidRPr="004737DB">
        <w:rPr>
          <w:rFonts w:eastAsia="Times New Roman"/>
          <w:lang w:eastAsia="sv-SE"/>
        </w:rPr>
        <w:t xml:space="preserve">, en ökning med 7 procent jämfört med året innan. Våldtäkter mot barn (0–17 år) ökade samtidigt med 12 procent till </w:t>
      </w:r>
      <w:r w:rsidRPr="004737DB">
        <w:rPr>
          <w:rFonts w:eastAsia="Times New Roman"/>
          <w:b/>
          <w:bCs/>
          <w:lang w:eastAsia="sv-SE"/>
        </w:rPr>
        <w:t>4 314 anmälda fall</w:t>
      </w:r>
      <w:r w:rsidRPr="004737DB">
        <w:rPr>
          <w:rFonts w:eastAsia="Times New Roman"/>
          <w:lang w:eastAsia="sv-SE"/>
        </w:rPr>
        <w:t xml:space="preserve"> – det högsta antalet hittills.</w:t>
      </w:r>
    </w:p>
    <w:p xmlns:w14="http://schemas.microsoft.com/office/word/2010/wordml" w:rsidRPr="004737DB" w:rsidR="004737DB" w:rsidP="00D1165F" w:rsidRDefault="004737DB" w14:paraId="61A60C92" w14:textId="77777777">
      <w:pPr>
        <w:rPr>
          <w:rFonts w:eastAsia="Times New Roman"/>
          <w:lang w:eastAsia="sv-SE"/>
        </w:rPr>
      </w:pPr>
      <w:r w:rsidRPr="004737DB">
        <w:rPr>
          <w:rFonts w:eastAsia="Times New Roman"/>
          <w:lang w:eastAsia="sv-SE"/>
        </w:rPr>
        <w:t>Denna negativa trend visar att hittillsvarande åtgärder inte räcker. Sexualbrott är bland de mest integritetskränkande brotten och orsakar livslånga trauman för de som drabbas. Staten har ett särskilt ansvar att skydda sina medborgare från denna typ av brottslighet.</w:t>
      </w:r>
    </w:p>
    <w:p xmlns:w14="http://schemas.microsoft.com/office/word/2010/wordml" w:rsidR="00EE58B5" w:rsidP="00D1165F" w:rsidRDefault="004737DB" w14:paraId="234F41F2" w14:textId="77777777">
      <w:pPr>
        <w:rPr>
          <w:rFonts w:eastAsia="Times New Roman"/>
          <w:lang w:eastAsia="sv-SE"/>
        </w:rPr>
      </w:pPr>
      <w:r w:rsidRPr="004737DB">
        <w:rPr>
          <w:rFonts w:eastAsia="Times New Roman"/>
          <w:lang w:eastAsia="sv-SE"/>
        </w:rPr>
        <w:t>För att bryta utvecklingen behövs skärpta lagar, förstärkta förebyggande insatser och en tydlig prioritering från rättsväsendet. Att fler gärningsmän ställs till svars är avgörande – men lika viktigt är att förhindra att brotten sker från början. Kraftfulla åtgärder kan inte vänta.</w:t>
      </w:r>
    </w:p>
    <w:sdt>
      <w:sdtPr>
        <w:rPr>
          <w:i/>
          <w:noProof/>
        </w:rPr>
        <w:alias w:val="CC_Underskrifter"/>
        <w:tag w:val="CC_Underskrifter"/>
        <w:id w:val="583496634"/>
        <w:lock w:val="sdtContentLocked"/>
        <w:placeholder>
          <w:docPart w:val="229E7DCE55CE4D18BD35B93361CACEE0"/>
        </w:placeholder>
      </w:sdtPr>
      <w:sdtEndPr/>
      <w:sdtContent>
        <w:p xmlns:w14="http://schemas.microsoft.com/office/word/2010/wordml" w:rsidR="00370D87" w:rsidP="00F02412" w:rsidRDefault="00370D87" w14:paraId="139494E6" w14:textId="77777777">
          <w:pPr/>
          <w:r/>
        </w:p>
        <w:p xmlns:w14="http://schemas.microsoft.com/office/word/2010/wordml" w:rsidR="00370D87" w:rsidP="00F02412" w:rsidRDefault="00370D87" w14:paraId="54B7E950" w14:textId="07ED2A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E280924" w14:textId="2E7E8D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C5AC" w14:textId="77777777" w:rsidR="006B131E" w:rsidRDefault="006B131E" w:rsidP="000C1CAD">
      <w:pPr>
        <w:spacing w:line="240" w:lineRule="auto"/>
      </w:pPr>
      <w:r>
        <w:separator/>
      </w:r>
    </w:p>
  </w:endnote>
  <w:endnote w:type="continuationSeparator" w:id="0">
    <w:p w14:paraId="197DDC35" w14:textId="77777777" w:rsidR="006B131E" w:rsidRDefault="006B1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B8" w14:textId="245902D6" w:rsidR="00262EA3" w:rsidRPr="00F02412" w:rsidRDefault="00262EA3" w:rsidP="00F02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3E33" w14:textId="77777777" w:rsidR="006B131E" w:rsidRDefault="006B131E" w:rsidP="000C1CAD">
      <w:pPr>
        <w:spacing w:line="240" w:lineRule="auto"/>
      </w:pPr>
      <w:r>
        <w:separator/>
      </w:r>
    </w:p>
  </w:footnote>
  <w:footnote w:type="continuationSeparator" w:id="0">
    <w:p w14:paraId="0EBC2C10" w14:textId="77777777" w:rsidR="006B131E" w:rsidRDefault="006B13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F1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0C222" wp14:anchorId="382CD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412" w14:paraId="602F5E64" w14:textId="33BC3F99">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412" w14:paraId="602F5E64" w14:textId="33BC3F99">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v:textbox>
              <w10:wrap anchorx="page"/>
            </v:shape>
          </w:pict>
        </mc:Fallback>
      </mc:AlternateContent>
    </w:r>
  </w:p>
  <w:p w:rsidRPr="00293C4F" w:rsidR="00262EA3" w:rsidP="00776B74" w:rsidRDefault="00262EA3" w14:paraId="464E6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3D302" w14:textId="77777777">
    <w:pPr>
      <w:jc w:val="right"/>
    </w:pPr>
  </w:p>
  <w:p w:rsidR="00262EA3" w:rsidP="00776B74" w:rsidRDefault="00262EA3" w14:paraId="58B2B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0663" w:id="6"/>
  <w:bookmarkStart w:name="_Hlk210640664" w:id="7"/>
  <w:p w:rsidR="00262EA3" w:rsidP="008563AC" w:rsidRDefault="00F02412" w14:paraId="6EC6C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66D0A42" wp14:anchorId="28A46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412" w14:paraId="5AD33A26" w14:textId="6194DB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EE58B5">
          <w:t>1850</w:t>
        </w:r>
      </w:sdtContent>
    </w:sdt>
  </w:p>
  <w:p w:rsidRPr="008227B3" w:rsidR="00262EA3" w:rsidP="008227B3" w:rsidRDefault="00F02412" w14:paraId="746A9D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412" w14:paraId="393A1419" w14:textId="09D787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:3339</w:t>
        </w:r>
      </w:sdtContent>
    </w:sdt>
  </w:p>
  <w:p w:rsidR="00262EA3" w:rsidP="00E03A3D" w:rsidRDefault="00F02412" w14:paraId="0421CC24" w14:textId="2251C140">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737DB" w14:paraId="1FA13861" w14:textId="2A764EDA">
        <w:pPr>
          <w:pStyle w:val="FSHRub2"/>
        </w:pPr>
        <w:r>
          <w:t>Krafttag mot den ökande sexualbrottsligheten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96A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2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8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5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C2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1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5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1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C4604160B2FB487AA930CD25CB8D9D82"/>
        <w:category>
          <w:name w:val="Allmänt"/>
          <w:gallery w:val="placeholder"/>
        </w:category>
        <w:types>
          <w:type w:val="bbPlcHdr"/>
        </w:types>
        <w:behaviors>
          <w:behavior w:val="content"/>
        </w:behaviors>
        <w:guid w:val="{130EC3D0-1A46-41DB-832A-A9995440FE9B}"/>
      </w:docPartPr>
      <w:docPartBody>
        <w:p w:rsidR="00F42DF4" w:rsidRDefault="00F42DF4">
          <w:pPr>
            <w:pStyle w:val="C4604160B2FB487AA930CD25CB8D9D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229E7DCE55CE4D18BD35B93361CACEE0"/>
        <w:category>
          <w:name w:val="Allmänt"/>
          <w:gallery w:val="placeholder"/>
        </w:category>
        <w:types>
          <w:type w:val="bbPlcHdr"/>
        </w:types>
        <w:behaviors>
          <w:behavior w:val="content"/>
        </w:behaviors>
        <w:guid w:val="{1B86D6C6-5BFC-41DF-892F-CF4BF87AACBD}"/>
      </w:docPartPr>
      <w:docPartBody>
        <w:p w:rsidR="00F42DF4" w:rsidRDefault="00F42DF4">
          <w:pPr>
            <w:pStyle w:val="229E7DCE55CE4D18BD35B93361CACEE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976708"/>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34FBB-D03A-4A63-8D4D-CD6F8A30AD4B}"/>
</file>

<file path=customXml/itemProps2.xml><?xml version="1.0" encoding="utf-8"?>
<ds:datastoreItem xmlns:ds="http://schemas.openxmlformats.org/officeDocument/2006/customXml" ds:itemID="{D4C21BA3-9D09-42B1-839A-894DBE27FAA2}"/>
</file>

<file path=customXml/itemProps3.xml><?xml version="1.0" encoding="utf-8"?>
<ds:datastoreItem xmlns:ds="http://schemas.openxmlformats.org/officeDocument/2006/customXml" ds:itemID="{BFE196B3-7630-4FE9-A431-08D2E66A0E9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1000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Krafttag mot den ökande sexualbrottsligheten</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