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17390" w:rsidRDefault="006E04A4">
      <w:pPr>
        <w:pStyle w:val="Dokumentbeteckning"/>
        <w:rPr>
          <w:u w:val="single"/>
        </w:rPr>
      </w:pPr>
      <w:r w:rsidRPr="00717390">
        <w:fldChar w:fldCharType="begin" w:fldLock="1"/>
      </w:r>
      <w:r w:rsidRPr="00717390">
        <w:instrText xml:space="preserve"> DOCPROPERTY "DocumentYear" </w:instrText>
      </w:r>
      <w:r w:rsidRPr="00717390">
        <w:fldChar w:fldCharType="separate"/>
      </w:r>
      <w:r w:rsidR="007E7840" w:rsidRPr="00717390">
        <w:t>2009/10</w:t>
      </w:r>
      <w:r w:rsidRPr="00717390">
        <w:fldChar w:fldCharType="end"/>
      </w:r>
      <w:r w:rsidRPr="00717390">
        <w:t>:</w:t>
      </w:r>
      <w:r w:rsidRPr="00717390">
        <w:fldChar w:fldCharType="begin" w:fldLock="1"/>
      </w:r>
      <w:r w:rsidRPr="00717390">
        <w:instrText xml:space="preserve"> DOCPROPERTY "DocumentNumber" </w:instrText>
      </w:r>
      <w:r w:rsidRPr="00717390">
        <w:fldChar w:fldCharType="separate"/>
      </w:r>
      <w:r w:rsidR="007E7840" w:rsidRPr="00717390">
        <w:t>79</w:t>
      </w:r>
      <w:r w:rsidRPr="00717390">
        <w:fldChar w:fldCharType="end"/>
      </w:r>
    </w:p>
    <w:p w:rsidR="006E04A4" w:rsidRPr="00717390" w:rsidRDefault="006E04A4">
      <w:pPr>
        <w:pStyle w:val="Datum"/>
        <w:outlineLvl w:val="0"/>
      </w:pPr>
      <w:r w:rsidRPr="00717390">
        <w:fldChar w:fldCharType="begin" w:fldLock="1"/>
      </w:r>
      <w:r w:rsidRPr="00717390">
        <w:instrText xml:space="preserve"> DOCPROPERTY "DocumentDate" </w:instrText>
      </w:r>
      <w:r w:rsidRPr="00717390">
        <w:fldChar w:fldCharType="separate"/>
      </w:r>
      <w:r w:rsidR="007E7840" w:rsidRPr="00717390">
        <w:t>Måndagen den 1 mars 2010</w:t>
      </w:r>
      <w:r w:rsidRPr="0071739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17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17390" w:rsidRDefault="00AC5C18">
            <w:pPr>
              <w:pStyle w:val="Plenum"/>
              <w:tabs>
                <w:tab w:val="clear" w:pos="1418"/>
              </w:tabs>
            </w:pPr>
            <w:r w:rsidRPr="00717390">
              <w:t>Kl.</w:t>
            </w:r>
          </w:p>
        </w:tc>
        <w:tc>
          <w:tcPr>
            <w:tcW w:w="851" w:type="dxa"/>
          </w:tcPr>
          <w:p w:rsidR="006E04A4" w:rsidRPr="00717390" w:rsidRDefault="00AC5C1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17390">
              <w:t>15.00</w:t>
            </w:r>
          </w:p>
        </w:tc>
        <w:tc>
          <w:tcPr>
            <w:tcW w:w="397" w:type="dxa"/>
          </w:tcPr>
          <w:p w:rsidR="006E04A4" w:rsidRPr="0071739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17390" w:rsidRDefault="00AC5C18">
            <w:pPr>
              <w:pStyle w:val="Plenum"/>
              <w:tabs>
                <w:tab w:val="clear" w:pos="1418"/>
              </w:tabs>
              <w:ind w:right="1"/>
            </w:pPr>
            <w:r w:rsidRPr="00717390">
              <w:t>Bordläggningsplenum</w:t>
            </w:r>
          </w:p>
        </w:tc>
      </w:tr>
    </w:tbl>
    <w:p w:rsidR="006E04A4" w:rsidRPr="00717390" w:rsidRDefault="006E04A4">
      <w:pPr>
        <w:pStyle w:val="StreckLngt"/>
      </w:pPr>
      <w:r w:rsidRPr="00717390">
        <w:tab/>
      </w:r>
    </w:p>
    <w:p w:rsidR="00956698" w:rsidRPr="00717390" w:rsidRDefault="00327956" w:rsidP="003675A0">
      <w:pPr>
        <w:pStyle w:val="Blankrad"/>
      </w:pPr>
      <w:r w:rsidRPr="007173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6698" w:rsidRPr="00717390" w:rsidTr="00770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6698" w:rsidRPr="00717390" w:rsidRDefault="00956698" w:rsidP="00770DFF">
            <w:pPr>
              <w:pStyle w:val="HuvudrubrikFlisteNr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HuvudrubrikEnsam"/>
            </w:pPr>
            <w:r w:rsidRPr="00717390">
              <w:t>Justering av protokoll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HuvudrubrikKolumn3"/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Protokollen från sammanträdena tisdagen den 16, onsdagen den 17, torsdagen den 18 och fredagen den 19 februari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</w:tbl>
    <w:p w:rsidR="00956698" w:rsidRPr="00717390" w:rsidRDefault="00327956" w:rsidP="003675A0">
      <w:pPr>
        <w:pStyle w:val="Blankrad"/>
      </w:pPr>
      <w:r w:rsidRPr="007173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6698" w:rsidRPr="00717390" w:rsidTr="00770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6698" w:rsidRPr="00717390" w:rsidRDefault="00956698" w:rsidP="00770DFF">
            <w:pPr>
              <w:pStyle w:val="HuvudrubrikFlisteNr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HuvudrubrikEnsam"/>
            </w:pPr>
            <w:r w:rsidRPr="00717390">
              <w:t>Anmälan om återtagande av plats i riksdagen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HuvudrubrikKolumn3"/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Jörgen Johansson (c) fr.o.m. i dag</w:t>
            </w:r>
          </w:p>
          <w:p w:rsidR="00956698" w:rsidRPr="00717390" w:rsidRDefault="00956698" w:rsidP="00770DFF">
            <w:r w:rsidRPr="00717390">
              <w:t>Därmed upphör Christer Erikssons (c) uppdrag som ersättare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Liza-Maria Norlin (kd) fr.o.m. i dag</w:t>
            </w:r>
          </w:p>
          <w:p w:rsidR="00956698" w:rsidRPr="00717390" w:rsidRDefault="00956698" w:rsidP="00770DFF">
            <w:r w:rsidRPr="00717390">
              <w:t>Därmed upphör Jan Erik Ågrens (kd) uppdrag som ersättare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Ma</w:t>
            </w:r>
            <w:r w:rsidR="002503DF" w:rsidRPr="00717390">
              <w:t>ryam Yazdanfar (s) fr.o.m. den 2 mars</w:t>
            </w:r>
          </w:p>
          <w:p w:rsidR="00956698" w:rsidRPr="00717390" w:rsidRDefault="00956698" w:rsidP="00770DFF">
            <w:r w:rsidRPr="00717390">
              <w:t>Därmed upphör Meeri Wasbergs (s) uppdrag som ersättare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</w:tbl>
    <w:p w:rsidR="00956698" w:rsidRPr="00717390" w:rsidRDefault="00327956" w:rsidP="003675A0">
      <w:pPr>
        <w:pStyle w:val="Blankrad"/>
      </w:pPr>
      <w:r w:rsidRPr="007173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6698" w:rsidRPr="00717390" w:rsidTr="00770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6698" w:rsidRPr="00717390" w:rsidRDefault="00956698" w:rsidP="00770DFF">
            <w:pPr>
              <w:pStyle w:val="HuvudrubrikFlisteNr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HuvudrubrikEnsam"/>
            </w:pPr>
            <w:r w:rsidRPr="00717390">
              <w:t>Meddelande om ändring i kammarens sammanträdesplan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HuvudrubrikKolumn3"/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Underrubrik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Underrubrik"/>
            </w:pPr>
            <w:r w:rsidRPr="00717390">
              <w:t>Onsdagen den 3 mars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Underrubrik"/>
              <w:rPr>
                <w:spacing w:val="-4"/>
              </w:rPr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Votering</w:t>
            </w:r>
            <w:r w:rsidR="002503DF" w:rsidRPr="00717390">
              <w:t>en</w:t>
            </w:r>
            <w:r w:rsidRPr="00717390">
              <w:t xml:space="preserve"> kl. 9.00 utgår. Voteringen kl. 16.00 kvarstår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</w:tbl>
    <w:p w:rsidR="00956698" w:rsidRPr="00717390" w:rsidRDefault="00327956" w:rsidP="003675A0">
      <w:pPr>
        <w:pStyle w:val="Blankrad"/>
      </w:pPr>
      <w:r w:rsidRPr="007173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6698" w:rsidRPr="00717390" w:rsidTr="00770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6698" w:rsidRPr="00717390" w:rsidRDefault="00956698" w:rsidP="00770DFF">
            <w:pPr>
              <w:pStyle w:val="HuvudrubrikFlisteNr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HuvudrubrikEnsam"/>
            </w:pPr>
            <w:r w:rsidRPr="00717390">
              <w:t>Meddelande om frågestund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HuvudrubrikKolumn3"/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Underrubrik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Underrubrik"/>
            </w:pPr>
            <w:r w:rsidRPr="00717390">
              <w:t>Torsdagen den 4 mars kl. 14.00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Underrubrik"/>
              <w:rPr>
                <w:spacing w:val="-4"/>
              </w:rPr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Följande statsråd kommer att delta:</w:t>
            </w:r>
          </w:p>
          <w:p w:rsidR="00956698" w:rsidRPr="00717390" w:rsidRDefault="00956698" w:rsidP="00770DFF">
            <w:r w:rsidRPr="00717390">
              <w:t>Socialminister Göran Hägglund (kd)</w:t>
            </w:r>
          </w:p>
          <w:p w:rsidR="00956698" w:rsidRPr="00717390" w:rsidRDefault="00956698" w:rsidP="00770DFF">
            <w:r w:rsidRPr="00717390">
              <w:t>Statsrådet Mats Odell (kd)</w:t>
            </w:r>
          </w:p>
          <w:p w:rsidR="00956698" w:rsidRPr="00717390" w:rsidRDefault="00956698" w:rsidP="00770DFF">
            <w:r w:rsidRPr="00717390">
              <w:t>Statsrådet Åsa Torstensson (c)</w:t>
            </w:r>
          </w:p>
          <w:p w:rsidR="00956698" w:rsidRPr="00717390" w:rsidRDefault="00956698" w:rsidP="00770DFF">
            <w:r w:rsidRPr="00717390">
              <w:t>Arbetsmarknadsminister Sven Otto Littorin (m)</w:t>
            </w:r>
          </w:p>
          <w:p w:rsidR="00956698" w:rsidRPr="00717390" w:rsidRDefault="00956698" w:rsidP="00770DFF">
            <w:r w:rsidRPr="00717390">
              <w:t>Integrations- och jämställdhetsminister Nyamko Sabuni (fp)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</w:tbl>
    <w:p w:rsidR="00956698" w:rsidRPr="00717390" w:rsidRDefault="00327956" w:rsidP="003675A0">
      <w:pPr>
        <w:pStyle w:val="Blankrad"/>
      </w:pPr>
      <w:r w:rsidRPr="007173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6698" w:rsidRPr="00717390" w:rsidTr="00770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6698" w:rsidRPr="00717390" w:rsidRDefault="00956698" w:rsidP="00770DFF">
            <w:pPr>
              <w:pStyle w:val="FlistaNrRubrik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HuvudrubrikEnsam"/>
            </w:pPr>
            <w:r w:rsidRPr="00717390">
              <w:t>Meddelande om statistiska uppgifter för riksdagsarbetet hösten 2009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HuvudrubrikKolumn3"/>
            </w:pPr>
          </w:p>
        </w:tc>
      </w:tr>
    </w:tbl>
    <w:p w:rsidR="00956698" w:rsidRPr="00717390" w:rsidRDefault="00327956" w:rsidP="003675A0">
      <w:pPr>
        <w:pStyle w:val="Blankrad"/>
      </w:pPr>
      <w:r w:rsidRPr="007173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6698" w:rsidRPr="00717390" w:rsidTr="00770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6698" w:rsidRPr="00717390" w:rsidRDefault="00956698" w:rsidP="00770DFF">
            <w:pPr>
              <w:pStyle w:val="HuvudrubrikFlisteNr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HuvudrubrikEnsam"/>
            </w:pPr>
            <w:r w:rsidRPr="00717390">
              <w:t>Anmälan om uppteckningar vid EU-nämndens sammanträden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HuvudrubrikKolumn3"/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2009/10:20 Fredagen den 15 januari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2009/10:22 Tisdagen den 9 februari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</w:tbl>
    <w:p w:rsidR="00956698" w:rsidRPr="00717390" w:rsidRDefault="00327956" w:rsidP="003675A0">
      <w:pPr>
        <w:pStyle w:val="Blankrad"/>
      </w:pPr>
      <w:r w:rsidRPr="007173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6698" w:rsidRPr="00717390" w:rsidTr="00770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6698" w:rsidRPr="00717390" w:rsidRDefault="00956698" w:rsidP="00770DFF">
            <w:pPr>
              <w:pStyle w:val="HuvudrubrikFlisteNr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HuvudrubrikEnsam"/>
            </w:pPr>
            <w:bookmarkStart w:id="1" w:name="Start_FördröjdaInterpellationer"/>
            <w:bookmarkEnd w:id="1"/>
            <w:r w:rsidRPr="00717390">
              <w:t>Anmälan om fördröjda svar på interpellationer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HuvudrubrikKolumn3"/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2009/10:252 av Eva-Lena Jansson (s)</w:t>
            </w:r>
          </w:p>
          <w:p w:rsidR="00956698" w:rsidRPr="00717390" w:rsidRDefault="00956698" w:rsidP="00770DFF">
            <w:r w:rsidRPr="00717390">
              <w:t>Regeringens handelspolitik och mänskliga rättigheter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2009/10:258 av Maria Stenberg (s)</w:t>
            </w:r>
          </w:p>
          <w:p w:rsidR="00956698" w:rsidRPr="00717390" w:rsidRDefault="00956698" w:rsidP="00770DFF">
            <w:r w:rsidRPr="00717390">
              <w:t>Fruimporten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2009/10:260 av Veronica Palm (s)</w:t>
            </w:r>
          </w:p>
          <w:p w:rsidR="00956698" w:rsidRPr="00717390" w:rsidRDefault="00956698" w:rsidP="00770DFF">
            <w:r w:rsidRPr="00717390">
              <w:t>Viseringspraxis och visum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2009/10:266 av Gunvor G Ericson (mp)</w:t>
            </w:r>
          </w:p>
          <w:p w:rsidR="00956698" w:rsidRPr="00717390" w:rsidRDefault="00956698" w:rsidP="00770DFF">
            <w:r w:rsidRPr="00717390">
              <w:t>Situationen för de som lämnat sjukförsäkringen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</w:p>
        </w:tc>
      </w:tr>
    </w:tbl>
    <w:p w:rsidR="00956698" w:rsidRPr="00717390" w:rsidRDefault="00327956" w:rsidP="003675A0">
      <w:pPr>
        <w:pStyle w:val="Blankrad"/>
      </w:pPr>
      <w:r w:rsidRPr="007173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6698" w:rsidRPr="00717390" w:rsidTr="00770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6698" w:rsidRPr="00717390" w:rsidRDefault="00956698" w:rsidP="00770DFF">
            <w:pPr>
              <w:pStyle w:val="HuvudrubrikFlisteNr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Huvudrubrik"/>
            </w:pPr>
            <w:bookmarkStart w:id="2" w:name="Start_HänvisningTillUtskott"/>
            <w:bookmarkEnd w:id="2"/>
            <w:r w:rsidRPr="00717390">
              <w:t>Ärenden för hänvisning till utskott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HuvudrubrikKolumn3"/>
            </w:pPr>
            <w:r w:rsidRPr="00717390">
              <w:t>Förslag</w:t>
            </w: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renderubrik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renderubrik"/>
            </w:pPr>
            <w:r w:rsidRPr="00717390">
              <w:t>Proposition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renderubrik"/>
              <w:rPr>
                <w:spacing w:val="-4"/>
              </w:rPr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2009/10:65 Konkurrera med kvalitet – studieavgifter för utländska studenter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  <w:r w:rsidRPr="00717390">
              <w:rPr>
                <w:spacing w:val="-4"/>
              </w:rPr>
              <w:t>UbU</w:t>
            </w: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renderubrik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renderubrik"/>
            </w:pPr>
            <w:r w:rsidRPr="00717390">
              <w:t>Framställning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renderubrik"/>
              <w:rPr>
                <w:spacing w:val="-4"/>
              </w:rPr>
            </w:pP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2009/10:RB4 Framställning om vissa utredningsbehov med anledning av finanskrisen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  <w:r w:rsidRPr="00717390">
              <w:rPr>
                <w:spacing w:val="-4"/>
              </w:rPr>
              <w:t>FiU</w:t>
            </w:r>
          </w:p>
        </w:tc>
      </w:tr>
    </w:tbl>
    <w:p w:rsidR="00956698" w:rsidRPr="00717390" w:rsidRDefault="00327956" w:rsidP="003675A0">
      <w:pPr>
        <w:pStyle w:val="Blankrad"/>
      </w:pPr>
      <w:r w:rsidRPr="007173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6698" w:rsidRPr="00717390" w:rsidTr="00770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6698" w:rsidRPr="00717390" w:rsidRDefault="00956698" w:rsidP="00770DFF">
            <w:pPr>
              <w:pStyle w:val="HuvudrubrikFlisteNr"/>
            </w:pPr>
          </w:p>
        </w:tc>
        <w:tc>
          <w:tcPr>
            <w:tcW w:w="6237" w:type="dxa"/>
          </w:tcPr>
          <w:p w:rsidR="00956698" w:rsidRPr="00717390" w:rsidRDefault="00956698" w:rsidP="00770DFF">
            <w:pPr>
              <w:pStyle w:val="HuvudrubrikEnsam"/>
            </w:pPr>
            <w:bookmarkStart w:id="3" w:name="Start_EUdokument"/>
            <w:bookmarkEnd w:id="3"/>
            <w:r w:rsidRPr="0071739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pStyle w:val="HuvudrubrikKolumn3"/>
            </w:pPr>
            <w:r w:rsidRPr="00717390">
              <w:t>Ansvarigt utskott</w:t>
            </w: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2009/10:FPM51 Ett finansiellt paket för anslutningsförhandlingarna med Kroatien</w:t>
            </w:r>
            <w:r w:rsidRPr="00717390">
              <w:rPr>
                <w:i/>
              </w:rPr>
              <w:t xml:space="preserve"> KOM(2009)595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  <w:r w:rsidRPr="00717390">
              <w:rPr>
                <w:spacing w:val="-4"/>
              </w:rPr>
              <w:t xml:space="preserve">UU </w:t>
            </w:r>
          </w:p>
        </w:tc>
      </w:tr>
      <w:tr w:rsidR="00956698" w:rsidRPr="00717390" w:rsidTr="00770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6698" w:rsidRPr="00717390" w:rsidRDefault="00956698" w:rsidP="00770DFF">
            <w:pPr>
              <w:pStyle w:val="FlistaNrText"/>
            </w:pPr>
          </w:p>
        </w:tc>
        <w:tc>
          <w:tcPr>
            <w:tcW w:w="6237" w:type="dxa"/>
          </w:tcPr>
          <w:p w:rsidR="00956698" w:rsidRPr="00717390" w:rsidRDefault="00956698" w:rsidP="00770DFF">
            <w:r w:rsidRPr="00717390">
              <w:t>2009/10:FPM52 Förslag om revidering av budgetramen</w:t>
            </w:r>
            <w:r w:rsidRPr="00717390">
              <w:rPr>
                <w:i/>
              </w:rPr>
              <w:t xml:space="preserve"> KOM(2009)662</w:t>
            </w:r>
          </w:p>
        </w:tc>
        <w:tc>
          <w:tcPr>
            <w:tcW w:w="2481" w:type="dxa"/>
          </w:tcPr>
          <w:p w:rsidR="00956698" w:rsidRPr="00717390" w:rsidRDefault="00956698" w:rsidP="00770DFF">
            <w:pPr>
              <w:rPr>
                <w:spacing w:val="-4"/>
              </w:rPr>
            </w:pPr>
            <w:r w:rsidRPr="00717390">
              <w:rPr>
                <w:spacing w:val="-4"/>
              </w:rPr>
              <w:t xml:space="preserve">FiU </w:t>
            </w:r>
          </w:p>
        </w:tc>
      </w:tr>
    </w:tbl>
    <w:p w:rsidR="00956698" w:rsidRPr="00717390" w:rsidRDefault="00327956" w:rsidP="003675A0">
      <w:pPr>
        <w:pStyle w:val="Blankrad"/>
      </w:pPr>
      <w:r w:rsidRPr="00717390">
        <w:t xml:space="preserve">     </w:t>
      </w:r>
    </w:p>
    <w:p w:rsidR="00327956" w:rsidRPr="00717390" w:rsidRDefault="00327956">
      <w:r w:rsidRPr="00717390">
        <w:br w:type="page"/>
      </w:r>
    </w:p>
    <w:p w:rsidR="00327956" w:rsidRPr="00717390" w:rsidRDefault="00327956" w:rsidP="003675A0">
      <w:pPr>
        <w:pStyle w:val="Blankrad"/>
      </w:pPr>
      <w:r w:rsidRPr="007173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7956" w:rsidRPr="0071739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7956" w:rsidRPr="00717390" w:rsidRDefault="00327956" w:rsidP="00770DFF">
            <w:pPr>
              <w:pStyle w:val="HuvudrubrikFlisteNr"/>
            </w:pPr>
          </w:p>
        </w:tc>
        <w:tc>
          <w:tcPr>
            <w:tcW w:w="6237" w:type="dxa"/>
          </w:tcPr>
          <w:p w:rsidR="00327956" w:rsidRPr="00717390" w:rsidRDefault="00327956">
            <w:pPr>
              <w:pStyle w:val="HuvudrubrikEnsam"/>
            </w:pPr>
            <w:bookmarkStart w:id="4" w:name="TypRubrik"/>
            <w:bookmarkStart w:id="5" w:name="Start_ÄrendenFörAvgörande"/>
            <w:bookmarkEnd w:id="4"/>
            <w:bookmarkEnd w:id="5"/>
            <w:r w:rsidRPr="00717390">
              <w:t>Ärenden för avgörande</w:t>
            </w:r>
            <w:r w:rsidRPr="00717390">
              <w:br/>
              <w:t>onsdagen den 3 mars kl. 16.00</w:t>
            </w:r>
          </w:p>
        </w:tc>
        <w:tc>
          <w:tcPr>
            <w:tcW w:w="2481" w:type="dxa"/>
          </w:tcPr>
          <w:p w:rsidR="00327956" w:rsidRPr="00717390" w:rsidRDefault="00327956" w:rsidP="00770DFF">
            <w:pPr>
              <w:pStyle w:val="HuvudrubrikKolumn3"/>
            </w:pPr>
            <w:r w:rsidRPr="00717390">
              <w:t>Reservationer</w:t>
            </w:r>
          </w:p>
        </w:tc>
      </w:tr>
      <w:tr w:rsidR="00327956" w:rsidRPr="007173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7956" w:rsidRPr="00717390" w:rsidRDefault="00327956" w:rsidP="00770DFF">
            <w:pPr>
              <w:pStyle w:val="Underrubrik"/>
            </w:pPr>
          </w:p>
        </w:tc>
        <w:tc>
          <w:tcPr>
            <w:tcW w:w="6237" w:type="dxa"/>
          </w:tcPr>
          <w:p w:rsidR="00327956" w:rsidRPr="00717390" w:rsidRDefault="00327956" w:rsidP="00327956">
            <w:pPr>
              <w:pStyle w:val="Underrubrik"/>
            </w:pPr>
            <w:bookmarkStart w:id="6" w:name="TypUnderrubrik"/>
            <w:bookmarkEnd w:id="6"/>
            <w:r w:rsidRPr="00717390">
              <w:t>Tidigare slutdebatterade</w:t>
            </w:r>
          </w:p>
        </w:tc>
        <w:tc>
          <w:tcPr>
            <w:tcW w:w="2481" w:type="dxa"/>
          </w:tcPr>
          <w:p w:rsidR="00327956" w:rsidRPr="00717390" w:rsidRDefault="00327956" w:rsidP="00770DFF">
            <w:pPr>
              <w:pStyle w:val="Underrubrik"/>
              <w:rPr>
                <w:spacing w:val="-4"/>
              </w:rPr>
            </w:pPr>
          </w:p>
        </w:tc>
      </w:tr>
      <w:tr w:rsidR="00327956" w:rsidRPr="007173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7956" w:rsidRPr="00717390" w:rsidRDefault="00327956" w:rsidP="00327956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327956" w:rsidRPr="00717390" w:rsidRDefault="00327956" w:rsidP="00327956">
            <w:pPr>
              <w:pStyle w:val="renderubrik"/>
            </w:pPr>
            <w:r w:rsidRPr="00717390">
              <w:t>Socialförsäkringsutskottets betänkande</w:t>
            </w:r>
          </w:p>
        </w:tc>
        <w:tc>
          <w:tcPr>
            <w:tcW w:w="2481" w:type="dxa"/>
          </w:tcPr>
          <w:p w:rsidR="00327956" w:rsidRPr="00717390" w:rsidRDefault="00327956" w:rsidP="00327956">
            <w:pPr>
              <w:pStyle w:val="renderubrik"/>
              <w:rPr>
                <w:spacing w:val="-4"/>
              </w:rPr>
            </w:pPr>
          </w:p>
        </w:tc>
      </w:tr>
      <w:tr w:rsidR="00327956" w:rsidRPr="007173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7956" w:rsidRPr="00717390" w:rsidRDefault="00327956" w:rsidP="00327956">
            <w:pPr>
              <w:pStyle w:val="FlistaNrText"/>
            </w:pPr>
          </w:p>
        </w:tc>
        <w:tc>
          <w:tcPr>
            <w:tcW w:w="6237" w:type="dxa"/>
          </w:tcPr>
          <w:p w:rsidR="00327956" w:rsidRPr="00717390" w:rsidRDefault="00327956" w:rsidP="00327956">
            <w:r w:rsidRPr="00717390">
              <w:t>2009/10:SfU11 Socialförsäkringsbalk</w:t>
            </w:r>
          </w:p>
        </w:tc>
        <w:tc>
          <w:tcPr>
            <w:tcW w:w="2481" w:type="dxa"/>
          </w:tcPr>
          <w:p w:rsidR="00327956" w:rsidRPr="00717390" w:rsidRDefault="00327956" w:rsidP="00327956">
            <w:pPr>
              <w:rPr>
                <w:spacing w:val="-4"/>
              </w:rPr>
            </w:pPr>
          </w:p>
        </w:tc>
      </w:tr>
      <w:tr w:rsidR="00327956" w:rsidRPr="007173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7956" w:rsidRPr="00717390" w:rsidRDefault="00327956" w:rsidP="00327956">
            <w:pPr>
              <w:pStyle w:val="renderubrik"/>
            </w:pPr>
          </w:p>
        </w:tc>
        <w:tc>
          <w:tcPr>
            <w:tcW w:w="6237" w:type="dxa"/>
          </w:tcPr>
          <w:p w:rsidR="00327956" w:rsidRPr="00717390" w:rsidRDefault="00327956" w:rsidP="00327956">
            <w:pPr>
              <w:pStyle w:val="renderubrik"/>
            </w:pPr>
            <w:r w:rsidRPr="00717390">
              <w:t>Kulturutskottets betänkande</w:t>
            </w:r>
          </w:p>
        </w:tc>
        <w:tc>
          <w:tcPr>
            <w:tcW w:w="2481" w:type="dxa"/>
          </w:tcPr>
          <w:p w:rsidR="00327956" w:rsidRPr="00717390" w:rsidRDefault="00327956" w:rsidP="00327956">
            <w:pPr>
              <w:pStyle w:val="renderubrik"/>
              <w:rPr>
                <w:spacing w:val="-4"/>
              </w:rPr>
            </w:pPr>
          </w:p>
        </w:tc>
      </w:tr>
      <w:tr w:rsidR="00327956" w:rsidRPr="007173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7956" w:rsidRPr="00717390" w:rsidRDefault="00327956" w:rsidP="00327956">
            <w:pPr>
              <w:pStyle w:val="FlistaNrText"/>
            </w:pPr>
          </w:p>
        </w:tc>
        <w:tc>
          <w:tcPr>
            <w:tcW w:w="6237" w:type="dxa"/>
          </w:tcPr>
          <w:p w:rsidR="00327956" w:rsidRPr="00717390" w:rsidRDefault="00327956" w:rsidP="00327956">
            <w:r w:rsidRPr="00717390">
              <w:t>2009/10:KrU7 En politik för det civila samhället</w:t>
            </w:r>
          </w:p>
        </w:tc>
        <w:tc>
          <w:tcPr>
            <w:tcW w:w="2481" w:type="dxa"/>
          </w:tcPr>
          <w:p w:rsidR="00327956" w:rsidRPr="00717390" w:rsidRDefault="00327956" w:rsidP="00327956">
            <w:pPr>
              <w:rPr>
                <w:spacing w:val="-4"/>
              </w:rPr>
            </w:pPr>
            <w:r w:rsidRPr="00717390">
              <w:rPr>
                <w:spacing w:val="-4"/>
              </w:rPr>
              <w:t>5 res. (s,v,mp)</w:t>
            </w:r>
          </w:p>
        </w:tc>
      </w:tr>
    </w:tbl>
    <w:p w:rsidR="00327956" w:rsidRPr="00717390" w:rsidRDefault="00327956" w:rsidP="003675A0">
      <w:pPr>
        <w:pStyle w:val="Blankrad"/>
      </w:pPr>
      <w:r w:rsidRPr="00717390">
        <w:t>     </w:t>
      </w:r>
    </w:p>
    <w:p w:rsidR="00D32785" w:rsidRPr="00717390" w:rsidRDefault="00327956" w:rsidP="003675A0">
      <w:pPr>
        <w:pStyle w:val="Blankrad"/>
      </w:pPr>
      <w:bookmarkStart w:id="8" w:name="Start"/>
      <w:bookmarkEnd w:id="8"/>
      <w:r w:rsidRPr="0071739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1739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1739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17390" w:rsidRDefault="006E04A4" w:rsidP="00D016E9">
            <w:pPr>
              <w:pStyle w:val="StreckMitten"/>
            </w:pPr>
            <w:r w:rsidRPr="00717390">
              <w:tab/>
            </w:r>
            <w:r w:rsidRPr="00717390">
              <w:tab/>
            </w:r>
          </w:p>
        </w:tc>
      </w:tr>
    </w:tbl>
    <w:p w:rsidR="006E04A4" w:rsidRPr="00717390" w:rsidRDefault="006E04A4" w:rsidP="003675A0">
      <w:pPr>
        <w:pStyle w:val="Blankrad"/>
      </w:pPr>
    </w:p>
    <w:sectPr w:rsidR="006E04A4" w:rsidRPr="0071739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DFF" w:rsidRPr="00717390" w:rsidRDefault="00770DFF">
      <w:r w:rsidRPr="00717390">
        <w:separator/>
      </w:r>
    </w:p>
  </w:endnote>
  <w:endnote w:type="continuationSeparator" w:id="0">
    <w:p w:rsidR="00770DFF" w:rsidRPr="00717390" w:rsidRDefault="00770DFF">
      <w:r w:rsidRPr="007173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18" w:rsidRPr="00717390" w:rsidRDefault="00AC5C18">
    <w:pPr>
      <w:pStyle w:val="Sidhuvud"/>
      <w:jc w:val="center"/>
    </w:pPr>
    <w:r w:rsidRPr="00717390">
      <w:fldChar w:fldCharType="begin" w:fldLock="1"/>
    </w:r>
    <w:r w:rsidRPr="00717390">
      <w:instrText xml:space="preserve"> PAGE </w:instrText>
    </w:r>
    <w:r w:rsidRPr="00717390">
      <w:fldChar w:fldCharType="separate"/>
    </w:r>
    <w:r w:rsidR="000B2156" w:rsidRPr="00717390">
      <w:t>3</w:t>
    </w:r>
    <w:r w:rsidRPr="00717390">
      <w:fldChar w:fldCharType="end"/>
    </w:r>
    <w:r w:rsidRPr="00717390">
      <w:t xml:space="preserve"> (</w:t>
    </w:r>
    <w:r w:rsidRPr="00717390">
      <w:fldChar w:fldCharType="begin" w:fldLock="1"/>
    </w:r>
    <w:r w:rsidRPr="00717390">
      <w:instrText xml:space="preserve"> NUMPAGES </w:instrText>
    </w:r>
    <w:r w:rsidRPr="00717390">
      <w:fldChar w:fldCharType="separate"/>
    </w:r>
    <w:r w:rsidR="000B2156" w:rsidRPr="00717390">
      <w:t>3</w:t>
    </w:r>
    <w:r w:rsidRPr="00717390">
      <w:fldChar w:fldCharType="end"/>
    </w:r>
    <w:r w:rsidRPr="00717390">
      <w:t>)</w:t>
    </w:r>
  </w:p>
  <w:p w:rsidR="00AC5C18" w:rsidRPr="00717390" w:rsidRDefault="00AC5C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18" w:rsidRPr="00717390" w:rsidRDefault="00AC5C18">
    <w:pPr>
      <w:pStyle w:val="Sidhuvud"/>
      <w:jc w:val="center"/>
    </w:pPr>
    <w:r w:rsidRPr="00717390">
      <w:fldChar w:fldCharType="begin" w:fldLock="1"/>
    </w:r>
    <w:r w:rsidRPr="00717390">
      <w:instrText xml:space="preserve"> PAGE </w:instrText>
    </w:r>
    <w:r w:rsidRPr="00717390">
      <w:fldChar w:fldCharType="separate"/>
    </w:r>
    <w:r w:rsidR="00770DFF" w:rsidRPr="00717390">
      <w:t>1</w:t>
    </w:r>
    <w:r w:rsidRPr="00717390">
      <w:fldChar w:fldCharType="end"/>
    </w:r>
    <w:r w:rsidRPr="00717390">
      <w:t xml:space="preserve"> (</w:t>
    </w:r>
    <w:r w:rsidRPr="00717390">
      <w:fldChar w:fldCharType="begin" w:fldLock="1"/>
    </w:r>
    <w:r w:rsidRPr="00717390">
      <w:instrText xml:space="preserve"> NUMPAGES </w:instrText>
    </w:r>
    <w:r w:rsidRPr="00717390">
      <w:fldChar w:fldCharType="separate"/>
    </w:r>
    <w:r w:rsidR="000B2156" w:rsidRPr="00717390">
      <w:t>3</w:t>
    </w:r>
    <w:r w:rsidRPr="00717390">
      <w:fldChar w:fldCharType="end"/>
    </w:r>
    <w:r w:rsidRPr="00717390">
      <w:t>)</w:t>
    </w:r>
  </w:p>
  <w:p w:rsidR="00AC5C18" w:rsidRPr="00717390" w:rsidRDefault="00AC5C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DFF" w:rsidRPr="00717390" w:rsidRDefault="00770DFF">
      <w:r w:rsidRPr="00717390">
        <w:separator/>
      </w:r>
    </w:p>
  </w:footnote>
  <w:footnote w:type="continuationSeparator" w:id="0">
    <w:p w:rsidR="00770DFF" w:rsidRPr="00717390" w:rsidRDefault="00770DFF">
      <w:r w:rsidRPr="007173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18" w:rsidRPr="00717390" w:rsidRDefault="00AC5C18">
    <w:pPr>
      <w:pStyle w:val="Sidhuvud"/>
      <w:tabs>
        <w:tab w:val="clear" w:pos="4536"/>
      </w:tabs>
    </w:pPr>
    <w:r w:rsidRPr="00717390">
      <w:fldChar w:fldCharType="begin" w:fldLock="1"/>
    </w:r>
    <w:r w:rsidRPr="00717390">
      <w:instrText xml:space="preserve"> DOCPROPERTY "DocumentDate" </w:instrText>
    </w:r>
    <w:r w:rsidRPr="00717390">
      <w:fldChar w:fldCharType="separate"/>
    </w:r>
    <w:r w:rsidR="007E7840" w:rsidRPr="00717390">
      <w:t>Måndagen den 1 mars 2010</w:t>
    </w:r>
    <w:r w:rsidRPr="00717390">
      <w:fldChar w:fldCharType="end"/>
    </w:r>
    <w:r w:rsidRPr="00717390">
      <w:tab/>
    </w:r>
  </w:p>
  <w:p w:rsidR="00AC5C18" w:rsidRPr="00717390" w:rsidRDefault="00AC5C1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17390">
      <w:rPr>
        <w:sz w:val="12"/>
      </w:rPr>
      <w:tab/>
    </w:r>
  </w:p>
  <w:p w:rsidR="00AC5C18" w:rsidRPr="00717390" w:rsidRDefault="00AC5C18"/>
  <w:p w:rsidR="00AC5C18" w:rsidRPr="00717390" w:rsidRDefault="00AC5C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18" w:rsidRPr="00717390" w:rsidRDefault="0071739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1739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5C18" w:rsidRPr="00717390" w:rsidRDefault="00AC5C18">
    <w:pPr>
      <w:pStyle w:val="Dokumentrubrik"/>
      <w:spacing w:after="360"/>
    </w:pPr>
    <w:r w:rsidRPr="00717390">
      <w:t>Föredragningslista</w:t>
    </w:r>
  </w:p>
  <w:p w:rsidR="00AC5C18" w:rsidRPr="00717390" w:rsidRDefault="00AC5C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69134825">
    <w:abstractNumId w:val="5"/>
  </w:num>
  <w:num w:numId="2" w16cid:durableId="1381857659">
    <w:abstractNumId w:val="2"/>
  </w:num>
  <w:num w:numId="3" w16cid:durableId="605845753">
    <w:abstractNumId w:val="4"/>
  </w:num>
  <w:num w:numId="4" w16cid:durableId="764227318">
    <w:abstractNumId w:val="1"/>
  </w:num>
  <w:num w:numId="5" w16cid:durableId="1547832768">
    <w:abstractNumId w:val="0"/>
  </w:num>
  <w:num w:numId="6" w16cid:durableId="832254579">
    <w:abstractNumId w:val="3"/>
  </w:num>
  <w:num w:numId="7" w16cid:durableId="366873570">
    <w:abstractNumId w:val="3"/>
  </w:num>
  <w:num w:numId="8" w16cid:durableId="20545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2D1B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40D0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260C"/>
    <w:rsid w:val="000A48E1"/>
    <w:rsid w:val="000A51FF"/>
    <w:rsid w:val="000A7D17"/>
    <w:rsid w:val="000B2156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1AE5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0ADD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3F9"/>
    <w:rsid w:val="002257C6"/>
    <w:rsid w:val="00233D5B"/>
    <w:rsid w:val="00233E62"/>
    <w:rsid w:val="00236B2E"/>
    <w:rsid w:val="00241A96"/>
    <w:rsid w:val="00242820"/>
    <w:rsid w:val="002503DF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0F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27956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3465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5BC9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E6A3D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5204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17390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0DFF"/>
    <w:rsid w:val="007737CA"/>
    <w:rsid w:val="00773D32"/>
    <w:rsid w:val="007743CC"/>
    <w:rsid w:val="00777E1D"/>
    <w:rsid w:val="0078127D"/>
    <w:rsid w:val="007833F3"/>
    <w:rsid w:val="00787B92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E7840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3C7C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4F2C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E4DD6"/>
    <w:rsid w:val="008F481D"/>
    <w:rsid w:val="008F66F9"/>
    <w:rsid w:val="0090066C"/>
    <w:rsid w:val="00902758"/>
    <w:rsid w:val="009153DA"/>
    <w:rsid w:val="00916262"/>
    <w:rsid w:val="0092616A"/>
    <w:rsid w:val="00930B15"/>
    <w:rsid w:val="0093232C"/>
    <w:rsid w:val="009339AC"/>
    <w:rsid w:val="00935A09"/>
    <w:rsid w:val="00942D1B"/>
    <w:rsid w:val="00943639"/>
    <w:rsid w:val="00945CF1"/>
    <w:rsid w:val="00947D7F"/>
    <w:rsid w:val="00953F6C"/>
    <w:rsid w:val="00954C81"/>
    <w:rsid w:val="00956698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9747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5C18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5FD3"/>
    <w:rsid w:val="00C175DA"/>
    <w:rsid w:val="00C20D9F"/>
    <w:rsid w:val="00C2393C"/>
    <w:rsid w:val="00C25913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5691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2785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2DB0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487D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0E5E10-1617-4680-942E-B8A2C465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503D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337</Words>
  <Characters>2166</Characters>
  <Application>Microsoft Office Word</Application>
  <DocSecurity>4</DocSecurity>
  <Lines>180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2009/10:79</vt:lpstr>
      <vt:lpstr>Måndagen den 1 mars 2010</vt:lpstr>
    </vt:vector>
  </TitlesOfParts>
  <Company>Riksdagen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2010-02-26T13:15:00Z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 mars 2010</vt:lpwstr>
  </property>
  <property fmtid="{D5CDD505-2E9C-101B-9397-08002B2CF9AE}" pid="3" name="DocumentNumber">
    <vt:lpwstr>79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2010-03-01</vt:lpwstr>
  </property>
  <property fmtid="{D5CDD505-2E9C-101B-9397-08002B2CF9AE}" pid="7" name="DatumAvgörande">
    <vt:lpwstr>2010-03-03</vt:lpwstr>
  </property>
</Properties>
</file>