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7CB" w:rsidRPr="008E5169" w:rsidRDefault="00CC67CB" w:rsidP="00133526">
      <w:pPr>
        <w:pStyle w:val="Hemstlrubrik"/>
      </w:pPr>
      <w:r w:rsidRPr="008E5169">
        <w:t>Förslag till riksdagsbeslut</w:t>
      </w:r>
    </w:p>
    <w:p w:rsidR="00CC67CB" w:rsidRPr="008E5169" w:rsidRDefault="00CC67CB" w:rsidP="00DE799F">
      <w:pPr>
        <w:pStyle w:val="Hemstlatt"/>
      </w:pPr>
      <w:r w:rsidRPr="008E5169">
        <w:t>Riksdagen tillkännager för regeringen som sin mening vad i motionen anförs om att säkerställa att statliga företag inom skogssektorn av all kraft arbetar för att ändra avtal så att diskrimineringen av lokala företag</w:t>
      </w:r>
      <w:r w:rsidRPr="008E5169">
        <w:t>a</w:t>
      </w:r>
      <w:r w:rsidRPr="008E5169">
        <w:t>re undanröjs</w:t>
      </w:r>
      <w:r w:rsidR="00DE799F" w:rsidRPr="008E5169">
        <w:t>.</w:t>
      </w:r>
    </w:p>
    <w:p w:rsidR="00CC67CB" w:rsidRPr="008E5169" w:rsidRDefault="00CC67CB" w:rsidP="00DE799F">
      <w:pPr>
        <w:pStyle w:val="Rubrik1"/>
      </w:pPr>
      <w:r w:rsidRPr="008E5169">
        <w:t>Motivering</w:t>
      </w:r>
    </w:p>
    <w:p w:rsidR="00CC67CB" w:rsidRPr="008E5169" w:rsidRDefault="00CC67CB" w:rsidP="00CC67CB">
      <w:r w:rsidRPr="008E5169">
        <w:t>En urgammal regel i gällande kollektivavtal mellan Skogs- och lantarbetsg</w:t>
      </w:r>
      <w:r w:rsidRPr="008E5169">
        <w:t>i</w:t>
      </w:r>
      <w:r w:rsidRPr="008E5169">
        <w:t xml:space="preserve">varna och Skogs- och träfacket tolkas nu av facket på ett sätt som enligt vår mening diskriminerar landets företagare med företagsformen enskild firma. Fackets tolkning är att avtalet förbjuder arbetsgivarna att anlita entreprenörer med enskild firma och </w:t>
      </w:r>
      <w:r w:rsidR="00133526" w:rsidRPr="008E5169">
        <w:t>F-skattsedel.</w:t>
      </w:r>
    </w:p>
    <w:p w:rsidR="00CC67CB" w:rsidRPr="008E5169" w:rsidRDefault="00CC67CB" w:rsidP="00133526">
      <w:pPr>
        <w:pStyle w:val="Normaltindrag"/>
      </w:pPr>
      <w:r w:rsidRPr="008E5169">
        <w:t>Arbetsgivarna vill ta bort denna diskriminering, men facket</w:t>
      </w:r>
      <w:r w:rsidR="00133526" w:rsidRPr="008E5169">
        <w:t xml:space="preserve"> vägrar, och r</w:t>
      </w:r>
      <w:r w:rsidR="00133526" w:rsidRPr="008E5169">
        <w:t>e</w:t>
      </w:r>
      <w:r w:rsidR="00133526" w:rsidRPr="008E5169">
        <w:t>geln finns kvar.</w:t>
      </w:r>
    </w:p>
    <w:p w:rsidR="00CC67CB" w:rsidRPr="008E5169" w:rsidRDefault="00CC67CB" w:rsidP="00133526">
      <w:pPr>
        <w:pStyle w:val="Normaltindrag"/>
      </w:pPr>
      <w:r w:rsidRPr="008E5169">
        <w:t>Regeln innebär i praktiken att det råder yrkesförbud för enskilda firmor att arbeta i skogsbruket åt arbetsgivare med kollektivavtal, dvs. de allra flesta skogsbolag och skogsentreprenörer. Tusentals småföretagare på landsbygden utestängs därmed från möjligheten att anlitas som entreprenörer åt dessa b</w:t>
      </w:r>
      <w:r w:rsidRPr="008E5169">
        <w:t>o</w:t>
      </w:r>
      <w:r w:rsidRPr="008E5169">
        <w:t>lag. Det handlar om lantbrukare som breddar sin verksamhet, om skogsarbet</w:t>
      </w:r>
      <w:r w:rsidRPr="008E5169">
        <w:t>a</w:t>
      </w:r>
      <w:r w:rsidRPr="008E5169">
        <w:t>re som startar eget och avser att utför</w:t>
      </w:r>
      <w:r w:rsidR="00133526" w:rsidRPr="008E5169">
        <w:t xml:space="preserve">a tjänster åt olika bolag osv. </w:t>
      </w:r>
    </w:p>
    <w:p w:rsidR="00CC67CB" w:rsidRPr="008E5169" w:rsidRDefault="00CC67CB" w:rsidP="00133526">
      <w:pPr>
        <w:pStyle w:val="Normaltindrag"/>
      </w:pPr>
      <w:r w:rsidRPr="008E5169">
        <w:t>Skulle den enskilda firman underkasta sig krångel och kostnader genom att bilda ett mycket litet aktiebolag, då faller yrkes</w:t>
      </w:r>
      <w:r w:rsidR="00133526" w:rsidRPr="008E5169">
        <w:t>förbudet genast bort.</w:t>
      </w:r>
    </w:p>
    <w:p w:rsidR="00CC67CB" w:rsidRPr="008E5169" w:rsidRDefault="00CC67CB" w:rsidP="00133526">
      <w:pPr>
        <w:pStyle w:val="Normaltindrag"/>
      </w:pPr>
      <w:r w:rsidRPr="008E5169">
        <w:t>Vill man värna om kollektivavtalen bör man givetvis harmonisera dem med övrig lagstiftning, som klart och tydligt fastslår lagligheten för en småf</w:t>
      </w:r>
      <w:r w:rsidRPr="008E5169">
        <w:t>ö</w:t>
      </w:r>
      <w:r w:rsidRPr="008E5169">
        <w:t xml:space="preserve">retagare att driva enskild firma med innehav av </w:t>
      </w:r>
      <w:r w:rsidR="00133526" w:rsidRPr="008E5169">
        <w:t>F-skatt</w:t>
      </w:r>
      <w:r w:rsidRPr="008E5169">
        <w:t>sedel. Antalet enskilda firmor i Sverige uppgår till flera hundra tusen st.</w:t>
      </w:r>
    </w:p>
    <w:p w:rsidR="00CC67CB" w:rsidRPr="008E5169" w:rsidRDefault="00CC67CB" w:rsidP="00133526">
      <w:pPr>
        <w:pStyle w:val="Normaltindrag"/>
      </w:pPr>
      <w:r w:rsidRPr="008E5169">
        <w:t>Det är ju självklart att diskriminering inte får ske på grund av ras, kön, r</w:t>
      </w:r>
      <w:r w:rsidRPr="008E5169">
        <w:t>e</w:t>
      </w:r>
      <w:r w:rsidRPr="008E5169">
        <w:t>ligion m</w:t>
      </w:r>
      <w:r w:rsidR="00133526" w:rsidRPr="008E5169">
        <w:t>.m. Uppenbarligen sker den</w:t>
      </w:r>
      <w:r w:rsidRPr="008E5169">
        <w:t xml:space="preserve"> i</w:t>
      </w:r>
      <w:r w:rsidR="00133526" w:rsidRPr="008E5169">
        <w:t xml:space="preserve"> </w:t>
      </w:r>
      <w:r w:rsidRPr="008E5169">
        <w:t>dag på grund av valet av företagsform i ett gällande kollektivavtal. Det kan dröja innan prövning av lagligheten i detta kan ske.</w:t>
      </w:r>
      <w:r w:rsidR="00133526" w:rsidRPr="008E5169">
        <w:t xml:space="preserve"> </w:t>
      </w:r>
      <w:r w:rsidRPr="008E5169">
        <w:t>I avvaktan på sådan prövning, så att kanske diskriminering av föret</w:t>
      </w:r>
      <w:r w:rsidRPr="008E5169">
        <w:t>a</w:t>
      </w:r>
      <w:r w:rsidRPr="008E5169">
        <w:lastRenderedPageBreak/>
        <w:t>gare med enskild firma förbjuds enligt diskrimineringslagen, kan staten gå före genom sina bol</w:t>
      </w:r>
      <w:r w:rsidR="00133526" w:rsidRPr="008E5169">
        <w:t>ag inom det skogliga området, t.</w:t>
      </w:r>
      <w:r w:rsidRPr="008E5169">
        <w:t>ex</w:t>
      </w:r>
      <w:r w:rsidR="00133526" w:rsidRPr="008E5169">
        <w:t>.</w:t>
      </w:r>
      <w:r w:rsidRPr="008E5169">
        <w:t xml:space="preserve"> Sveaskog.</w:t>
      </w:r>
      <w:r w:rsidR="00133526" w:rsidRPr="008E5169">
        <w:t xml:space="preserve"> M</w:t>
      </w:r>
      <w:r w:rsidRPr="008E5169">
        <w:t>iljöcert</w:t>
      </w:r>
      <w:r w:rsidRPr="008E5169">
        <w:t>i</w:t>
      </w:r>
      <w:r w:rsidRPr="008E5169">
        <w:t xml:space="preserve">fieringsstandarden FSC stadgar </w:t>
      </w:r>
      <w:r w:rsidR="00133526" w:rsidRPr="008E5169">
        <w:t xml:space="preserve">också </w:t>
      </w:r>
      <w:r w:rsidRPr="008E5169">
        <w:t>att kollektivavtal finns. Detta i sin tur innebär att skogsägare som säljer sin skog till FSC-certifierade bolag också måste uppfylla kravet att tillämpa gällande kollektivavtal för sina entrepren</w:t>
      </w:r>
      <w:r w:rsidRPr="008E5169">
        <w:t>ö</w:t>
      </w:r>
      <w:r w:rsidRPr="008E5169">
        <w:t>rer som avverkar och röjer i skogen. Detta leder till att de måste ersätta sina lokala företagare med entreprenörer som bedriver verksamheten i aktiebolag</w:t>
      </w:r>
      <w:r w:rsidRPr="008E5169">
        <w:t>s</w:t>
      </w:r>
      <w:r w:rsidRPr="008E5169">
        <w:t>form.</w:t>
      </w:r>
    </w:p>
    <w:p w:rsidR="00CC67CB" w:rsidRPr="008E5169" w:rsidRDefault="00CC67CB" w:rsidP="00133526">
      <w:pPr>
        <w:pStyle w:val="Normaltindrag"/>
      </w:pPr>
      <w:r w:rsidRPr="008E5169">
        <w:t>Detta är inte rimligt</w:t>
      </w:r>
      <w:r w:rsidR="00133526" w:rsidRPr="008E5169">
        <w:t>. Det d</w:t>
      </w:r>
      <w:r w:rsidRPr="008E5169">
        <w:t>rabbar givetvis landsbygden genom att de många som försöker bedriva kombinationsföretag genom att</w:t>
      </w:r>
      <w:r w:rsidR="00133526" w:rsidRPr="008E5169">
        <w:t xml:space="preserve"> bl.a. sälja skog</w:t>
      </w:r>
      <w:r w:rsidR="00133526" w:rsidRPr="008E5169">
        <w:t>s</w:t>
      </w:r>
      <w:r w:rsidR="00133526" w:rsidRPr="008E5169">
        <w:t>brukstjänster</w:t>
      </w:r>
      <w:r w:rsidRPr="008E5169">
        <w:t xml:space="preserve"> förbjuds att utföra tjänster enbart på grund av sin företagsform. </w:t>
      </w:r>
    </w:p>
    <w:p w:rsidR="00CC67CB" w:rsidRPr="008E5169" w:rsidRDefault="00CC67CB" w:rsidP="00133526">
      <w:pPr>
        <w:pStyle w:val="Normaltindrag"/>
      </w:pPr>
      <w:r w:rsidRPr="008E5169">
        <w:t>FSC-standarden sägs syfta till ett uthålligt och miljövänligt skogsbruk u</w:t>
      </w:r>
      <w:r w:rsidRPr="008E5169">
        <w:t>n</w:t>
      </w:r>
      <w:r w:rsidRPr="008E5169">
        <w:t>der socialt goda förhållanden samtidigt som skogsbruket skall verka för en lån</w:t>
      </w:r>
      <w:r w:rsidRPr="008E5169">
        <w:t>g</w:t>
      </w:r>
      <w:r w:rsidRPr="008E5169">
        <w:t>siktig social och ekonomisk välfärd för de</w:t>
      </w:r>
      <w:r w:rsidR="00133526" w:rsidRPr="008E5169">
        <w:t xml:space="preserve">m som arbetar i skogen. </w:t>
      </w:r>
      <w:r w:rsidRPr="008E5169">
        <w:t>Lever verkligen standarden upp till detta om den är diskriminerande mot tusentals</w:t>
      </w:r>
      <w:r w:rsidR="00133526" w:rsidRPr="008E5169">
        <w:t xml:space="preserve"> lokala företagare enligt ovan? </w:t>
      </w:r>
      <w:r w:rsidRPr="008E5169">
        <w:t>Kan ett skogsbolag som diskriminerar och utestänger en viss kategori av företag från möjligheten att erhålla arbete ver</w:t>
      </w:r>
      <w:r w:rsidRPr="008E5169">
        <w:t>k</w:t>
      </w:r>
      <w:r w:rsidRPr="008E5169">
        <w:t>ligen vara cer</w:t>
      </w:r>
      <w:r w:rsidR="00133526" w:rsidRPr="008E5169">
        <w:t>tifierad enligt FSC-standarden?</w:t>
      </w:r>
    </w:p>
    <w:p w:rsidR="007A37B1" w:rsidRPr="008E5169" w:rsidRDefault="00CC67CB" w:rsidP="00133526">
      <w:pPr>
        <w:pStyle w:val="Normaltindrag"/>
      </w:pPr>
      <w:r w:rsidRPr="008E5169">
        <w:t>Mot bakgrund av den beskrivna verkligheten bör regeringen säkerställa att statliga företag inom skogssektorn av all kraft arbetar för att ändra sina olika avtal så att man inte längre diskriminerar lokala företagare med enskild firma.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3526" w:rsidRPr="008E5169">
        <w:tblPrEx>
          <w:tblCellMar>
            <w:top w:w="0" w:type="dxa"/>
            <w:bottom w:w="0" w:type="dxa"/>
          </w:tblCellMar>
        </w:tblPrEx>
        <w:trPr>
          <w:cantSplit/>
        </w:trPr>
        <w:tc>
          <w:tcPr>
            <w:tcW w:w="3046" w:type="dxa"/>
          </w:tcPr>
          <w:p w:rsidR="00133526" w:rsidRPr="008E5169" w:rsidRDefault="00133526" w:rsidP="00133526">
            <w:pPr>
              <w:pStyle w:val="UnderskriftDatum"/>
              <w:spacing w:before="240"/>
            </w:pPr>
            <w:r w:rsidRPr="008E5169">
              <w:t>Stockholm den 1 oktober 2005</w:t>
            </w:r>
          </w:p>
        </w:tc>
        <w:tc>
          <w:tcPr>
            <w:tcW w:w="3047" w:type="dxa"/>
          </w:tcPr>
          <w:p w:rsidR="00133526" w:rsidRPr="008E5169" w:rsidRDefault="00133526" w:rsidP="00133526">
            <w:pPr>
              <w:pStyle w:val="Underskrifter"/>
              <w:spacing w:before="240"/>
            </w:pPr>
          </w:p>
        </w:tc>
      </w:tr>
      <w:tr w:rsidR="00133526" w:rsidRPr="008E5169">
        <w:tblPrEx>
          <w:tblCellMar>
            <w:top w:w="0" w:type="dxa"/>
            <w:bottom w:w="0" w:type="dxa"/>
          </w:tblCellMar>
        </w:tblPrEx>
        <w:trPr>
          <w:cantSplit/>
        </w:trPr>
        <w:tc>
          <w:tcPr>
            <w:tcW w:w="3046" w:type="dxa"/>
          </w:tcPr>
          <w:p w:rsidR="00133526" w:rsidRPr="008E5169" w:rsidRDefault="00133526" w:rsidP="00133526">
            <w:pPr>
              <w:pStyle w:val="Underskrifter"/>
            </w:pPr>
            <w:r w:rsidRPr="008E5169">
              <w:t>Staffan Danielsson (c)</w:t>
            </w:r>
          </w:p>
        </w:tc>
        <w:tc>
          <w:tcPr>
            <w:tcW w:w="3047" w:type="dxa"/>
          </w:tcPr>
          <w:p w:rsidR="00133526" w:rsidRPr="008E5169" w:rsidRDefault="00133526" w:rsidP="00133526">
            <w:pPr>
              <w:pStyle w:val="Underskrifter"/>
            </w:pPr>
            <w:r w:rsidRPr="008E5169">
              <w:t>Anders Larsson (c)</w:t>
            </w:r>
          </w:p>
        </w:tc>
      </w:tr>
    </w:tbl>
    <w:p w:rsidR="00CC67CB" w:rsidRPr="008E5169" w:rsidRDefault="00CC67CB" w:rsidP="00133526">
      <w:pPr>
        <w:pStyle w:val="Normaltindrag"/>
      </w:pPr>
    </w:p>
    <w:sectPr w:rsidR="00CC67CB" w:rsidRPr="008E5169" w:rsidSect="00133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E0B" w:rsidRPr="008E5169" w:rsidRDefault="00DE0E0B">
      <w:r w:rsidRPr="008E5169">
        <w:separator/>
      </w:r>
    </w:p>
  </w:endnote>
  <w:endnote w:type="continuationSeparator" w:id="0">
    <w:p w:rsidR="00DE0E0B" w:rsidRPr="008E5169" w:rsidRDefault="00DE0E0B">
      <w:r w:rsidRPr="008E5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B1" w:rsidRPr="008E5169" w:rsidRDefault="008E5169" w:rsidP="00133526">
    <w:pPr>
      <w:pStyle w:val="Sidfot"/>
    </w:pPr>
    <w:r w:rsidRPr="008E5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618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26" w:rsidRDefault="00133526">
                          <w:pPr>
                            <w:pStyle w:val="NormalS5sidnrV"/>
                          </w:pPr>
                          <w:r>
                            <w:fldChar w:fldCharType="begin"/>
                          </w:r>
                          <w:r>
                            <w:instrText xml:space="preserve"> PAGE *\charformat</w:instrText>
                          </w:r>
                          <w:r>
                            <w:fldChar w:fldCharType="separate"/>
                          </w:r>
                          <w:r w:rsidR="007B34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526" w:rsidRDefault="00133526">
                    <w:pPr>
                      <w:pStyle w:val="NormalS5sidnrV"/>
                    </w:pPr>
                    <w:r>
                      <w:fldChar w:fldCharType="begin"/>
                    </w:r>
                    <w:r>
                      <w:instrText xml:space="preserve"> PAGE *\charformat</w:instrText>
                    </w:r>
                    <w:r>
                      <w:fldChar w:fldCharType="separate"/>
                    </w:r>
                    <w:r w:rsidR="007B34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B1" w:rsidRPr="008E5169" w:rsidRDefault="008E5169" w:rsidP="00133526">
    <w:pPr>
      <w:pStyle w:val="Sidfot"/>
    </w:pPr>
    <w:r w:rsidRPr="008E5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12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26" w:rsidRDefault="001335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526" w:rsidRDefault="001335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B1" w:rsidRPr="008E5169" w:rsidRDefault="008E5169" w:rsidP="00133526">
    <w:pPr>
      <w:pStyle w:val="Sidfot"/>
    </w:pPr>
    <w:r w:rsidRPr="008E5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990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26" w:rsidRDefault="00133526">
                          <w:pPr>
                            <w:pStyle w:val="NormalS5sidnrH"/>
                            <w:ind w:right="0"/>
                          </w:pPr>
                          <w:r>
                            <w:fldChar w:fldCharType="begin"/>
                          </w:r>
                          <w:r>
                            <w:instrText xml:space="preserve"> PAGE *\charformat</w:instrText>
                          </w:r>
                          <w:r>
                            <w:fldChar w:fldCharType="separate"/>
                          </w:r>
                          <w:r w:rsidR="007B34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526" w:rsidRDefault="00133526">
                    <w:pPr>
                      <w:pStyle w:val="NormalS5sidnrH"/>
                      <w:ind w:right="0"/>
                    </w:pPr>
                    <w:r>
                      <w:fldChar w:fldCharType="begin"/>
                    </w:r>
                    <w:r>
                      <w:instrText xml:space="preserve"> PAGE *\charformat</w:instrText>
                    </w:r>
                    <w:r>
                      <w:fldChar w:fldCharType="separate"/>
                    </w:r>
                    <w:r w:rsidR="007B34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E0B" w:rsidRPr="008E5169" w:rsidRDefault="00DE0E0B">
      <w:r w:rsidRPr="008E5169">
        <w:separator/>
      </w:r>
    </w:p>
  </w:footnote>
  <w:footnote w:type="continuationSeparator" w:id="0">
    <w:p w:rsidR="00DE0E0B" w:rsidRPr="008E5169" w:rsidRDefault="00DE0E0B">
      <w:r w:rsidRPr="008E5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B1" w:rsidRPr="008E5169" w:rsidRDefault="008E5169" w:rsidP="00133526">
    <w:pPr>
      <w:pStyle w:val="Sidhuvud"/>
    </w:pPr>
    <w:r w:rsidRPr="008E5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50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26" w:rsidRDefault="001335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526" w:rsidRDefault="001335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B1" w:rsidRPr="008E5169" w:rsidRDefault="008E5169" w:rsidP="00133526">
    <w:pPr>
      <w:pStyle w:val="Sidhuvud"/>
    </w:pPr>
    <w:r w:rsidRPr="008E5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035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26" w:rsidRDefault="001335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526" w:rsidRDefault="001335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26" w:rsidRPr="008E5169" w:rsidRDefault="00133526">
    <w:pPr>
      <w:pStyle w:val="FSHNormal"/>
      <w:tabs>
        <w:tab w:val="right" w:pos="5840"/>
      </w:tabs>
    </w:pPr>
    <w:r w:rsidRPr="008E5169">
      <w:br/>
    </w:r>
    <w:r w:rsidRPr="008E5169">
      <w:fldChar w:fldCharType="begin" w:fldLock="1"/>
    </w:r>
    <w:r w:rsidRPr="008E5169">
      <w:instrText xml:space="preserve"> DOCPROPERTY</w:instrText>
    </w:r>
    <w:r w:rsidRPr="008E5169">
      <w:rPr>
        <w:sz w:val="18"/>
      </w:rPr>
      <w:instrText xml:space="preserve"> "YearUser" *\charformat </w:instrText>
    </w:r>
    <w:r w:rsidRPr="008E5169">
      <w:fldChar w:fldCharType="separate"/>
    </w:r>
    <w:r w:rsidRPr="008E5169">
      <w:t>2005/06</w:t>
    </w:r>
    <w:r w:rsidRPr="008E5169">
      <w:fldChar w:fldCharType="end"/>
    </w:r>
    <w:r w:rsidRPr="008E5169">
      <w:t xml:space="preserve"> </w:t>
    </w:r>
    <w:r w:rsidRPr="008E5169">
      <w:tab/>
      <w:t xml:space="preserve">mnr: </w:t>
    </w:r>
    <w:r w:rsidRPr="008E5169">
      <w:fldChar w:fldCharType="begin" w:fldLock="1"/>
    </w:r>
    <w:r w:rsidRPr="008E5169">
      <w:instrText xml:space="preserve"> DOCPROPERTY</w:instrText>
    </w:r>
    <w:r w:rsidRPr="008E5169">
      <w:rPr>
        <w:sz w:val="18"/>
      </w:rPr>
      <w:instrText xml:space="preserve"> "Motionsnummer" *\charformat </w:instrText>
    </w:r>
    <w:r w:rsidRPr="008E5169">
      <w:fldChar w:fldCharType="separate"/>
    </w:r>
    <w:r w:rsidRPr="008E5169">
      <w:t>A323</w:t>
    </w:r>
    <w:r w:rsidRPr="008E5169">
      <w:fldChar w:fldCharType="end"/>
    </w:r>
    <w:r w:rsidRPr="008E5169">
      <w:br/>
    </w:r>
    <w:r w:rsidRPr="008E5169">
      <w:fldChar w:fldCharType="begin" w:fldLock="1"/>
    </w:r>
    <w:r w:rsidRPr="008E5169">
      <w:instrText xml:space="preserve"> DOCPROPERTY</w:instrText>
    </w:r>
    <w:r w:rsidRPr="008E5169">
      <w:rPr>
        <w:sz w:val="18"/>
      </w:rPr>
      <w:instrText xml:space="preserve"> "Samling" *\charformat </w:instrText>
    </w:r>
    <w:r w:rsidRPr="008E5169">
      <w:fldChar w:fldCharType="end"/>
    </w:r>
    <w:r w:rsidRPr="008E5169">
      <w:tab/>
      <w:t xml:space="preserve">pnr: </w:t>
    </w:r>
    <w:r w:rsidRPr="008E5169">
      <w:fldChar w:fldCharType="begin" w:fldLock="1"/>
    </w:r>
    <w:r w:rsidRPr="008E5169">
      <w:instrText xml:space="preserve"> DOCPROPERTY</w:instrText>
    </w:r>
    <w:r w:rsidRPr="008E5169">
      <w:rPr>
        <w:sz w:val="18"/>
      </w:rPr>
      <w:instrText xml:space="preserve"> "Partinummer" *\charformat </w:instrText>
    </w:r>
    <w:r w:rsidRPr="008E5169">
      <w:fldChar w:fldCharType="separate"/>
    </w:r>
    <w:r w:rsidRPr="008E5169">
      <w:t>c650</w:t>
    </w:r>
    <w:r w:rsidRPr="008E5169">
      <w:fldChar w:fldCharType="end"/>
    </w:r>
  </w:p>
  <w:p w:rsidR="00133526" w:rsidRPr="008E5169" w:rsidRDefault="00133526">
    <w:pPr>
      <w:pStyle w:val="FSHRub1"/>
    </w:pPr>
    <w:r w:rsidRPr="008E5169">
      <w:t>Motion till riksdagen</w:t>
    </w:r>
    <w:r w:rsidRPr="008E5169">
      <w:br/>
    </w:r>
    <w:r w:rsidRPr="008E5169">
      <w:fldChar w:fldCharType="begin" w:fldLock="1"/>
    </w:r>
    <w:r w:rsidRPr="008E5169">
      <w:instrText xml:space="preserve"> DOCPROPERTY "YearUser" *\charformat </w:instrText>
    </w:r>
    <w:r w:rsidRPr="008E5169">
      <w:fldChar w:fldCharType="separate"/>
    </w:r>
    <w:r w:rsidRPr="008E5169">
      <w:t>2005/06</w:t>
    </w:r>
    <w:r w:rsidRPr="008E5169">
      <w:fldChar w:fldCharType="end"/>
    </w:r>
    <w:r w:rsidRPr="008E5169">
      <w:t>:</w:t>
    </w:r>
    <w:r w:rsidRPr="008E5169">
      <w:fldChar w:fldCharType="begin" w:fldLock="1"/>
    </w:r>
    <w:r w:rsidRPr="008E5169">
      <w:instrText xml:space="preserve"> DOCPROPERTY "Motionsnummer" *\charformat </w:instrText>
    </w:r>
    <w:r w:rsidRPr="008E5169">
      <w:fldChar w:fldCharType="separate"/>
    </w:r>
    <w:r w:rsidRPr="008E5169">
      <w:t>A323</w:t>
    </w:r>
    <w:r w:rsidRPr="008E5169">
      <w:fldChar w:fldCharType="end"/>
    </w:r>
  </w:p>
  <w:p w:rsidR="00133526" w:rsidRPr="008E5169" w:rsidRDefault="00133526">
    <w:pPr>
      <w:pStyle w:val="FSHNormalS5"/>
    </w:pPr>
    <w:r w:rsidRPr="008E5169">
      <w:fldChar w:fldCharType="begin" w:fldLock="1"/>
    </w:r>
    <w:r w:rsidRPr="008E5169">
      <w:instrText xml:space="preserve"> DOCPROPERTY "MotionarText" *\charformat </w:instrText>
    </w:r>
    <w:r w:rsidRPr="008E5169">
      <w:fldChar w:fldCharType="separate"/>
    </w:r>
    <w:r w:rsidRPr="008E5169">
      <w:t>av Staffan Danielsson och Anders Larsson (c)</w:t>
    </w:r>
    <w:r w:rsidRPr="008E5169">
      <w:fldChar w:fldCharType="end"/>
    </w:r>
    <w:r w:rsidRPr="008E5169">
      <w:br/>
    </w:r>
    <w:r w:rsidRPr="008E5169">
      <w:fldChar w:fldCharType="begin" w:fldLock="1"/>
    </w:r>
    <w:r w:rsidRPr="008E5169">
      <w:instrText xml:space="preserve"> DOCPROPERTY "SvarFrasKort" *\charformat </w:instrText>
    </w:r>
    <w:r w:rsidRPr="008E5169">
      <w:fldChar w:fldCharType="end"/>
    </w:r>
  </w:p>
  <w:p w:rsidR="00133526" w:rsidRPr="008E5169" w:rsidRDefault="00133526">
    <w:pPr>
      <w:pStyle w:val="FSHTitel"/>
    </w:pPr>
    <w:r w:rsidRPr="008E5169">
      <w:fldChar w:fldCharType="begin" w:fldLock="1"/>
    </w:r>
    <w:r w:rsidRPr="008E5169">
      <w:instrText xml:space="preserve"> DOCPROPERTY</w:instrText>
    </w:r>
    <w:r w:rsidRPr="008E5169">
      <w:rPr>
        <w:sz w:val="18"/>
      </w:rPr>
      <w:instrText xml:space="preserve"> "RubrikSvar" *\charformat </w:instrText>
    </w:r>
    <w:r w:rsidRPr="008E5169">
      <w:fldChar w:fldCharType="separate"/>
    </w:r>
    <w:r w:rsidRPr="008E5169">
      <w:t>Statliga företag inom skogssektorn</w:t>
    </w:r>
    <w:r w:rsidRPr="008E5169">
      <w:fldChar w:fldCharType="end"/>
    </w:r>
  </w:p>
  <w:p w:rsidR="00133526" w:rsidRPr="008E5169" w:rsidRDefault="00133526" w:rsidP="001335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621351"/>
    <w:multiLevelType w:val="hybridMultilevel"/>
    <w:tmpl w:val="91C6D866"/>
    <w:lvl w:ilvl="0" w:tplc="7B085C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7860519">
    <w:abstractNumId w:val="14"/>
  </w:num>
  <w:num w:numId="2" w16cid:durableId="611472419">
    <w:abstractNumId w:val="10"/>
  </w:num>
  <w:num w:numId="3" w16cid:durableId="161437726">
    <w:abstractNumId w:val="11"/>
  </w:num>
  <w:num w:numId="4" w16cid:durableId="851408667">
    <w:abstractNumId w:val="13"/>
  </w:num>
  <w:num w:numId="5" w16cid:durableId="582685798">
    <w:abstractNumId w:val="8"/>
  </w:num>
  <w:num w:numId="6" w16cid:durableId="1310407007">
    <w:abstractNumId w:val="3"/>
  </w:num>
  <w:num w:numId="7" w16cid:durableId="875434314">
    <w:abstractNumId w:val="2"/>
  </w:num>
  <w:num w:numId="8" w16cid:durableId="21245008">
    <w:abstractNumId w:val="1"/>
  </w:num>
  <w:num w:numId="9" w16cid:durableId="855388797">
    <w:abstractNumId w:val="0"/>
  </w:num>
  <w:num w:numId="10" w16cid:durableId="720204304">
    <w:abstractNumId w:val="9"/>
  </w:num>
  <w:num w:numId="11" w16cid:durableId="446119903">
    <w:abstractNumId w:val="7"/>
  </w:num>
  <w:num w:numId="12" w16cid:durableId="2104640358">
    <w:abstractNumId w:val="6"/>
  </w:num>
  <w:num w:numId="13" w16cid:durableId="1865248259">
    <w:abstractNumId w:val="5"/>
  </w:num>
  <w:num w:numId="14" w16cid:durableId="1126897617">
    <w:abstractNumId w:val="4"/>
  </w:num>
  <w:num w:numId="15" w16cid:durableId="1421638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A37B1"/>
    <w:rsid w:val="00041C38"/>
    <w:rsid w:val="0004381F"/>
    <w:rsid w:val="00064BC3"/>
    <w:rsid w:val="00066775"/>
    <w:rsid w:val="00072FB9"/>
    <w:rsid w:val="00100531"/>
    <w:rsid w:val="00133526"/>
    <w:rsid w:val="00201DFB"/>
    <w:rsid w:val="00204A63"/>
    <w:rsid w:val="00212FF1"/>
    <w:rsid w:val="00230193"/>
    <w:rsid w:val="0025068A"/>
    <w:rsid w:val="002818D3"/>
    <w:rsid w:val="002D11A8"/>
    <w:rsid w:val="003E13AD"/>
    <w:rsid w:val="00445271"/>
    <w:rsid w:val="004A0504"/>
    <w:rsid w:val="004E38D9"/>
    <w:rsid w:val="005B145B"/>
    <w:rsid w:val="00740D6D"/>
    <w:rsid w:val="00794149"/>
    <w:rsid w:val="007A37B1"/>
    <w:rsid w:val="007B34E1"/>
    <w:rsid w:val="007B67A7"/>
    <w:rsid w:val="007C6092"/>
    <w:rsid w:val="008B09B6"/>
    <w:rsid w:val="008E5169"/>
    <w:rsid w:val="00A053C6"/>
    <w:rsid w:val="00B13BF0"/>
    <w:rsid w:val="00C1285C"/>
    <w:rsid w:val="00C27B7D"/>
    <w:rsid w:val="00CC67CB"/>
    <w:rsid w:val="00CF7A43"/>
    <w:rsid w:val="00D1174F"/>
    <w:rsid w:val="00DC5C17"/>
    <w:rsid w:val="00DC6C70"/>
    <w:rsid w:val="00DE0E0B"/>
    <w:rsid w:val="00DE799F"/>
    <w:rsid w:val="00E22893"/>
    <w:rsid w:val="00E360DE"/>
    <w:rsid w:val="00E75D28"/>
    <w:rsid w:val="00E84F25"/>
    <w:rsid w:val="00F4767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72BF03-65CC-4609-8B8B-1202571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C5C17"/>
    <w:rPr>
      <w:rFonts w:ascii="Tahoma" w:hAnsi="Tahoma" w:cs="Tahoma"/>
      <w:sz w:val="16"/>
      <w:szCs w:val="16"/>
    </w:rPr>
  </w:style>
  <w:style w:type="paragraph" w:customStyle="1" w:styleId="Hemstlrubrik">
    <w:name w:val="Hemstl_rubrik"/>
    <w:basedOn w:val="Rubrik1"/>
    <w:next w:val="Normal"/>
    <w:rsid w:val="0013352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C67C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497</Words>
  <Characters>2968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A323</vt:lpstr>
    </vt:vector>
  </TitlesOfParts>
  <Company>Riksdagen</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A323</dc:title>
  <dc:subject>A323</dc:subject>
  <dc:creator>Riksdagen</dc:creator>
  <cp:keywords>Riksdagen</cp:keywords>
  <dc:description/>
  <cp:lastModifiedBy>Lars Brink</cp:lastModifiedBy>
  <cp:revision>2</cp:revision>
  <cp:lastPrinted>2005-11-16T08:20:00Z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företag inom skogssektorn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 inom skogssektorn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Larsson (c)</vt:lpwstr>
  </property>
  <property fmtid="{D5CDD505-2E9C-101B-9397-08002B2CF9AE}" pid="26" name="MotionarLista">
    <vt:lpwstr>Danielsson, Staffan (c)\Larsson,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20052006000000000099000006500069</vt:lpwstr>
  </property>
  <property fmtid="{D5CDD505-2E9C-101B-9397-08002B2CF9AE}" pid="47" name="datum">
    <vt:lpwstr>051001</vt:lpwstr>
  </property>
  <property fmtid="{D5CDD505-2E9C-101B-9397-08002B2CF9AE}" pid="48" name="avsändar-e-post">
    <vt:lpwstr>maud.klerby@riksdagen.se</vt:lpwstr>
  </property>
  <property fmtid="{D5CDD505-2E9C-101B-9397-08002B2CF9AE}" pid="49" name="id">
    <vt:lpwstr>20052006000000000099000006500069</vt:lpwstr>
  </property>
  <property fmtid="{D5CDD505-2E9C-101B-9397-08002B2CF9AE}" pid="50" name="nummer">
    <vt:lpwstr>323</vt:lpwstr>
  </property>
  <property fmtid="{D5CDD505-2E9C-101B-9397-08002B2CF9AE}" pid="51" name="utskottsbeteckning">
    <vt:lpwstr>A</vt:lpwstr>
  </property>
</Properties>
</file>