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DF227D429E47958E4E30AE86487447"/>
        </w:placeholder>
        <w:text/>
      </w:sdtPr>
      <w:sdtEndPr/>
      <w:sdtContent>
        <w:p w:rsidRPr="009B062B" w:rsidR="00AF30DD" w:rsidP="00940E47" w:rsidRDefault="00AF30DD" w14:paraId="38E15092" w14:textId="77777777">
          <w:pPr>
            <w:pStyle w:val="Rubrik1"/>
            <w:spacing w:after="300"/>
          </w:pPr>
          <w:r w:rsidRPr="009B062B">
            <w:t>Förslag till riksdagsbeslut</w:t>
          </w:r>
        </w:p>
      </w:sdtContent>
    </w:sdt>
    <w:sdt>
      <w:sdtPr>
        <w:alias w:val="Yrkande 1"/>
        <w:tag w:val="d4808cc7-d844-4f3a-ad47-a1342781f214"/>
        <w:id w:val="-580990755"/>
        <w:lock w:val="sdtLocked"/>
      </w:sdtPr>
      <w:sdtEndPr/>
      <w:sdtContent>
        <w:p w:rsidR="009C0A61" w:rsidRDefault="007A4B7F" w14:paraId="38E15093" w14:textId="77777777">
          <w:pPr>
            <w:pStyle w:val="Frslagstext"/>
            <w:numPr>
              <w:ilvl w:val="0"/>
              <w:numId w:val="0"/>
            </w:numPr>
          </w:pPr>
          <w:r>
            <w:t>Riksdagen ställer sig bakom det som anförs i motionen om lagstadgat brukarinflytande inom missbruksvården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DBFD7249F04372B9E5A5F035148E7D"/>
        </w:placeholder>
        <w:text/>
      </w:sdtPr>
      <w:sdtEndPr/>
      <w:sdtContent>
        <w:p w:rsidRPr="009B062B" w:rsidR="006D79C9" w:rsidP="00333E95" w:rsidRDefault="006D79C9" w14:paraId="38E15094" w14:textId="77777777">
          <w:pPr>
            <w:pStyle w:val="Rubrik1"/>
          </w:pPr>
          <w:r>
            <w:t>Motivering</w:t>
          </w:r>
        </w:p>
      </w:sdtContent>
    </w:sdt>
    <w:p w:rsidRPr="009A2BD5" w:rsidR="006A3834" w:rsidP="008D6B50" w:rsidRDefault="006A3834" w14:paraId="38E15095" w14:textId="6CA84797">
      <w:pPr>
        <w:pStyle w:val="Normalutanindragellerluft"/>
      </w:pPr>
      <w:r w:rsidRPr="009A2BD5">
        <w:t>Brukarinflytande definieras officiellt så här: Medborgarnas möjlighet att såsom använd</w:t>
      </w:r>
      <w:r w:rsidR="008D6B50">
        <w:softHyphen/>
      </w:r>
      <w:r w:rsidRPr="009A2BD5">
        <w:t xml:space="preserve">are av offentlig service påverka tjänsternas utformning och kvalitet (Civildepartementet 1991). </w:t>
      </w:r>
    </w:p>
    <w:p w:rsidRPr="006A3834" w:rsidR="006A3834" w:rsidP="008D6B50" w:rsidRDefault="006A3834" w14:paraId="38E15096" w14:textId="77777777">
      <w:r w:rsidRPr="006A3834">
        <w:t xml:space="preserve">Äldre och personer med funktionsnedsättningar har en stark lagstadgad rätt att delta i vårdens utformning, både på det individuella planet och på gruppnivå (genom pensionärs- och handikapporganisationer). Dessa regler återfinns i socialtjänstlagen. Även de anhöriga har möjlighet till inflytande över vårdens utformning. </w:t>
      </w:r>
    </w:p>
    <w:p w:rsidRPr="006A3834" w:rsidR="006A3834" w:rsidP="008D6B50" w:rsidRDefault="006A3834" w14:paraId="38E15097" w14:textId="77777777">
      <w:r w:rsidRPr="006A3834">
        <w:t xml:space="preserve">Men det lagstadgade brukarinflytandet är inte lika uttalat för andra grupper. Personer med missbruksproblem har en svagare ställning i socialtjänstlagen. Även anhöriga har svagt lagligt stöd för att påverka vårdens utformning.  </w:t>
      </w:r>
    </w:p>
    <w:p w:rsidRPr="006A3834" w:rsidR="006A3834" w:rsidP="008D6B50" w:rsidRDefault="006A3834" w14:paraId="38E15098" w14:textId="0ECF5D3A">
      <w:r w:rsidRPr="006A3834">
        <w:t>Personer med missbruksproblem har ofta ovärderliga erfarenheter av hur bemötande och missbruksvård fungerar, erfarenheter som kan bidra till förbättringar av vårdens utformning. Detta är till gagn både för de berörda och för hela samhället. Missbruket kostar oerhört mycket både ekonomiskt och mänskligt. Dåligt fungerande missbruks</w:t>
      </w:r>
      <w:r w:rsidR="008D6B50">
        <w:softHyphen/>
      </w:r>
      <w:r w:rsidRPr="006A3834">
        <w:t xml:space="preserve">vård leder till att människor går ner sig och går under av missbruk. </w:t>
      </w:r>
    </w:p>
    <w:p w:rsidRPr="006A3834" w:rsidR="006A3834" w:rsidP="008D6B50" w:rsidRDefault="006A3834" w14:paraId="38E15099" w14:textId="54056A09">
      <w:r w:rsidRPr="008D6B50">
        <w:rPr>
          <w:spacing w:val="-1"/>
        </w:rPr>
        <w:t>Ökat brukarinflytande är avgörande för att göra missbruksvården bättre. Det är också</w:t>
      </w:r>
      <w:r w:rsidRPr="006A3834">
        <w:t xml:space="preserve"> en demokratisk fråga och handlar om mänskliga rättigheter. Personer med </w:t>
      </w:r>
      <w:r w:rsidRPr="008D6B50">
        <w:rPr>
          <w:spacing w:val="-2"/>
        </w:rPr>
        <w:t>beroende</w:t>
      </w:r>
      <w:r w:rsidRPr="008D6B50" w:rsidR="008D6B50">
        <w:rPr>
          <w:spacing w:val="-2"/>
        </w:rPr>
        <w:softHyphen/>
      </w:r>
      <w:r w:rsidRPr="008D6B50">
        <w:rPr>
          <w:spacing w:val="-2"/>
        </w:rPr>
        <w:t>pro</w:t>
      </w:r>
      <w:bookmarkStart w:name="_GoBack" w:id="1"/>
      <w:bookmarkEnd w:id="1"/>
      <w:r w:rsidRPr="008D6B50">
        <w:rPr>
          <w:spacing w:val="-2"/>
        </w:rPr>
        <w:t>blematik ska givetvis, liksom andra vårdbehövande, ges rätt att själv</w:t>
      </w:r>
      <w:r w:rsidRPr="008D6B50" w:rsidR="00FA758A">
        <w:rPr>
          <w:spacing w:val="-2"/>
        </w:rPr>
        <w:t>a</w:t>
      </w:r>
      <w:r w:rsidRPr="008D6B50">
        <w:rPr>
          <w:spacing w:val="-2"/>
        </w:rPr>
        <w:t xml:space="preserve"> påverka utform</w:t>
      </w:r>
      <w:r w:rsidRPr="008D6B50" w:rsidR="008D6B50">
        <w:rPr>
          <w:spacing w:val="-2"/>
        </w:rPr>
        <w:softHyphen/>
      </w:r>
      <w:r w:rsidRPr="008D6B50">
        <w:rPr>
          <w:spacing w:val="-2"/>
        </w:rPr>
        <w:t>ningen</w:t>
      </w:r>
      <w:r w:rsidRPr="006A3834">
        <w:t xml:space="preserve"> av vården och sina egna liv! </w:t>
      </w:r>
    </w:p>
    <w:p w:rsidR="00BB6339" w:rsidP="008D6B50" w:rsidRDefault="006A3834" w14:paraId="38E1509A" w14:textId="77777777">
      <w:r w:rsidRPr="006A3834">
        <w:t xml:space="preserve">Målet måste vara att det starka lagstadgade brukarinflytande för äldre och personer med funktionsnedsättningar som redan finns inom socialtjänsten utökas till att även </w:t>
      </w:r>
      <w:r w:rsidRPr="006A3834">
        <w:lastRenderedPageBreak/>
        <w:t>gälla personer med missbruksproblem. Brukarinflytandet i hälso- och sjukvårdslagen behöver också förstärkas när det gäller missbruk.</w:t>
      </w:r>
    </w:p>
    <w:sdt>
      <w:sdtPr>
        <w:rPr>
          <w:i/>
          <w:noProof/>
        </w:rPr>
        <w:alias w:val="CC_Underskrifter"/>
        <w:tag w:val="CC_Underskrifter"/>
        <w:id w:val="583496634"/>
        <w:lock w:val="sdtContentLocked"/>
        <w:placeholder>
          <w:docPart w:val="EFBE37AF44944B62AC843B51840860BD"/>
        </w:placeholder>
      </w:sdtPr>
      <w:sdtEndPr>
        <w:rPr>
          <w:i w:val="0"/>
          <w:noProof w:val="0"/>
        </w:rPr>
      </w:sdtEndPr>
      <w:sdtContent>
        <w:p w:rsidR="009A2BD5" w:rsidP="009A2BD5" w:rsidRDefault="009A2BD5" w14:paraId="38E1509B" w14:textId="77777777"/>
        <w:p w:rsidRPr="008E0FE2" w:rsidR="004801AC" w:rsidP="009A2BD5" w:rsidRDefault="008D6B50" w14:paraId="38E1509C" w14:textId="77777777"/>
      </w:sdtContent>
    </w:sdt>
    <w:tbl>
      <w:tblPr>
        <w:tblW w:w="5000" w:type="pct"/>
        <w:tblLook w:val="04A0" w:firstRow="1" w:lastRow="0" w:firstColumn="1" w:lastColumn="0" w:noHBand="0" w:noVBand="1"/>
        <w:tblCaption w:val="underskrifter"/>
      </w:tblPr>
      <w:tblGrid>
        <w:gridCol w:w="4252"/>
        <w:gridCol w:w="4252"/>
      </w:tblGrid>
      <w:tr w:rsidR="00E97CBB" w14:paraId="65C9B058" w14:textId="77777777">
        <w:trPr>
          <w:cantSplit/>
        </w:trPr>
        <w:tc>
          <w:tcPr>
            <w:tcW w:w="50" w:type="pct"/>
            <w:vAlign w:val="bottom"/>
          </w:tcPr>
          <w:p w:rsidR="00E97CBB" w:rsidRDefault="00FA758A" w14:paraId="593FB8A3" w14:textId="77777777">
            <w:pPr>
              <w:pStyle w:val="Underskrifter"/>
            </w:pPr>
            <w:r>
              <w:t>Hillevi Larsson (S)</w:t>
            </w:r>
          </w:p>
        </w:tc>
        <w:tc>
          <w:tcPr>
            <w:tcW w:w="50" w:type="pct"/>
            <w:vAlign w:val="bottom"/>
          </w:tcPr>
          <w:p w:rsidR="00E97CBB" w:rsidRDefault="00E97CBB" w14:paraId="7C9B1D8D" w14:textId="77777777">
            <w:pPr>
              <w:pStyle w:val="Underskrifter"/>
            </w:pPr>
          </w:p>
        </w:tc>
      </w:tr>
    </w:tbl>
    <w:p w:rsidR="004929B7" w:rsidRDefault="004929B7" w14:paraId="38E150A0" w14:textId="77777777"/>
    <w:sectPr w:rsidR="004929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50A2" w14:textId="77777777" w:rsidR="006A3834" w:rsidRDefault="006A3834" w:rsidP="000C1CAD">
      <w:pPr>
        <w:spacing w:line="240" w:lineRule="auto"/>
      </w:pPr>
      <w:r>
        <w:separator/>
      </w:r>
    </w:p>
  </w:endnote>
  <w:endnote w:type="continuationSeparator" w:id="0">
    <w:p w14:paraId="38E150A3" w14:textId="77777777" w:rsidR="006A3834" w:rsidRDefault="006A3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B1" w14:textId="77777777" w:rsidR="00262EA3" w:rsidRPr="009A2BD5" w:rsidRDefault="00262EA3" w:rsidP="009A2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50A0" w14:textId="77777777" w:rsidR="006A3834" w:rsidRDefault="006A3834" w:rsidP="000C1CAD">
      <w:pPr>
        <w:spacing w:line="240" w:lineRule="auto"/>
      </w:pPr>
      <w:r>
        <w:separator/>
      </w:r>
    </w:p>
  </w:footnote>
  <w:footnote w:type="continuationSeparator" w:id="0">
    <w:p w14:paraId="38E150A1" w14:textId="77777777" w:rsidR="006A3834" w:rsidRDefault="006A38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E150B2" wp14:editId="38E15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150B6" w14:textId="77777777" w:rsidR="00262EA3" w:rsidRDefault="008D6B50" w:rsidP="008103B5">
                          <w:pPr>
                            <w:jc w:val="right"/>
                          </w:pPr>
                          <w:sdt>
                            <w:sdtPr>
                              <w:alias w:val="CC_Noformat_Partikod"/>
                              <w:tag w:val="CC_Noformat_Partikod"/>
                              <w:id w:val="-53464382"/>
                              <w:placeholder>
                                <w:docPart w:val="DE45F76108BE48F7A647B6331C25C8E9"/>
                              </w:placeholder>
                              <w:text/>
                            </w:sdtPr>
                            <w:sdtEndPr/>
                            <w:sdtContent>
                              <w:r w:rsidR="006A3834">
                                <w:t>S</w:t>
                              </w:r>
                            </w:sdtContent>
                          </w:sdt>
                          <w:sdt>
                            <w:sdtPr>
                              <w:alias w:val="CC_Noformat_Partinummer"/>
                              <w:tag w:val="CC_Noformat_Partinummer"/>
                              <w:id w:val="-1709555926"/>
                              <w:placeholder>
                                <w:docPart w:val="DBA6CDC1F4754ED3A9753F608D267BCC"/>
                              </w:placeholder>
                              <w:text/>
                            </w:sdtPr>
                            <w:sdtEndPr/>
                            <w:sdtContent>
                              <w:r w:rsidR="006A3834">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150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150B6" w14:textId="77777777" w:rsidR="00262EA3" w:rsidRDefault="008D6B50" w:rsidP="008103B5">
                    <w:pPr>
                      <w:jc w:val="right"/>
                    </w:pPr>
                    <w:sdt>
                      <w:sdtPr>
                        <w:alias w:val="CC_Noformat_Partikod"/>
                        <w:tag w:val="CC_Noformat_Partikod"/>
                        <w:id w:val="-53464382"/>
                        <w:placeholder>
                          <w:docPart w:val="DE45F76108BE48F7A647B6331C25C8E9"/>
                        </w:placeholder>
                        <w:text/>
                      </w:sdtPr>
                      <w:sdtEndPr/>
                      <w:sdtContent>
                        <w:r w:rsidR="006A3834">
                          <w:t>S</w:t>
                        </w:r>
                      </w:sdtContent>
                    </w:sdt>
                    <w:sdt>
                      <w:sdtPr>
                        <w:alias w:val="CC_Noformat_Partinummer"/>
                        <w:tag w:val="CC_Noformat_Partinummer"/>
                        <w:id w:val="-1709555926"/>
                        <w:placeholder>
                          <w:docPart w:val="DBA6CDC1F4754ED3A9753F608D267BCC"/>
                        </w:placeholder>
                        <w:text/>
                      </w:sdtPr>
                      <w:sdtEndPr/>
                      <w:sdtContent>
                        <w:r w:rsidR="006A3834">
                          <w:t>1235</w:t>
                        </w:r>
                      </w:sdtContent>
                    </w:sdt>
                  </w:p>
                </w:txbxContent>
              </v:textbox>
              <w10:wrap anchorx="page"/>
            </v:shape>
          </w:pict>
        </mc:Fallback>
      </mc:AlternateContent>
    </w:r>
  </w:p>
  <w:p w14:paraId="38E150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A6" w14:textId="77777777" w:rsidR="00262EA3" w:rsidRDefault="00262EA3" w:rsidP="008563AC">
    <w:pPr>
      <w:jc w:val="right"/>
    </w:pPr>
  </w:p>
  <w:p w14:paraId="38E150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0AA" w14:textId="77777777" w:rsidR="00262EA3" w:rsidRDefault="008D6B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E150B4" wp14:editId="38E15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E150AB" w14:textId="77777777" w:rsidR="00262EA3" w:rsidRDefault="008D6B50" w:rsidP="00A314CF">
    <w:pPr>
      <w:pStyle w:val="FSHNormal"/>
      <w:spacing w:before="40"/>
    </w:pPr>
    <w:sdt>
      <w:sdtPr>
        <w:alias w:val="CC_Noformat_Motionstyp"/>
        <w:tag w:val="CC_Noformat_Motionstyp"/>
        <w:id w:val="1162973129"/>
        <w:lock w:val="sdtContentLocked"/>
        <w15:appearance w15:val="hidden"/>
        <w:text/>
      </w:sdtPr>
      <w:sdtEndPr/>
      <w:sdtContent>
        <w:r w:rsidR="00BD0DEF">
          <w:t>Enskild motion</w:t>
        </w:r>
      </w:sdtContent>
    </w:sdt>
    <w:r w:rsidR="00821B36">
      <w:t xml:space="preserve"> </w:t>
    </w:r>
    <w:sdt>
      <w:sdtPr>
        <w:alias w:val="CC_Noformat_Partikod"/>
        <w:tag w:val="CC_Noformat_Partikod"/>
        <w:id w:val="1471015553"/>
        <w:text/>
      </w:sdtPr>
      <w:sdtEndPr/>
      <w:sdtContent>
        <w:r w:rsidR="006A3834">
          <w:t>S</w:t>
        </w:r>
      </w:sdtContent>
    </w:sdt>
    <w:sdt>
      <w:sdtPr>
        <w:alias w:val="CC_Noformat_Partinummer"/>
        <w:tag w:val="CC_Noformat_Partinummer"/>
        <w:id w:val="-2014525982"/>
        <w:text/>
      </w:sdtPr>
      <w:sdtEndPr/>
      <w:sdtContent>
        <w:r w:rsidR="006A3834">
          <w:t>1235</w:t>
        </w:r>
      </w:sdtContent>
    </w:sdt>
  </w:p>
  <w:p w14:paraId="38E150AC" w14:textId="77777777" w:rsidR="00262EA3" w:rsidRPr="008227B3" w:rsidRDefault="008D6B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E150AD" w14:textId="77777777" w:rsidR="00262EA3" w:rsidRPr="008227B3" w:rsidRDefault="008D6B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D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DEF">
          <w:t>:1258</w:t>
        </w:r>
      </w:sdtContent>
    </w:sdt>
  </w:p>
  <w:p w14:paraId="38E150AE" w14:textId="77777777" w:rsidR="00262EA3" w:rsidRDefault="008D6B50" w:rsidP="00E03A3D">
    <w:pPr>
      <w:pStyle w:val="Motionr"/>
    </w:pPr>
    <w:sdt>
      <w:sdtPr>
        <w:alias w:val="CC_Noformat_Avtext"/>
        <w:tag w:val="CC_Noformat_Avtext"/>
        <w:id w:val="-2020768203"/>
        <w:lock w:val="sdtContentLocked"/>
        <w15:appearance w15:val="hidden"/>
        <w:text/>
      </w:sdtPr>
      <w:sdtEndPr/>
      <w:sdtContent>
        <w:r w:rsidR="00BD0DEF">
          <w:t>av Hillevi Larsson (S)</w:t>
        </w:r>
      </w:sdtContent>
    </w:sdt>
  </w:p>
  <w:sdt>
    <w:sdtPr>
      <w:alias w:val="CC_Noformat_Rubtext"/>
      <w:tag w:val="CC_Noformat_Rubtext"/>
      <w:id w:val="-218060500"/>
      <w:lock w:val="sdtLocked"/>
      <w:text/>
    </w:sdtPr>
    <w:sdtEndPr/>
    <w:sdtContent>
      <w:p w14:paraId="38E150AF" w14:textId="77777777" w:rsidR="00262EA3" w:rsidRDefault="006A3834" w:rsidP="00283E0F">
        <w:pPr>
          <w:pStyle w:val="FSHRub2"/>
        </w:pPr>
        <w:r>
          <w:t>Lagstadgat brukarinflytande inom missbruksvården</w:t>
        </w:r>
      </w:p>
    </w:sdtContent>
  </w:sdt>
  <w:sdt>
    <w:sdtPr>
      <w:alias w:val="CC_Boilerplate_3"/>
      <w:tag w:val="CC_Boilerplate_3"/>
      <w:id w:val="1606463544"/>
      <w:lock w:val="sdtContentLocked"/>
      <w15:appearance w15:val="hidden"/>
      <w:text w:multiLine="1"/>
    </w:sdtPr>
    <w:sdtEndPr/>
    <w:sdtContent>
      <w:p w14:paraId="38E150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38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B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3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7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50"/>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47"/>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6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EF"/>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B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CB6"/>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8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15091"/>
  <w15:chartTrackingRefBased/>
  <w15:docId w15:val="{F7B364BF-8B74-4EBD-8993-37DA2256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DF227D429E47958E4E30AE86487447"/>
        <w:category>
          <w:name w:val="Allmänt"/>
          <w:gallery w:val="placeholder"/>
        </w:category>
        <w:types>
          <w:type w:val="bbPlcHdr"/>
        </w:types>
        <w:behaviors>
          <w:behavior w:val="content"/>
        </w:behaviors>
        <w:guid w:val="{966BBD53-9D5D-47DB-ACC5-891619C22466}"/>
      </w:docPartPr>
      <w:docPartBody>
        <w:p w:rsidR="00571116" w:rsidRDefault="00571116">
          <w:pPr>
            <w:pStyle w:val="3BDF227D429E47958E4E30AE86487447"/>
          </w:pPr>
          <w:r w:rsidRPr="005A0A93">
            <w:rPr>
              <w:rStyle w:val="Platshllartext"/>
            </w:rPr>
            <w:t>Förslag till riksdagsbeslut</w:t>
          </w:r>
        </w:p>
      </w:docPartBody>
    </w:docPart>
    <w:docPart>
      <w:docPartPr>
        <w:name w:val="4CDBFD7249F04372B9E5A5F035148E7D"/>
        <w:category>
          <w:name w:val="Allmänt"/>
          <w:gallery w:val="placeholder"/>
        </w:category>
        <w:types>
          <w:type w:val="bbPlcHdr"/>
        </w:types>
        <w:behaviors>
          <w:behavior w:val="content"/>
        </w:behaviors>
        <w:guid w:val="{21B8B4D0-0518-406E-88DF-77A2AE3A1555}"/>
      </w:docPartPr>
      <w:docPartBody>
        <w:p w:rsidR="00571116" w:rsidRDefault="00571116">
          <w:pPr>
            <w:pStyle w:val="4CDBFD7249F04372B9E5A5F035148E7D"/>
          </w:pPr>
          <w:r w:rsidRPr="005A0A93">
            <w:rPr>
              <w:rStyle w:val="Platshllartext"/>
            </w:rPr>
            <w:t>Motivering</w:t>
          </w:r>
        </w:p>
      </w:docPartBody>
    </w:docPart>
    <w:docPart>
      <w:docPartPr>
        <w:name w:val="DE45F76108BE48F7A647B6331C25C8E9"/>
        <w:category>
          <w:name w:val="Allmänt"/>
          <w:gallery w:val="placeholder"/>
        </w:category>
        <w:types>
          <w:type w:val="bbPlcHdr"/>
        </w:types>
        <w:behaviors>
          <w:behavior w:val="content"/>
        </w:behaviors>
        <w:guid w:val="{29C741CF-8B73-46E5-9C3D-5F02D876E6F1}"/>
      </w:docPartPr>
      <w:docPartBody>
        <w:p w:rsidR="00571116" w:rsidRDefault="00571116">
          <w:pPr>
            <w:pStyle w:val="DE45F76108BE48F7A647B6331C25C8E9"/>
          </w:pPr>
          <w:r>
            <w:rPr>
              <w:rStyle w:val="Platshllartext"/>
            </w:rPr>
            <w:t xml:space="preserve"> </w:t>
          </w:r>
        </w:p>
      </w:docPartBody>
    </w:docPart>
    <w:docPart>
      <w:docPartPr>
        <w:name w:val="DBA6CDC1F4754ED3A9753F608D267BCC"/>
        <w:category>
          <w:name w:val="Allmänt"/>
          <w:gallery w:val="placeholder"/>
        </w:category>
        <w:types>
          <w:type w:val="bbPlcHdr"/>
        </w:types>
        <w:behaviors>
          <w:behavior w:val="content"/>
        </w:behaviors>
        <w:guid w:val="{CC434484-0A80-4C8B-9B20-7C157A7B7612}"/>
      </w:docPartPr>
      <w:docPartBody>
        <w:p w:rsidR="00571116" w:rsidRDefault="00571116">
          <w:pPr>
            <w:pStyle w:val="DBA6CDC1F4754ED3A9753F608D267BCC"/>
          </w:pPr>
          <w:r>
            <w:t xml:space="preserve"> </w:t>
          </w:r>
        </w:p>
      </w:docPartBody>
    </w:docPart>
    <w:docPart>
      <w:docPartPr>
        <w:name w:val="EFBE37AF44944B62AC843B51840860BD"/>
        <w:category>
          <w:name w:val="Allmänt"/>
          <w:gallery w:val="placeholder"/>
        </w:category>
        <w:types>
          <w:type w:val="bbPlcHdr"/>
        </w:types>
        <w:behaviors>
          <w:behavior w:val="content"/>
        </w:behaviors>
        <w:guid w:val="{4059C623-781E-4D5A-8194-2810A0ABC110}"/>
      </w:docPartPr>
      <w:docPartBody>
        <w:p w:rsidR="00AA64AD" w:rsidRDefault="00AA64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16"/>
    <w:rsid w:val="00571116"/>
    <w:rsid w:val="00AA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F227D429E47958E4E30AE86487447">
    <w:name w:val="3BDF227D429E47958E4E30AE86487447"/>
  </w:style>
  <w:style w:type="paragraph" w:customStyle="1" w:styleId="09FC29AFE1034C9BB4D44ADFE693F3AE">
    <w:name w:val="09FC29AFE1034C9BB4D44ADFE693F3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4F8D658CD143398875E118D98263EF">
    <w:name w:val="DD4F8D658CD143398875E118D98263EF"/>
  </w:style>
  <w:style w:type="paragraph" w:customStyle="1" w:styleId="4CDBFD7249F04372B9E5A5F035148E7D">
    <w:name w:val="4CDBFD7249F04372B9E5A5F035148E7D"/>
  </w:style>
  <w:style w:type="paragraph" w:customStyle="1" w:styleId="13D76F8787D44EFCB2065D97BCCEAD19">
    <w:name w:val="13D76F8787D44EFCB2065D97BCCEAD19"/>
  </w:style>
  <w:style w:type="paragraph" w:customStyle="1" w:styleId="6ADB36E069B74F8A81EB7B4F4FB1626F">
    <w:name w:val="6ADB36E069B74F8A81EB7B4F4FB1626F"/>
  </w:style>
  <w:style w:type="paragraph" w:customStyle="1" w:styleId="DE45F76108BE48F7A647B6331C25C8E9">
    <w:name w:val="DE45F76108BE48F7A647B6331C25C8E9"/>
  </w:style>
  <w:style w:type="paragraph" w:customStyle="1" w:styleId="DBA6CDC1F4754ED3A9753F608D267BCC">
    <w:name w:val="DBA6CDC1F4754ED3A9753F608D26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362B5-6AF6-4669-92E2-037059B0EFE1}"/>
</file>

<file path=customXml/itemProps2.xml><?xml version="1.0" encoding="utf-8"?>
<ds:datastoreItem xmlns:ds="http://schemas.openxmlformats.org/officeDocument/2006/customXml" ds:itemID="{78E831A6-AA49-4B67-874C-48EE184C2277}"/>
</file>

<file path=customXml/itemProps3.xml><?xml version="1.0" encoding="utf-8"?>
<ds:datastoreItem xmlns:ds="http://schemas.openxmlformats.org/officeDocument/2006/customXml" ds:itemID="{F4B7A02C-745B-4F32-8A64-E66CA27341DA}"/>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1690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S1235 Lagstadgat brukarinflytande inom missbruksvården</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